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415F" w14:textId="77777777" w:rsidR="00C316EE" w:rsidRPr="00880789" w:rsidRDefault="00C316EE" w:rsidP="00880789">
      <w:pPr>
        <w:wordWrap w:val="0"/>
        <w:autoSpaceDE/>
        <w:autoSpaceDN/>
        <w:spacing w:line="240" w:lineRule="auto"/>
      </w:pPr>
      <w:r w:rsidRPr="00880789">
        <w:rPr>
          <w:rFonts w:hint="eastAsia"/>
        </w:rPr>
        <w:t>様式第２号</w:t>
      </w:r>
      <w:r w:rsidRPr="00880789">
        <w:t>(1)</w:t>
      </w:r>
      <w:r w:rsidRPr="00880789">
        <w:rPr>
          <w:rFonts w:hint="eastAsia"/>
        </w:rPr>
        <w:t>（第２条関係）</w:t>
      </w:r>
    </w:p>
    <w:p w14:paraId="1234911D" w14:textId="77777777" w:rsidR="00C316EE" w:rsidRDefault="00C316EE">
      <w:pPr>
        <w:pStyle w:val="12-14"/>
        <w:spacing w:before="404" w:after="404" w:line="420" w:lineRule="exact"/>
        <w:jc w:val="center"/>
      </w:pPr>
      <w:r>
        <w:rPr>
          <w:rFonts w:hint="eastAsia"/>
          <w:kern w:val="0"/>
        </w:rPr>
        <w:t>生活保護法による保護変更申請書</w:t>
      </w:r>
    </w:p>
    <w:p w14:paraId="05AFB079" w14:textId="77777777" w:rsidR="00C316EE" w:rsidRDefault="00C316EE">
      <w:pPr>
        <w:pStyle w:val="12-14"/>
        <w:spacing w:before="40" w:after="40" w:line="420" w:lineRule="exact"/>
        <w:ind w:right="519"/>
        <w:jc w:val="right"/>
      </w:pPr>
      <w:r>
        <w:rPr>
          <w:rFonts w:hint="eastAsia"/>
        </w:rPr>
        <w:t>年　　月　　日</w:t>
      </w:r>
    </w:p>
    <w:p w14:paraId="4011C881" w14:textId="77777777" w:rsidR="00C316EE" w:rsidRDefault="00C316EE">
      <w:pPr>
        <w:pStyle w:val="12-14"/>
        <w:spacing w:after="404" w:line="480" w:lineRule="exact"/>
        <w:ind w:left="779" w:right="519"/>
        <w:rPr>
          <w:kern w:val="0"/>
        </w:rPr>
      </w:pPr>
      <w:r>
        <w:rPr>
          <w:rFonts w:hint="eastAsia"/>
          <w:kern w:val="0"/>
        </w:rPr>
        <w:t>（</w:t>
      </w:r>
      <w:r w:rsidR="00FF03B4">
        <w:rPr>
          <w:rFonts w:hint="eastAsia"/>
          <w:kern w:val="0"/>
        </w:rPr>
        <w:t>宛</w:t>
      </w:r>
      <w:r>
        <w:rPr>
          <w:rFonts w:hint="eastAsia"/>
          <w:kern w:val="0"/>
        </w:rPr>
        <w:t>先）狭山市福祉事務所長</w:t>
      </w:r>
    </w:p>
    <w:p w14:paraId="0545DFB3" w14:textId="77777777" w:rsidR="00C316EE" w:rsidRDefault="00C316EE">
      <w:pPr>
        <w:pStyle w:val="12-14"/>
        <w:spacing w:line="480" w:lineRule="exact"/>
        <w:ind w:left="5192" w:right="467"/>
        <w:rPr>
          <w:kern w:val="0"/>
        </w:rPr>
      </w:pPr>
      <w:r>
        <w:rPr>
          <w:rFonts w:hint="eastAsia"/>
          <w:kern w:val="0"/>
        </w:rPr>
        <w:t>申請者　住　所</w:t>
      </w:r>
    </w:p>
    <w:p w14:paraId="64A3798B" w14:textId="77777777" w:rsidR="00C316EE" w:rsidRDefault="00C316EE">
      <w:pPr>
        <w:pStyle w:val="12-14"/>
        <w:spacing w:after="121" w:line="480" w:lineRule="exact"/>
        <w:ind w:left="5192" w:right="467" w:firstLine="1033"/>
      </w:pPr>
      <w:r>
        <w:rPr>
          <w:rFonts w:hint="eastAsia"/>
          <w:kern w:val="0"/>
        </w:rPr>
        <w:t xml:space="preserve">氏　名　</w:t>
      </w:r>
      <w:r>
        <w:rPr>
          <w:rFonts w:hint="eastAsia"/>
        </w:rPr>
        <w:t xml:space="preserve">　　　　　　　</w:t>
      </w:r>
      <w:r>
        <w:rPr>
          <w:rFonts w:ascii="Century" w:hAnsi="Century"/>
          <w:spacing w:val="14"/>
        </w:rPr>
        <w:fldChar w:fldCharType="begin"/>
      </w:r>
      <w:r>
        <w:rPr>
          <w:rFonts w:ascii="Century" w:hAnsi="Century"/>
          <w:spacing w:val="14"/>
        </w:rPr>
        <w:instrText xml:space="preserve"> eq \o\ac(</w:instrText>
      </w:r>
      <w:r>
        <w:rPr>
          <w:rFonts w:ascii="Century" w:hAnsi="Century" w:hint="eastAsia"/>
          <w:spacing w:val="14"/>
        </w:rPr>
        <w:instrText>◯</w:instrText>
      </w:r>
      <w:r>
        <w:rPr>
          <w:rFonts w:ascii="Century" w:hAnsi="Century"/>
          <w:spacing w:val="14"/>
        </w:rPr>
        <w:instrText>,</w:instrText>
      </w:r>
      <w:r>
        <w:rPr>
          <w:rFonts w:ascii="Century" w:hAnsi="Century" w:hint="eastAsia"/>
          <w:spacing w:val="14"/>
          <w:position w:val="2"/>
          <w:sz w:val="16"/>
        </w:rPr>
        <w:instrText>印</w:instrText>
      </w:r>
      <w:r>
        <w:rPr>
          <w:rFonts w:ascii="Century" w:hAnsi="Century"/>
          <w:spacing w:val="14"/>
        </w:rPr>
        <w:instrText>)</w:instrText>
      </w:r>
      <w:r>
        <w:rPr>
          <w:rFonts w:ascii="Century" w:hAnsi="Century"/>
          <w:spacing w:val="14"/>
        </w:rPr>
        <w:fldChar w:fldCharType="end"/>
      </w:r>
    </w:p>
    <w:p w14:paraId="6E7AA714" w14:textId="77777777" w:rsidR="00C316EE" w:rsidRDefault="00C316EE">
      <w:pPr>
        <w:pStyle w:val="12-14"/>
        <w:ind w:left="6230" w:right="467"/>
        <w:rPr>
          <w:kern w:val="0"/>
        </w:rPr>
      </w:pPr>
      <w:r>
        <w:rPr>
          <w:rFonts w:hint="eastAsia"/>
          <w:kern w:val="0"/>
        </w:rPr>
        <w:t>要保護者との続柄</w:t>
      </w:r>
    </w:p>
    <w:p w14:paraId="7268A572" w14:textId="77777777" w:rsidR="00C316EE" w:rsidRDefault="00C316EE">
      <w:pPr>
        <w:pStyle w:val="12-14"/>
        <w:spacing w:before="606" w:after="202"/>
        <w:ind w:left="519"/>
      </w:pPr>
      <w:r>
        <w:rPr>
          <w:rFonts w:hint="eastAsia"/>
        </w:rPr>
        <w:t>次のとおり相違ないので、生活保護法による保護の変更を申請します。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316EE" w14:paraId="1AF7467F" w14:textId="77777777">
        <w:tblPrEx>
          <w:tblCellMar>
            <w:top w:w="0" w:type="dxa"/>
            <w:bottom w:w="0" w:type="dxa"/>
          </w:tblCellMar>
        </w:tblPrEx>
        <w:trPr>
          <w:cantSplit/>
          <w:trHeight w:val="6629"/>
        </w:trPr>
        <w:tc>
          <w:tcPr>
            <w:tcW w:w="9360" w:type="dxa"/>
          </w:tcPr>
          <w:p w14:paraId="339FF7EE" w14:textId="77777777" w:rsidR="00C316EE" w:rsidRDefault="00C316EE">
            <w:pPr>
              <w:pStyle w:val="12-14"/>
              <w:ind w:left="52"/>
              <w:rPr>
                <w:rFonts w:ascii="Century" w:hAnsi="Century"/>
              </w:rPr>
            </w:pPr>
          </w:p>
        </w:tc>
      </w:tr>
    </w:tbl>
    <w:p w14:paraId="1B58323B" w14:textId="77777777" w:rsidR="00C316EE" w:rsidRDefault="00C316EE">
      <w:pPr>
        <w:pStyle w:val="12-14"/>
        <w:spacing w:before="121" w:line="420" w:lineRule="exact"/>
        <w:ind w:left="649" w:hanging="519"/>
      </w:pPr>
      <w:r>
        <w:rPr>
          <w:rFonts w:hint="eastAsia"/>
        </w:rPr>
        <w:t>注１　添付書類は、福祉事務所長からの指示により添付してください。</w:t>
      </w:r>
    </w:p>
    <w:p w14:paraId="218BCED6" w14:textId="77777777" w:rsidR="00C316EE" w:rsidRDefault="00C316EE">
      <w:pPr>
        <w:pStyle w:val="12-14"/>
        <w:spacing w:before="30" w:line="420" w:lineRule="exact"/>
        <w:ind w:left="649" w:hanging="519"/>
      </w:pPr>
      <w:r>
        <w:rPr>
          <w:rFonts w:hint="eastAsia"/>
        </w:rPr>
        <w:t xml:space="preserve">　２　不実の申請をして不正に保護を受けた場合は、生活保護法第</w:t>
      </w:r>
      <w:r>
        <w:t>85</w:t>
      </w:r>
      <w:r>
        <w:rPr>
          <w:rFonts w:hint="eastAsia"/>
        </w:rPr>
        <w:t>条又は刑法の規定によって処罰されることがあります。</w:t>
      </w:r>
    </w:p>
    <w:p w14:paraId="0B8AB393" w14:textId="77777777" w:rsidR="00C316EE" w:rsidRDefault="00C316EE" w:rsidP="00FF03B4">
      <w:pPr>
        <w:pStyle w:val="12-14"/>
        <w:spacing w:beforeLines="50" w:before="202" w:line="240" w:lineRule="exact"/>
      </w:pPr>
      <w:r>
        <w:rPr>
          <w:rFonts w:hint="eastAsia"/>
          <w:sz w:val="18"/>
        </w:rPr>
        <w:t xml:space="preserve">　　　　</w:t>
      </w:r>
    </w:p>
    <w:sectPr w:rsidR="00C316EE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2D42" w14:textId="77777777" w:rsidR="009400DB" w:rsidRDefault="009400DB" w:rsidP="005A6D0C">
      <w:pPr>
        <w:spacing w:line="240" w:lineRule="auto"/>
      </w:pPr>
      <w:r>
        <w:separator/>
      </w:r>
    </w:p>
  </w:endnote>
  <w:endnote w:type="continuationSeparator" w:id="0">
    <w:p w14:paraId="5F615782" w14:textId="77777777" w:rsidR="009400DB" w:rsidRDefault="009400DB" w:rsidP="005A6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5E2" w14:textId="77777777" w:rsidR="009400DB" w:rsidRDefault="009400DB" w:rsidP="005A6D0C">
      <w:pPr>
        <w:spacing w:line="240" w:lineRule="auto"/>
      </w:pPr>
      <w:r>
        <w:separator/>
      </w:r>
    </w:p>
  </w:footnote>
  <w:footnote w:type="continuationSeparator" w:id="0">
    <w:p w14:paraId="4030E6EF" w14:textId="77777777" w:rsidR="009400DB" w:rsidRDefault="009400DB" w:rsidP="005A6D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B4"/>
    <w:rsid w:val="00216963"/>
    <w:rsid w:val="004A3AE0"/>
    <w:rsid w:val="005A6D0C"/>
    <w:rsid w:val="00670AB3"/>
    <w:rsid w:val="00880789"/>
    <w:rsid w:val="00880E4C"/>
    <w:rsid w:val="008E3A98"/>
    <w:rsid w:val="009400DB"/>
    <w:rsid w:val="00C316EE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96D50"/>
  <w14:defaultImageDpi w14:val="0"/>
  <w15:docId w15:val="{F6E9C89C-7FE8-46FA-88BD-7590E86C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rsid w:val="005A6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6D0C"/>
    <w:rPr>
      <w:rFonts w:ascii="ＭＳ 明朝" w:eastAsia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A6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6D0C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山畑　祐貴</dc:creator>
  <cp:keywords/>
  <dc:description/>
  <cp:lastModifiedBy>山畑　祐貴</cp:lastModifiedBy>
  <cp:revision>2</cp:revision>
  <dcterms:created xsi:type="dcterms:W3CDTF">2025-07-11T07:26:00Z</dcterms:created>
  <dcterms:modified xsi:type="dcterms:W3CDTF">2025-07-11T07:26:00Z</dcterms:modified>
</cp:coreProperties>
</file>