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A485" w14:textId="77777777" w:rsidR="00E80634" w:rsidRPr="003A65B0" w:rsidRDefault="00E80634" w:rsidP="003A65B0">
      <w:pPr>
        <w:wordWrap w:val="0"/>
        <w:autoSpaceDE/>
        <w:autoSpaceDN/>
        <w:spacing w:line="240" w:lineRule="auto"/>
      </w:pPr>
      <w:r w:rsidRPr="003A65B0">
        <w:rPr>
          <w:rFonts w:hint="eastAsia"/>
        </w:rPr>
        <w:t>様式第７号（第２条関係）</w:t>
      </w:r>
    </w:p>
    <w:p w14:paraId="6CA3508A" w14:textId="77777777" w:rsidR="00E80634" w:rsidRDefault="00E80634">
      <w:pPr>
        <w:pStyle w:val="12-14"/>
        <w:spacing w:line="420" w:lineRule="exact"/>
        <w:jc w:val="center"/>
      </w:pPr>
      <w:r w:rsidRPr="00033D16">
        <w:rPr>
          <w:rFonts w:hint="eastAsia"/>
          <w:spacing w:val="330"/>
          <w:kern w:val="0"/>
          <w:fitText w:val="3900" w:id="-681830912"/>
        </w:rPr>
        <w:t>給与証明</w:t>
      </w:r>
      <w:r w:rsidRPr="00033D16">
        <w:rPr>
          <w:rFonts w:hint="eastAsia"/>
          <w:spacing w:val="30"/>
          <w:kern w:val="0"/>
          <w:fitText w:val="3900" w:id="-681830912"/>
        </w:rPr>
        <w:t>書</w:t>
      </w:r>
    </w:p>
    <w:p w14:paraId="5055B03F" w14:textId="77777777" w:rsidR="00E80634" w:rsidRDefault="00E80634">
      <w:pPr>
        <w:pStyle w:val="12-14"/>
        <w:spacing w:beforeLines="10" w:before="40" w:afterLines="10" w:after="40" w:line="420" w:lineRule="exact"/>
        <w:ind w:rightChars="100" w:right="260"/>
        <w:jc w:val="right"/>
      </w:pPr>
      <w:r>
        <w:rPr>
          <w:rFonts w:hint="eastAsia"/>
        </w:rPr>
        <w:t>年　　月　　日</w:t>
      </w:r>
    </w:p>
    <w:p w14:paraId="0257534E" w14:textId="77777777" w:rsidR="00E80634" w:rsidRDefault="00E80634">
      <w:pPr>
        <w:pStyle w:val="12-14"/>
        <w:spacing w:line="420" w:lineRule="exact"/>
        <w:ind w:leftChars="2400" w:left="6230"/>
        <w:rPr>
          <w:kern w:val="0"/>
        </w:rPr>
      </w:pPr>
      <w:r>
        <w:rPr>
          <w:rFonts w:hint="eastAsia"/>
          <w:kern w:val="0"/>
        </w:rPr>
        <w:t>住　所</w:t>
      </w:r>
    </w:p>
    <w:p w14:paraId="6B2398D2" w14:textId="77777777" w:rsidR="00E80634" w:rsidRDefault="00E80634">
      <w:pPr>
        <w:pStyle w:val="12-14"/>
        <w:spacing w:line="420" w:lineRule="exact"/>
        <w:ind w:leftChars="2400" w:left="6230"/>
        <w:rPr>
          <w:kern w:val="0"/>
        </w:rPr>
      </w:pPr>
      <w:r>
        <w:rPr>
          <w:rFonts w:hint="eastAsia"/>
          <w:kern w:val="0"/>
        </w:rPr>
        <w:t xml:space="preserve">氏　名　</w:t>
      </w:r>
      <w:r>
        <w:rPr>
          <w:rFonts w:hint="eastAsia"/>
        </w:rPr>
        <w:t xml:space="preserve">　　　　　　　　</w:t>
      </w:r>
      <w:r>
        <w:rPr>
          <w:rFonts w:ascii="Century" w:hAnsi="Century"/>
          <w:spacing w:val="14"/>
        </w:rPr>
        <w:fldChar w:fldCharType="begin"/>
      </w:r>
      <w:r>
        <w:rPr>
          <w:rFonts w:ascii="Century" w:hAnsi="Century"/>
          <w:spacing w:val="14"/>
        </w:rPr>
        <w:instrText xml:space="preserve"> eq \o\ac(</w:instrText>
      </w:r>
      <w:r>
        <w:rPr>
          <w:rFonts w:ascii="Century" w:hAnsi="Century" w:hint="eastAsia"/>
          <w:spacing w:val="14"/>
        </w:rPr>
        <w:instrText>◯</w:instrText>
      </w:r>
      <w:r>
        <w:rPr>
          <w:rFonts w:ascii="Century" w:hAnsi="Century"/>
          <w:spacing w:val="14"/>
        </w:rPr>
        <w:instrText>,</w:instrText>
      </w:r>
      <w:r>
        <w:rPr>
          <w:rFonts w:ascii="Century" w:hAnsi="Century" w:hint="eastAsia"/>
          <w:spacing w:val="14"/>
          <w:position w:val="2"/>
          <w:sz w:val="16"/>
        </w:rPr>
        <w:instrText>印</w:instrText>
      </w:r>
      <w:r>
        <w:rPr>
          <w:rFonts w:ascii="Century" w:hAnsi="Century"/>
          <w:spacing w:val="14"/>
        </w:rPr>
        <w:instrText>)</w:instrText>
      </w:r>
      <w:r>
        <w:rPr>
          <w:rFonts w:ascii="Century" w:hAnsi="Century"/>
          <w:spacing w:val="14"/>
        </w:rPr>
        <w:fldChar w:fldCharType="end"/>
      </w:r>
    </w:p>
    <w:p w14:paraId="4FAAA70D" w14:textId="77777777" w:rsidR="00E80634" w:rsidRDefault="00E80634">
      <w:pPr>
        <w:pStyle w:val="12-14"/>
        <w:spacing w:beforeLines="20" w:before="80"/>
        <w:jc w:val="right"/>
        <w:rPr>
          <w:kern w:val="0"/>
        </w:rPr>
      </w:pPr>
      <w:r>
        <w:rPr>
          <w:rFonts w:hint="eastAsia"/>
          <w:kern w:val="0"/>
        </w:rPr>
        <w:t>（団体にあっては所在地、名称及び代表者氏名）</w:t>
      </w:r>
    </w:p>
    <w:p w14:paraId="60D78ABE" w14:textId="77777777" w:rsidR="00E80634" w:rsidRDefault="00E80634">
      <w:pPr>
        <w:pStyle w:val="12-14"/>
        <w:spacing w:beforeLines="30" w:before="121" w:afterLines="30" w:after="121"/>
        <w:ind w:leftChars="100" w:left="260"/>
      </w:pPr>
      <w:r>
        <w:rPr>
          <w:rFonts w:hint="eastAsia"/>
        </w:rPr>
        <w:t>次のとおり証明します。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650"/>
        <w:gridCol w:w="912"/>
        <w:gridCol w:w="798"/>
        <w:gridCol w:w="1163"/>
        <w:gridCol w:w="1163"/>
        <w:gridCol w:w="254"/>
        <w:gridCol w:w="910"/>
        <w:gridCol w:w="177"/>
        <w:gridCol w:w="1383"/>
        <w:gridCol w:w="390"/>
        <w:gridCol w:w="1334"/>
      </w:tblGrid>
      <w:tr w:rsidR="00E80634" w14:paraId="2492DCDA" w14:textId="77777777">
        <w:tblPrEx>
          <w:tblCellMar>
            <w:top w:w="0" w:type="dxa"/>
            <w:bottom w:w="0" w:type="dxa"/>
          </w:tblCellMar>
        </w:tblPrEx>
        <w:trPr>
          <w:cantSplit/>
          <w:trHeight w:val="318"/>
        </w:trPr>
        <w:tc>
          <w:tcPr>
            <w:tcW w:w="1158" w:type="dxa"/>
            <w:gridSpan w:val="2"/>
            <w:vAlign w:val="center"/>
          </w:tcPr>
          <w:p w14:paraId="47F27FE0" w14:textId="77777777" w:rsidR="00E80634" w:rsidRDefault="00E80634">
            <w:pPr>
              <w:pStyle w:val="12-14"/>
              <w:ind w:leftChars="10" w:left="26" w:rightChars="10" w:right="26"/>
              <w:jc w:val="distribute"/>
              <w:rPr>
                <w:rFonts w:ascii="Century" w:hAnsi="Century"/>
              </w:rPr>
            </w:pPr>
            <w:r>
              <w:rPr>
                <w:rFonts w:ascii="Century" w:hAnsi="Century" w:hint="eastAsia"/>
              </w:rPr>
              <w:t>氏名</w:t>
            </w:r>
          </w:p>
        </w:tc>
        <w:tc>
          <w:tcPr>
            <w:tcW w:w="4036" w:type="dxa"/>
            <w:gridSpan w:val="4"/>
            <w:vAlign w:val="center"/>
          </w:tcPr>
          <w:p w14:paraId="3D20A0F2" w14:textId="77777777" w:rsidR="00E80634" w:rsidRDefault="00E80634">
            <w:pPr>
              <w:pStyle w:val="12-14"/>
              <w:ind w:leftChars="10" w:left="26" w:rightChars="10" w:right="26"/>
              <w:rPr>
                <w:rFonts w:ascii="Century" w:hAnsi="Century"/>
              </w:rPr>
            </w:pPr>
          </w:p>
        </w:tc>
        <w:tc>
          <w:tcPr>
            <w:tcW w:w="1341" w:type="dxa"/>
            <w:gridSpan w:val="3"/>
            <w:vMerge w:val="restart"/>
            <w:vAlign w:val="center"/>
          </w:tcPr>
          <w:p w14:paraId="27CB4553" w14:textId="77777777" w:rsidR="00E80634" w:rsidRDefault="00E80634">
            <w:pPr>
              <w:pStyle w:val="12-14"/>
              <w:ind w:leftChars="10" w:left="26" w:rightChars="10" w:right="26"/>
              <w:jc w:val="distribute"/>
              <w:rPr>
                <w:rFonts w:ascii="Century" w:hAnsi="Century"/>
              </w:rPr>
            </w:pPr>
            <w:r>
              <w:rPr>
                <w:rFonts w:ascii="Century" w:hAnsi="Century" w:hint="eastAsia"/>
              </w:rPr>
              <w:t>職名及び</w:t>
            </w:r>
          </w:p>
          <w:p w14:paraId="3C2F39B9" w14:textId="77777777" w:rsidR="00E80634" w:rsidRDefault="00E80634">
            <w:pPr>
              <w:pStyle w:val="12-14"/>
              <w:ind w:leftChars="10" w:left="26" w:rightChars="10" w:right="26"/>
              <w:jc w:val="distribute"/>
              <w:rPr>
                <w:rFonts w:ascii="Century" w:hAnsi="Century"/>
              </w:rPr>
            </w:pPr>
            <w:r>
              <w:rPr>
                <w:rFonts w:ascii="Century" w:hAnsi="Century" w:hint="eastAsia"/>
              </w:rPr>
              <w:t>職務内容</w:t>
            </w:r>
          </w:p>
        </w:tc>
        <w:tc>
          <w:tcPr>
            <w:tcW w:w="3107" w:type="dxa"/>
            <w:gridSpan w:val="3"/>
            <w:vMerge w:val="restart"/>
            <w:vAlign w:val="center"/>
          </w:tcPr>
          <w:p w14:paraId="7AC64D5D" w14:textId="77777777" w:rsidR="00E80634" w:rsidRDefault="00E80634">
            <w:pPr>
              <w:pStyle w:val="12-14"/>
              <w:ind w:leftChars="10" w:left="26" w:rightChars="10" w:right="26"/>
              <w:rPr>
                <w:rFonts w:ascii="Century" w:hAnsi="Century"/>
              </w:rPr>
            </w:pPr>
          </w:p>
        </w:tc>
      </w:tr>
      <w:tr w:rsidR="00E80634" w14:paraId="6B58021E" w14:textId="77777777">
        <w:tblPrEx>
          <w:tblCellMar>
            <w:top w:w="0" w:type="dxa"/>
            <w:bottom w:w="0" w:type="dxa"/>
          </w:tblCellMar>
        </w:tblPrEx>
        <w:trPr>
          <w:cantSplit/>
          <w:trHeight w:val="318"/>
        </w:trPr>
        <w:tc>
          <w:tcPr>
            <w:tcW w:w="1158" w:type="dxa"/>
            <w:gridSpan w:val="2"/>
            <w:vAlign w:val="center"/>
          </w:tcPr>
          <w:p w14:paraId="312F589C" w14:textId="77777777" w:rsidR="00E80634" w:rsidRDefault="00E80634">
            <w:pPr>
              <w:pStyle w:val="12-14"/>
              <w:ind w:leftChars="10" w:left="26" w:rightChars="10" w:right="26"/>
              <w:jc w:val="distribute"/>
              <w:rPr>
                <w:rFonts w:ascii="Century" w:hAnsi="Century"/>
              </w:rPr>
            </w:pPr>
            <w:r>
              <w:rPr>
                <w:rFonts w:ascii="Century" w:hAnsi="Century" w:hint="eastAsia"/>
              </w:rPr>
              <w:t>居住地</w:t>
            </w:r>
          </w:p>
        </w:tc>
        <w:tc>
          <w:tcPr>
            <w:tcW w:w="4036" w:type="dxa"/>
            <w:gridSpan w:val="4"/>
            <w:vAlign w:val="center"/>
          </w:tcPr>
          <w:p w14:paraId="0067221B" w14:textId="77777777" w:rsidR="00E80634" w:rsidRDefault="00E80634">
            <w:pPr>
              <w:pStyle w:val="12-14"/>
              <w:ind w:leftChars="10" w:left="26" w:rightChars="10" w:right="26"/>
              <w:rPr>
                <w:rFonts w:ascii="Century" w:hAnsi="Century"/>
              </w:rPr>
            </w:pPr>
          </w:p>
        </w:tc>
        <w:tc>
          <w:tcPr>
            <w:tcW w:w="1341" w:type="dxa"/>
            <w:gridSpan w:val="3"/>
            <w:vMerge/>
            <w:vAlign w:val="center"/>
          </w:tcPr>
          <w:p w14:paraId="0F941996" w14:textId="77777777" w:rsidR="00E80634" w:rsidRDefault="00E80634">
            <w:pPr>
              <w:pStyle w:val="12-14"/>
              <w:ind w:leftChars="20" w:left="52" w:rightChars="20" w:right="52"/>
              <w:rPr>
                <w:rFonts w:ascii="Century" w:hAnsi="Century"/>
              </w:rPr>
            </w:pPr>
          </w:p>
        </w:tc>
        <w:tc>
          <w:tcPr>
            <w:tcW w:w="3107" w:type="dxa"/>
            <w:gridSpan w:val="3"/>
            <w:vMerge/>
            <w:vAlign w:val="center"/>
          </w:tcPr>
          <w:p w14:paraId="3FA656AD" w14:textId="77777777" w:rsidR="00E80634" w:rsidRDefault="00E80634">
            <w:pPr>
              <w:pStyle w:val="12-14"/>
              <w:ind w:leftChars="20" w:left="52" w:rightChars="20" w:right="52"/>
              <w:rPr>
                <w:rFonts w:ascii="Century" w:hAnsi="Century"/>
              </w:rPr>
            </w:pPr>
          </w:p>
        </w:tc>
      </w:tr>
      <w:tr w:rsidR="00E80634" w14:paraId="3BDE303D" w14:textId="77777777">
        <w:tblPrEx>
          <w:tblCellMar>
            <w:top w:w="0" w:type="dxa"/>
            <w:bottom w:w="0" w:type="dxa"/>
          </w:tblCellMar>
        </w:tblPrEx>
        <w:trPr>
          <w:cantSplit/>
          <w:trHeight w:val="319"/>
        </w:trPr>
        <w:tc>
          <w:tcPr>
            <w:tcW w:w="2868" w:type="dxa"/>
            <w:gridSpan w:val="4"/>
            <w:vMerge w:val="restart"/>
            <w:vAlign w:val="center"/>
          </w:tcPr>
          <w:p w14:paraId="2A56320F" w14:textId="77777777" w:rsidR="00E80634" w:rsidRDefault="00E80634">
            <w:pPr>
              <w:pStyle w:val="12-14"/>
              <w:ind w:leftChars="150" w:left="389" w:rightChars="150" w:right="389"/>
              <w:jc w:val="distribute"/>
              <w:rPr>
                <w:rFonts w:ascii="Century" w:hAnsi="Century"/>
              </w:rPr>
            </w:pPr>
            <w:r>
              <w:rPr>
                <w:rFonts w:ascii="Century" w:hAnsi="Century" w:hint="eastAsia"/>
              </w:rPr>
              <w:t>区分</w:t>
            </w:r>
          </w:p>
        </w:tc>
        <w:tc>
          <w:tcPr>
            <w:tcW w:w="3490" w:type="dxa"/>
            <w:gridSpan w:val="4"/>
            <w:vAlign w:val="center"/>
          </w:tcPr>
          <w:p w14:paraId="47CB3859" w14:textId="77777777" w:rsidR="00E80634" w:rsidRDefault="00E80634">
            <w:pPr>
              <w:pStyle w:val="12-14"/>
              <w:ind w:leftChars="150" w:left="389" w:rightChars="150" w:right="389"/>
              <w:jc w:val="distribute"/>
              <w:rPr>
                <w:rFonts w:ascii="Century" w:hAnsi="Century"/>
              </w:rPr>
            </w:pPr>
            <w:r>
              <w:rPr>
                <w:rFonts w:ascii="Century" w:hAnsi="Century" w:hint="eastAsia"/>
              </w:rPr>
              <w:t>前３箇月分</w:t>
            </w:r>
          </w:p>
        </w:tc>
        <w:tc>
          <w:tcPr>
            <w:tcW w:w="1560" w:type="dxa"/>
            <w:gridSpan w:val="2"/>
            <w:vMerge w:val="restart"/>
            <w:vAlign w:val="center"/>
          </w:tcPr>
          <w:p w14:paraId="5A3D926F" w14:textId="77777777" w:rsidR="00E80634" w:rsidRDefault="00E80634">
            <w:pPr>
              <w:pStyle w:val="12-14"/>
              <w:ind w:leftChars="-50" w:left="-130" w:rightChars="-50" w:right="-130"/>
              <w:jc w:val="distribute"/>
              <w:rPr>
                <w:rFonts w:ascii="Century" w:hAnsi="Century"/>
              </w:rPr>
            </w:pPr>
            <w:r>
              <w:rPr>
                <w:rFonts w:ascii="Century" w:hAnsi="Century" w:hint="eastAsia"/>
              </w:rPr>
              <w:t>次回支給見込</w:t>
            </w:r>
          </w:p>
          <w:p w14:paraId="07279FF1" w14:textId="77777777" w:rsidR="00E80634" w:rsidRDefault="00E80634">
            <w:pPr>
              <w:pStyle w:val="12-14"/>
              <w:jc w:val="right"/>
              <w:rPr>
                <w:rFonts w:ascii="Century" w:hAnsi="Century"/>
              </w:rPr>
            </w:pPr>
            <w:r>
              <w:rPr>
                <w:rFonts w:ascii="Century" w:hAnsi="Century" w:hint="eastAsia"/>
              </w:rPr>
              <w:t xml:space="preserve">　　　月分</w:t>
            </w:r>
          </w:p>
        </w:tc>
        <w:tc>
          <w:tcPr>
            <w:tcW w:w="1724" w:type="dxa"/>
            <w:gridSpan w:val="2"/>
            <w:vAlign w:val="center"/>
          </w:tcPr>
          <w:p w14:paraId="162F9E72" w14:textId="77777777" w:rsidR="00E80634" w:rsidRDefault="00E80634">
            <w:pPr>
              <w:pStyle w:val="12-14"/>
              <w:ind w:leftChars="110" w:left="286" w:rightChars="90" w:right="234"/>
              <w:jc w:val="distribute"/>
              <w:rPr>
                <w:rFonts w:ascii="Century" w:hAnsi="Century"/>
              </w:rPr>
            </w:pPr>
            <w:r>
              <w:rPr>
                <w:rFonts w:ascii="Century" w:hAnsi="Century" w:hint="eastAsia"/>
              </w:rPr>
              <w:t>賞与</w:t>
            </w:r>
          </w:p>
        </w:tc>
      </w:tr>
      <w:tr w:rsidR="00E80634" w14:paraId="10BC8ABA" w14:textId="77777777">
        <w:tblPrEx>
          <w:tblCellMar>
            <w:top w:w="0" w:type="dxa"/>
            <w:bottom w:w="0" w:type="dxa"/>
          </w:tblCellMar>
        </w:tblPrEx>
        <w:trPr>
          <w:cantSplit/>
          <w:trHeight w:val="318"/>
        </w:trPr>
        <w:tc>
          <w:tcPr>
            <w:tcW w:w="2868" w:type="dxa"/>
            <w:gridSpan w:val="4"/>
            <w:vMerge/>
            <w:vAlign w:val="center"/>
          </w:tcPr>
          <w:p w14:paraId="55ED702C" w14:textId="77777777" w:rsidR="00E80634" w:rsidRDefault="00E80634">
            <w:pPr>
              <w:pStyle w:val="12-14"/>
              <w:ind w:leftChars="10" w:left="26" w:rightChars="10" w:right="26"/>
              <w:rPr>
                <w:rFonts w:ascii="Century" w:hAnsi="Century"/>
              </w:rPr>
            </w:pPr>
          </w:p>
        </w:tc>
        <w:tc>
          <w:tcPr>
            <w:tcW w:w="1163" w:type="dxa"/>
            <w:vAlign w:val="center"/>
          </w:tcPr>
          <w:p w14:paraId="10F523ED" w14:textId="77777777" w:rsidR="00E80634" w:rsidRDefault="00E80634">
            <w:pPr>
              <w:pStyle w:val="12-14"/>
              <w:ind w:leftChars="10" w:left="26" w:rightChars="10" w:right="26"/>
              <w:jc w:val="right"/>
              <w:rPr>
                <w:rFonts w:ascii="Century" w:hAnsi="Century"/>
              </w:rPr>
            </w:pPr>
            <w:r>
              <w:rPr>
                <w:rFonts w:ascii="Century" w:hAnsi="Century" w:hint="eastAsia"/>
              </w:rPr>
              <w:t>月分</w:t>
            </w:r>
          </w:p>
        </w:tc>
        <w:tc>
          <w:tcPr>
            <w:tcW w:w="1163" w:type="dxa"/>
            <w:vAlign w:val="center"/>
          </w:tcPr>
          <w:p w14:paraId="276FE9B4" w14:textId="77777777" w:rsidR="00E80634" w:rsidRDefault="00E80634">
            <w:pPr>
              <w:pStyle w:val="12-14"/>
              <w:ind w:leftChars="10" w:left="26" w:rightChars="10" w:right="26"/>
              <w:jc w:val="right"/>
              <w:rPr>
                <w:rFonts w:ascii="Century" w:hAnsi="Century"/>
              </w:rPr>
            </w:pPr>
            <w:r>
              <w:rPr>
                <w:rFonts w:ascii="Century" w:hAnsi="Century" w:hint="eastAsia"/>
              </w:rPr>
              <w:t>月分</w:t>
            </w:r>
          </w:p>
        </w:tc>
        <w:tc>
          <w:tcPr>
            <w:tcW w:w="1164" w:type="dxa"/>
            <w:gridSpan w:val="2"/>
            <w:vAlign w:val="center"/>
          </w:tcPr>
          <w:p w14:paraId="0B65777C" w14:textId="77777777" w:rsidR="00E80634" w:rsidRDefault="00E80634">
            <w:pPr>
              <w:pStyle w:val="12-14"/>
              <w:ind w:leftChars="10" w:left="26" w:rightChars="10" w:right="26"/>
              <w:jc w:val="right"/>
              <w:rPr>
                <w:rFonts w:ascii="Century" w:hAnsi="Century"/>
              </w:rPr>
            </w:pPr>
            <w:r>
              <w:rPr>
                <w:rFonts w:ascii="Century" w:hAnsi="Century" w:hint="eastAsia"/>
              </w:rPr>
              <w:t>月分</w:t>
            </w:r>
          </w:p>
        </w:tc>
        <w:tc>
          <w:tcPr>
            <w:tcW w:w="1560" w:type="dxa"/>
            <w:gridSpan w:val="2"/>
            <w:vMerge/>
            <w:vAlign w:val="center"/>
          </w:tcPr>
          <w:p w14:paraId="4EA58266" w14:textId="77777777" w:rsidR="00E80634" w:rsidRDefault="00E80634">
            <w:pPr>
              <w:pStyle w:val="12-14"/>
              <w:ind w:leftChars="10" w:left="26" w:rightChars="10" w:right="26"/>
              <w:rPr>
                <w:rFonts w:ascii="Century" w:hAnsi="Century"/>
              </w:rPr>
            </w:pPr>
          </w:p>
        </w:tc>
        <w:tc>
          <w:tcPr>
            <w:tcW w:w="1724" w:type="dxa"/>
            <w:gridSpan w:val="2"/>
            <w:vAlign w:val="center"/>
          </w:tcPr>
          <w:p w14:paraId="3E885F4B" w14:textId="77777777" w:rsidR="00E80634" w:rsidRDefault="00E80634">
            <w:pPr>
              <w:pStyle w:val="12-14"/>
              <w:ind w:leftChars="-20" w:left="-52" w:rightChars="-20" w:right="-52" w:firstLineChars="100" w:firstLine="260"/>
              <w:jc w:val="right"/>
              <w:rPr>
                <w:rFonts w:ascii="Century" w:hAnsi="Century"/>
              </w:rPr>
            </w:pPr>
            <w:r>
              <w:rPr>
                <w:rFonts w:ascii="Century" w:hAnsi="Century" w:hint="eastAsia"/>
              </w:rPr>
              <w:t>月　日支給</w:t>
            </w:r>
          </w:p>
        </w:tc>
      </w:tr>
      <w:tr w:rsidR="00E80634" w14:paraId="626821F9" w14:textId="77777777">
        <w:tblPrEx>
          <w:tblCellMar>
            <w:top w:w="0" w:type="dxa"/>
            <w:bottom w:w="0" w:type="dxa"/>
          </w:tblCellMar>
        </w:tblPrEx>
        <w:trPr>
          <w:cantSplit/>
          <w:trHeight w:val="319"/>
        </w:trPr>
        <w:tc>
          <w:tcPr>
            <w:tcW w:w="2868" w:type="dxa"/>
            <w:gridSpan w:val="4"/>
            <w:vAlign w:val="center"/>
          </w:tcPr>
          <w:p w14:paraId="2C22CA2D" w14:textId="77777777" w:rsidR="00E80634" w:rsidRDefault="00E80634">
            <w:pPr>
              <w:pStyle w:val="12-14"/>
              <w:ind w:leftChars="10" w:left="26" w:rightChars="10" w:right="26"/>
              <w:jc w:val="distribute"/>
              <w:rPr>
                <w:rFonts w:ascii="Century" w:hAnsi="Century"/>
              </w:rPr>
            </w:pPr>
            <w:r>
              <w:rPr>
                <w:rFonts w:ascii="Century" w:hAnsi="Century" w:hint="eastAsia"/>
              </w:rPr>
              <w:t>就労日数</w:t>
            </w:r>
            <w:r>
              <w:rPr>
                <w:rFonts w:ascii="Century" w:hAnsi="Century"/>
              </w:rPr>
              <w:t>(</w:t>
            </w:r>
            <w:r>
              <w:rPr>
                <w:rFonts w:ascii="Century" w:hAnsi="Century" w:hint="eastAsia"/>
              </w:rPr>
              <w:t>含休日出勤</w:t>
            </w:r>
            <w:r>
              <w:rPr>
                <w:rFonts w:ascii="Century" w:hAnsi="Century"/>
              </w:rPr>
              <w:t>)</w:t>
            </w:r>
          </w:p>
        </w:tc>
        <w:tc>
          <w:tcPr>
            <w:tcW w:w="1163" w:type="dxa"/>
            <w:vAlign w:val="center"/>
          </w:tcPr>
          <w:p w14:paraId="4DB2FA90" w14:textId="77777777" w:rsidR="00E80634" w:rsidRDefault="00E80634">
            <w:pPr>
              <w:pStyle w:val="12-14"/>
              <w:ind w:leftChars="10" w:left="26" w:rightChars="10" w:right="26"/>
              <w:rPr>
                <w:rFonts w:ascii="Century" w:hAnsi="Century"/>
              </w:rPr>
            </w:pPr>
          </w:p>
        </w:tc>
        <w:tc>
          <w:tcPr>
            <w:tcW w:w="1163" w:type="dxa"/>
            <w:vAlign w:val="center"/>
          </w:tcPr>
          <w:p w14:paraId="66433476" w14:textId="77777777" w:rsidR="00E80634" w:rsidRDefault="00E80634">
            <w:pPr>
              <w:pStyle w:val="12-14"/>
              <w:ind w:leftChars="10" w:left="26" w:rightChars="10" w:right="26"/>
              <w:rPr>
                <w:rFonts w:ascii="Century" w:hAnsi="Century"/>
              </w:rPr>
            </w:pPr>
          </w:p>
        </w:tc>
        <w:tc>
          <w:tcPr>
            <w:tcW w:w="1164" w:type="dxa"/>
            <w:gridSpan w:val="2"/>
            <w:vAlign w:val="center"/>
          </w:tcPr>
          <w:p w14:paraId="3B407E04" w14:textId="77777777" w:rsidR="00E80634" w:rsidRDefault="00E80634">
            <w:pPr>
              <w:pStyle w:val="12-14"/>
              <w:ind w:leftChars="10" w:left="26" w:rightChars="10" w:right="26"/>
              <w:rPr>
                <w:rFonts w:ascii="Century" w:hAnsi="Century"/>
              </w:rPr>
            </w:pPr>
          </w:p>
        </w:tc>
        <w:tc>
          <w:tcPr>
            <w:tcW w:w="1560" w:type="dxa"/>
            <w:gridSpan w:val="2"/>
            <w:vAlign w:val="center"/>
          </w:tcPr>
          <w:p w14:paraId="342F2F8D" w14:textId="77777777" w:rsidR="00E80634" w:rsidRDefault="00E80634">
            <w:pPr>
              <w:pStyle w:val="12-14"/>
              <w:ind w:leftChars="10" w:left="26" w:rightChars="10" w:right="26"/>
              <w:rPr>
                <w:rFonts w:ascii="Century" w:hAnsi="Century"/>
              </w:rPr>
            </w:pPr>
          </w:p>
        </w:tc>
        <w:tc>
          <w:tcPr>
            <w:tcW w:w="1724" w:type="dxa"/>
            <w:gridSpan w:val="2"/>
            <w:vMerge w:val="restart"/>
            <w:vAlign w:val="center"/>
          </w:tcPr>
          <w:p w14:paraId="114014BC" w14:textId="77777777" w:rsidR="00E80634" w:rsidRDefault="00E80634">
            <w:pPr>
              <w:pStyle w:val="12-14"/>
              <w:ind w:leftChars="10" w:left="26" w:rightChars="-20" w:right="-52"/>
              <w:jc w:val="right"/>
              <w:rPr>
                <w:rFonts w:ascii="Century" w:hAnsi="Century"/>
              </w:rPr>
            </w:pPr>
            <w:r>
              <w:rPr>
                <w:rFonts w:ascii="Century" w:hAnsi="Century" w:hint="eastAsia"/>
              </w:rPr>
              <w:t>円</w:t>
            </w:r>
          </w:p>
        </w:tc>
      </w:tr>
      <w:tr w:rsidR="00E80634" w14:paraId="1F0D007F" w14:textId="77777777">
        <w:tblPrEx>
          <w:tblCellMar>
            <w:top w:w="0" w:type="dxa"/>
            <w:bottom w:w="0" w:type="dxa"/>
          </w:tblCellMar>
        </w:tblPrEx>
        <w:trPr>
          <w:cantSplit/>
          <w:trHeight w:val="318"/>
        </w:trPr>
        <w:tc>
          <w:tcPr>
            <w:tcW w:w="2868" w:type="dxa"/>
            <w:gridSpan w:val="4"/>
            <w:vAlign w:val="center"/>
          </w:tcPr>
          <w:p w14:paraId="4FEC37B4" w14:textId="77777777" w:rsidR="00E80634" w:rsidRDefault="00E80634">
            <w:pPr>
              <w:pStyle w:val="12-14"/>
              <w:ind w:leftChars="10" w:left="26" w:rightChars="10" w:right="26"/>
              <w:jc w:val="distribute"/>
              <w:rPr>
                <w:rFonts w:ascii="Century" w:hAnsi="Century"/>
              </w:rPr>
            </w:pPr>
            <w:r>
              <w:rPr>
                <w:rFonts w:ascii="Century" w:hAnsi="Century" w:hint="eastAsia"/>
              </w:rPr>
              <w:t>就労時間</w:t>
            </w:r>
            <w:r>
              <w:rPr>
                <w:rFonts w:ascii="Century" w:hAnsi="Century"/>
              </w:rPr>
              <w:t>(</w:t>
            </w:r>
            <w:r>
              <w:rPr>
                <w:rFonts w:ascii="Century" w:hAnsi="Century" w:hint="eastAsia"/>
              </w:rPr>
              <w:t>含休日出勤</w:t>
            </w:r>
            <w:r>
              <w:rPr>
                <w:rFonts w:ascii="Century" w:hAnsi="Century"/>
              </w:rPr>
              <w:t>)</w:t>
            </w:r>
          </w:p>
        </w:tc>
        <w:tc>
          <w:tcPr>
            <w:tcW w:w="1163" w:type="dxa"/>
            <w:vAlign w:val="center"/>
          </w:tcPr>
          <w:p w14:paraId="3421E3F6" w14:textId="77777777" w:rsidR="00E80634" w:rsidRDefault="00E80634">
            <w:pPr>
              <w:pStyle w:val="12-14"/>
              <w:ind w:leftChars="10" w:left="26" w:rightChars="10" w:right="26"/>
              <w:rPr>
                <w:rFonts w:ascii="Century" w:hAnsi="Century"/>
              </w:rPr>
            </w:pPr>
          </w:p>
        </w:tc>
        <w:tc>
          <w:tcPr>
            <w:tcW w:w="1163" w:type="dxa"/>
            <w:vAlign w:val="center"/>
          </w:tcPr>
          <w:p w14:paraId="1333199B" w14:textId="77777777" w:rsidR="00E80634" w:rsidRDefault="00E80634">
            <w:pPr>
              <w:pStyle w:val="12-14"/>
              <w:ind w:leftChars="10" w:left="26" w:rightChars="10" w:right="26"/>
              <w:rPr>
                <w:rFonts w:ascii="Century" w:hAnsi="Century"/>
              </w:rPr>
            </w:pPr>
          </w:p>
        </w:tc>
        <w:tc>
          <w:tcPr>
            <w:tcW w:w="1164" w:type="dxa"/>
            <w:gridSpan w:val="2"/>
            <w:vAlign w:val="center"/>
          </w:tcPr>
          <w:p w14:paraId="2A69FC7E" w14:textId="77777777" w:rsidR="00E80634" w:rsidRDefault="00E80634">
            <w:pPr>
              <w:pStyle w:val="12-14"/>
              <w:ind w:leftChars="10" w:left="26" w:rightChars="10" w:right="26"/>
              <w:rPr>
                <w:rFonts w:ascii="Century" w:hAnsi="Century"/>
              </w:rPr>
            </w:pPr>
          </w:p>
        </w:tc>
        <w:tc>
          <w:tcPr>
            <w:tcW w:w="1560" w:type="dxa"/>
            <w:gridSpan w:val="2"/>
            <w:vAlign w:val="center"/>
          </w:tcPr>
          <w:p w14:paraId="3F08358E" w14:textId="77777777" w:rsidR="00E80634" w:rsidRDefault="00E80634">
            <w:pPr>
              <w:pStyle w:val="12-14"/>
              <w:ind w:leftChars="10" w:left="26" w:rightChars="10" w:right="26"/>
              <w:rPr>
                <w:rFonts w:ascii="Century" w:hAnsi="Century"/>
              </w:rPr>
            </w:pPr>
          </w:p>
        </w:tc>
        <w:tc>
          <w:tcPr>
            <w:tcW w:w="1724" w:type="dxa"/>
            <w:gridSpan w:val="2"/>
            <w:vMerge/>
            <w:vAlign w:val="center"/>
          </w:tcPr>
          <w:p w14:paraId="38FB62E0" w14:textId="77777777" w:rsidR="00E80634" w:rsidRDefault="00E80634">
            <w:pPr>
              <w:pStyle w:val="12-14"/>
              <w:ind w:leftChars="10" w:left="26" w:rightChars="10" w:right="26"/>
              <w:rPr>
                <w:rFonts w:ascii="Century" w:hAnsi="Century"/>
              </w:rPr>
            </w:pPr>
          </w:p>
        </w:tc>
      </w:tr>
      <w:tr w:rsidR="00E80634" w14:paraId="5A2A50A4" w14:textId="77777777">
        <w:tblPrEx>
          <w:tblCellMar>
            <w:top w:w="0" w:type="dxa"/>
            <w:bottom w:w="0" w:type="dxa"/>
          </w:tblCellMar>
        </w:tblPrEx>
        <w:trPr>
          <w:cantSplit/>
          <w:trHeight w:val="319"/>
        </w:trPr>
        <w:tc>
          <w:tcPr>
            <w:tcW w:w="508" w:type="dxa"/>
            <w:vMerge w:val="restart"/>
            <w:textDirection w:val="tbRlV"/>
            <w:vAlign w:val="center"/>
          </w:tcPr>
          <w:p w14:paraId="50D8C8CD" w14:textId="77777777" w:rsidR="00E80634" w:rsidRDefault="00E80634">
            <w:pPr>
              <w:pStyle w:val="12-14"/>
              <w:jc w:val="center"/>
              <w:rPr>
                <w:rFonts w:ascii="Century" w:hAnsi="Century"/>
              </w:rPr>
            </w:pPr>
            <w:r>
              <w:rPr>
                <w:rFonts w:ascii="Century" w:hAnsi="Century" w:hint="eastAsia"/>
              </w:rPr>
              <w:t>給　与　額（円）</w:t>
            </w:r>
          </w:p>
        </w:tc>
        <w:tc>
          <w:tcPr>
            <w:tcW w:w="2360" w:type="dxa"/>
            <w:gridSpan w:val="3"/>
            <w:vAlign w:val="center"/>
          </w:tcPr>
          <w:p w14:paraId="279C30F3" w14:textId="77777777" w:rsidR="00E80634" w:rsidRDefault="00E80634">
            <w:pPr>
              <w:pStyle w:val="12-14"/>
              <w:ind w:leftChars="10" w:left="26" w:rightChars="10" w:right="26"/>
              <w:jc w:val="distribute"/>
              <w:rPr>
                <w:rFonts w:ascii="Century" w:hAnsi="Century"/>
              </w:rPr>
            </w:pPr>
            <w:r>
              <w:rPr>
                <w:rFonts w:ascii="Century" w:hAnsi="Century" w:hint="eastAsia"/>
              </w:rPr>
              <w:t>基本給</w:t>
            </w:r>
          </w:p>
        </w:tc>
        <w:tc>
          <w:tcPr>
            <w:tcW w:w="1163" w:type="dxa"/>
            <w:vAlign w:val="center"/>
          </w:tcPr>
          <w:p w14:paraId="2E0E90E7" w14:textId="77777777" w:rsidR="00E80634" w:rsidRDefault="00E80634">
            <w:pPr>
              <w:pStyle w:val="12-14"/>
              <w:ind w:leftChars="10" w:left="26" w:rightChars="10" w:right="26"/>
              <w:rPr>
                <w:rFonts w:ascii="Century" w:hAnsi="Century"/>
              </w:rPr>
            </w:pPr>
          </w:p>
        </w:tc>
        <w:tc>
          <w:tcPr>
            <w:tcW w:w="1163" w:type="dxa"/>
            <w:vAlign w:val="center"/>
          </w:tcPr>
          <w:p w14:paraId="7FD9B15A" w14:textId="77777777" w:rsidR="00E80634" w:rsidRDefault="00E80634">
            <w:pPr>
              <w:pStyle w:val="12-14"/>
              <w:ind w:leftChars="10" w:left="26" w:rightChars="10" w:right="26"/>
              <w:rPr>
                <w:rFonts w:ascii="Century" w:hAnsi="Century"/>
              </w:rPr>
            </w:pPr>
          </w:p>
        </w:tc>
        <w:tc>
          <w:tcPr>
            <w:tcW w:w="1164" w:type="dxa"/>
            <w:gridSpan w:val="2"/>
            <w:vAlign w:val="center"/>
          </w:tcPr>
          <w:p w14:paraId="5D75B5D1" w14:textId="77777777" w:rsidR="00E80634" w:rsidRDefault="00E80634">
            <w:pPr>
              <w:pStyle w:val="12-14"/>
              <w:ind w:leftChars="10" w:left="26" w:rightChars="10" w:right="26"/>
              <w:rPr>
                <w:rFonts w:ascii="Century" w:hAnsi="Century"/>
              </w:rPr>
            </w:pPr>
          </w:p>
        </w:tc>
        <w:tc>
          <w:tcPr>
            <w:tcW w:w="1560" w:type="dxa"/>
            <w:gridSpan w:val="2"/>
            <w:vAlign w:val="center"/>
          </w:tcPr>
          <w:p w14:paraId="07CCF0F7" w14:textId="77777777" w:rsidR="00E80634" w:rsidRDefault="00E80634">
            <w:pPr>
              <w:pStyle w:val="12-14"/>
              <w:ind w:leftChars="10" w:left="26" w:rightChars="10" w:right="26"/>
              <w:rPr>
                <w:rFonts w:ascii="Century" w:hAnsi="Century"/>
              </w:rPr>
            </w:pPr>
          </w:p>
        </w:tc>
        <w:tc>
          <w:tcPr>
            <w:tcW w:w="1724" w:type="dxa"/>
            <w:gridSpan w:val="2"/>
            <w:vMerge/>
            <w:vAlign w:val="center"/>
          </w:tcPr>
          <w:p w14:paraId="5C44E5A2" w14:textId="77777777" w:rsidR="00E80634" w:rsidRDefault="00E80634">
            <w:pPr>
              <w:pStyle w:val="12-14"/>
              <w:ind w:leftChars="10" w:left="26" w:rightChars="10" w:right="26"/>
              <w:rPr>
                <w:rFonts w:ascii="Century" w:hAnsi="Century"/>
              </w:rPr>
            </w:pPr>
          </w:p>
        </w:tc>
      </w:tr>
      <w:tr w:rsidR="00E80634" w14:paraId="580CCB71" w14:textId="77777777">
        <w:tblPrEx>
          <w:tblCellMar>
            <w:top w:w="0" w:type="dxa"/>
            <w:bottom w:w="0" w:type="dxa"/>
          </w:tblCellMar>
        </w:tblPrEx>
        <w:trPr>
          <w:cantSplit/>
          <w:trHeight w:val="318"/>
        </w:trPr>
        <w:tc>
          <w:tcPr>
            <w:tcW w:w="508" w:type="dxa"/>
            <w:vMerge/>
          </w:tcPr>
          <w:p w14:paraId="246486C9" w14:textId="77777777" w:rsidR="00E80634" w:rsidRDefault="00E80634">
            <w:pPr>
              <w:pStyle w:val="12-14"/>
              <w:ind w:leftChars="10" w:left="26" w:rightChars="10" w:right="26"/>
              <w:rPr>
                <w:rFonts w:ascii="Century" w:hAnsi="Century"/>
              </w:rPr>
            </w:pPr>
          </w:p>
        </w:tc>
        <w:tc>
          <w:tcPr>
            <w:tcW w:w="2360" w:type="dxa"/>
            <w:gridSpan w:val="3"/>
            <w:vAlign w:val="center"/>
          </w:tcPr>
          <w:p w14:paraId="3F939361" w14:textId="77777777" w:rsidR="00E80634" w:rsidRDefault="00E80634">
            <w:pPr>
              <w:pStyle w:val="12-14"/>
              <w:ind w:leftChars="10" w:left="26" w:rightChars="10" w:right="26"/>
              <w:jc w:val="distribute"/>
              <w:rPr>
                <w:rFonts w:ascii="Century" w:hAnsi="Century"/>
              </w:rPr>
            </w:pPr>
            <w:r>
              <w:rPr>
                <w:rFonts w:ascii="Century" w:hAnsi="Century" w:hint="eastAsia"/>
              </w:rPr>
              <w:t>日給分</w:t>
            </w:r>
          </w:p>
        </w:tc>
        <w:tc>
          <w:tcPr>
            <w:tcW w:w="1163" w:type="dxa"/>
            <w:vAlign w:val="center"/>
          </w:tcPr>
          <w:p w14:paraId="1B89B939" w14:textId="77777777" w:rsidR="00E80634" w:rsidRDefault="00E80634">
            <w:pPr>
              <w:pStyle w:val="12-14"/>
              <w:ind w:leftChars="10" w:left="26" w:rightChars="10" w:right="26"/>
              <w:rPr>
                <w:rFonts w:ascii="Century" w:hAnsi="Century"/>
              </w:rPr>
            </w:pPr>
          </w:p>
        </w:tc>
        <w:tc>
          <w:tcPr>
            <w:tcW w:w="1163" w:type="dxa"/>
            <w:vAlign w:val="center"/>
          </w:tcPr>
          <w:p w14:paraId="0D93700A" w14:textId="77777777" w:rsidR="00E80634" w:rsidRDefault="00E80634">
            <w:pPr>
              <w:pStyle w:val="12-14"/>
              <w:ind w:leftChars="10" w:left="26" w:rightChars="10" w:right="26"/>
              <w:rPr>
                <w:rFonts w:ascii="Century" w:hAnsi="Century"/>
              </w:rPr>
            </w:pPr>
          </w:p>
        </w:tc>
        <w:tc>
          <w:tcPr>
            <w:tcW w:w="1164" w:type="dxa"/>
            <w:gridSpan w:val="2"/>
            <w:vAlign w:val="center"/>
          </w:tcPr>
          <w:p w14:paraId="6C3DE92D" w14:textId="77777777" w:rsidR="00E80634" w:rsidRDefault="00E80634">
            <w:pPr>
              <w:pStyle w:val="12-14"/>
              <w:ind w:leftChars="10" w:left="26" w:rightChars="10" w:right="26"/>
              <w:rPr>
                <w:rFonts w:ascii="Century" w:hAnsi="Century"/>
              </w:rPr>
            </w:pPr>
          </w:p>
        </w:tc>
        <w:tc>
          <w:tcPr>
            <w:tcW w:w="1560" w:type="dxa"/>
            <w:gridSpan w:val="2"/>
            <w:vAlign w:val="center"/>
          </w:tcPr>
          <w:p w14:paraId="1E27505F" w14:textId="77777777" w:rsidR="00E80634" w:rsidRDefault="00E80634">
            <w:pPr>
              <w:pStyle w:val="12-14"/>
              <w:ind w:leftChars="10" w:left="26" w:rightChars="10" w:right="26"/>
              <w:rPr>
                <w:rFonts w:ascii="Century" w:hAnsi="Century"/>
              </w:rPr>
            </w:pPr>
          </w:p>
        </w:tc>
        <w:tc>
          <w:tcPr>
            <w:tcW w:w="1724" w:type="dxa"/>
            <w:gridSpan w:val="2"/>
            <w:vMerge/>
            <w:vAlign w:val="center"/>
          </w:tcPr>
          <w:p w14:paraId="65430B13" w14:textId="77777777" w:rsidR="00E80634" w:rsidRDefault="00E80634">
            <w:pPr>
              <w:pStyle w:val="12-14"/>
              <w:ind w:leftChars="10" w:left="26" w:rightChars="10" w:right="26"/>
              <w:rPr>
                <w:rFonts w:ascii="Century" w:hAnsi="Century"/>
              </w:rPr>
            </w:pPr>
          </w:p>
        </w:tc>
      </w:tr>
      <w:tr w:rsidR="00E80634" w14:paraId="7584C192" w14:textId="77777777">
        <w:tblPrEx>
          <w:tblCellMar>
            <w:top w:w="0" w:type="dxa"/>
            <w:bottom w:w="0" w:type="dxa"/>
          </w:tblCellMar>
        </w:tblPrEx>
        <w:trPr>
          <w:cantSplit/>
          <w:trHeight w:val="319"/>
        </w:trPr>
        <w:tc>
          <w:tcPr>
            <w:tcW w:w="508" w:type="dxa"/>
            <w:vMerge/>
          </w:tcPr>
          <w:p w14:paraId="7DE58B55" w14:textId="77777777" w:rsidR="00E80634" w:rsidRDefault="00E80634">
            <w:pPr>
              <w:pStyle w:val="12-14"/>
              <w:ind w:leftChars="10" w:left="26" w:rightChars="10" w:right="26"/>
              <w:rPr>
                <w:rFonts w:ascii="Century" w:hAnsi="Century"/>
              </w:rPr>
            </w:pPr>
          </w:p>
        </w:tc>
        <w:tc>
          <w:tcPr>
            <w:tcW w:w="2360" w:type="dxa"/>
            <w:gridSpan w:val="3"/>
            <w:vAlign w:val="center"/>
          </w:tcPr>
          <w:p w14:paraId="6A1F418C" w14:textId="77777777" w:rsidR="00E80634" w:rsidRDefault="00E80634">
            <w:pPr>
              <w:pStyle w:val="12-14"/>
              <w:ind w:leftChars="10" w:left="26" w:rightChars="10" w:right="26"/>
              <w:jc w:val="distribute"/>
              <w:rPr>
                <w:rFonts w:ascii="Century" w:hAnsi="Century"/>
              </w:rPr>
            </w:pPr>
            <w:r>
              <w:rPr>
                <w:rFonts w:ascii="Century" w:hAnsi="Century" w:hint="eastAsia"/>
              </w:rPr>
              <w:t>家族手当</w:t>
            </w:r>
            <w:r>
              <w:rPr>
                <w:rFonts w:ascii="Century" w:hAnsi="Century"/>
              </w:rPr>
              <w:t>(</w:t>
            </w:r>
            <w:r>
              <w:rPr>
                <w:rFonts w:ascii="Century" w:hAnsi="Century" w:hint="eastAsia"/>
              </w:rPr>
              <w:t xml:space="preserve">　人</w:t>
            </w:r>
            <w:r>
              <w:rPr>
                <w:rFonts w:ascii="Century" w:hAnsi="Century"/>
              </w:rPr>
              <w:t>)</w:t>
            </w:r>
          </w:p>
        </w:tc>
        <w:tc>
          <w:tcPr>
            <w:tcW w:w="1163" w:type="dxa"/>
            <w:vAlign w:val="center"/>
          </w:tcPr>
          <w:p w14:paraId="4C2299DC" w14:textId="77777777" w:rsidR="00E80634" w:rsidRDefault="00E80634">
            <w:pPr>
              <w:pStyle w:val="12-14"/>
              <w:ind w:leftChars="10" w:left="26" w:rightChars="10" w:right="26"/>
              <w:rPr>
                <w:rFonts w:ascii="Century" w:hAnsi="Century"/>
              </w:rPr>
            </w:pPr>
          </w:p>
        </w:tc>
        <w:tc>
          <w:tcPr>
            <w:tcW w:w="1163" w:type="dxa"/>
            <w:vAlign w:val="center"/>
          </w:tcPr>
          <w:p w14:paraId="66756C61" w14:textId="77777777" w:rsidR="00E80634" w:rsidRDefault="00E80634">
            <w:pPr>
              <w:pStyle w:val="12-14"/>
              <w:ind w:leftChars="10" w:left="26" w:rightChars="10" w:right="26"/>
              <w:rPr>
                <w:rFonts w:ascii="Century" w:hAnsi="Century"/>
              </w:rPr>
            </w:pPr>
          </w:p>
        </w:tc>
        <w:tc>
          <w:tcPr>
            <w:tcW w:w="1164" w:type="dxa"/>
            <w:gridSpan w:val="2"/>
            <w:vAlign w:val="center"/>
          </w:tcPr>
          <w:p w14:paraId="41CBAED0" w14:textId="77777777" w:rsidR="00E80634" w:rsidRDefault="00E80634">
            <w:pPr>
              <w:pStyle w:val="12-14"/>
              <w:ind w:leftChars="10" w:left="26" w:rightChars="10" w:right="26"/>
              <w:rPr>
                <w:rFonts w:ascii="Century" w:hAnsi="Century"/>
              </w:rPr>
            </w:pPr>
          </w:p>
        </w:tc>
        <w:tc>
          <w:tcPr>
            <w:tcW w:w="1560" w:type="dxa"/>
            <w:gridSpan w:val="2"/>
            <w:vAlign w:val="center"/>
          </w:tcPr>
          <w:p w14:paraId="3DFE38C8" w14:textId="77777777" w:rsidR="00E80634" w:rsidRDefault="00E80634">
            <w:pPr>
              <w:pStyle w:val="12-14"/>
              <w:ind w:leftChars="10" w:left="26" w:rightChars="10" w:right="26"/>
              <w:rPr>
                <w:rFonts w:ascii="Century" w:hAnsi="Century"/>
              </w:rPr>
            </w:pPr>
          </w:p>
        </w:tc>
        <w:tc>
          <w:tcPr>
            <w:tcW w:w="1724" w:type="dxa"/>
            <w:gridSpan w:val="2"/>
            <w:vMerge/>
            <w:vAlign w:val="center"/>
          </w:tcPr>
          <w:p w14:paraId="5CD5149D" w14:textId="77777777" w:rsidR="00E80634" w:rsidRDefault="00E80634">
            <w:pPr>
              <w:pStyle w:val="12-14"/>
              <w:ind w:leftChars="10" w:left="26" w:rightChars="10" w:right="26"/>
              <w:rPr>
                <w:rFonts w:ascii="Century" w:hAnsi="Century"/>
              </w:rPr>
            </w:pPr>
          </w:p>
        </w:tc>
      </w:tr>
      <w:tr w:rsidR="00E80634" w14:paraId="17A4B97B" w14:textId="77777777">
        <w:tblPrEx>
          <w:tblCellMar>
            <w:top w:w="0" w:type="dxa"/>
            <w:bottom w:w="0" w:type="dxa"/>
          </w:tblCellMar>
        </w:tblPrEx>
        <w:trPr>
          <w:cantSplit/>
          <w:trHeight w:val="318"/>
        </w:trPr>
        <w:tc>
          <w:tcPr>
            <w:tcW w:w="508" w:type="dxa"/>
            <w:vMerge/>
          </w:tcPr>
          <w:p w14:paraId="0102E585" w14:textId="77777777" w:rsidR="00E80634" w:rsidRDefault="00E80634">
            <w:pPr>
              <w:pStyle w:val="12-14"/>
              <w:ind w:leftChars="10" w:left="26" w:rightChars="10" w:right="26"/>
              <w:rPr>
                <w:rFonts w:ascii="Century" w:hAnsi="Century"/>
              </w:rPr>
            </w:pPr>
          </w:p>
        </w:tc>
        <w:tc>
          <w:tcPr>
            <w:tcW w:w="2360" w:type="dxa"/>
            <w:gridSpan w:val="3"/>
            <w:vAlign w:val="center"/>
          </w:tcPr>
          <w:p w14:paraId="672BCCF2" w14:textId="77777777" w:rsidR="00E80634" w:rsidRDefault="00E80634">
            <w:pPr>
              <w:pStyle w:val="12-14"/>
              <w:ind w:leftChars="10" w:left="26" w:rightChars="150" w:right="389"/>
              <w:jc w:val="right"/>
              <w:rPr>
                <w:rFonts w:ascii="Century" w:hAnsi="Century"/>
              </w:rPr>
            </w:pPr>
            <w:r>
              <w:rPr>
                <w:rFonts w:ascii="Century" w:hAnsi="Century" w:hint="eastAsia"/>
              </w:rPr>
              <w:t>手当</w:t>
            </w:r>
          </w:p>
        </w:tc>
        <w:tc>
          <w:tcPr>
            <w:tcW w:w="1163" w:type="dxa"/>
            <w:vAlign w:val="center"/>
          </w:tcPr>
          <w:p w14:paraId="16625182" w14:textId="77777777" w:rsidR="00E80634" w:rsidRDefault="00E80634">
            <w:pPr>
              <w:pStyle w:val="12-14"/>
              <w:ind w:leftChars="10" w:left="26" w:rightChars="10" w:right="26"/>
              <w:rPr>
                <w:rFonts w:ascii="Century" w:hAnsi="Century"/>
              </w:rPr>
            </w:pPr>
          </w:p>
        </w:tc>
        <w:tc>
          <w:tcPr>
            <w:tcW w:w="1163" w:type="dxa"/>
            <w:vAlign w:val="center"/>
          </w:tcPr>
          <w:p w14:paraId="54DDB540" w14:textId="77777777" w:rsidR="00E80634" w:rsidRDefault="00E80634">
            <w:pPr>
              <w:pStyle w:val="12-14"/>
              <w:ind w:leftChars="10" w:left="26" w:rightChars="10" w:right="26"/>
              <w:rPr>
                <w:rFonts w:ascii="Century" w:hAnsi="Century"/>
              </w:rPr>
            </w:pPr>
          </w:p>
        </w:tc>
        <w:tc>
          <w:tcPr>
            <w:tcW w:w="1164" w:type="dxa"/>
            <w:gridSpan w:val="2"/>
            <w:vAlign w:val="center"/>
          </w:tcPr>
          <w:p w14:paraId="587F4DF6" w14:textId="77777777" w:rsidR="00E80634" w:rsidRDefault="00E80634">
            <w:pPr>
              <w:pStyle w:val="12-14"/>
              <w:ind w:leftChars="10" w:left="26" w:rightChars="10" w:right="26"/>
              <w:rPr>
                <w:rFonts w:ascii="Century" w:hAnsi="Century"/>
              </w:rPr>
            </w:pPr>
          </w:p>
        </w:tc>
        <w:tc>
          <w:tcPr>
            <w:tcW w:w="1560" w:type="dxa"/>
            <w:gridSpan w:val="2"/>
            <w:vAlign w:val="center"/>
          </w:tcPr>
          <w:p w14:paraId="26DEBDEC" w14:textId="77777777" w:rsidR="00E80634" w:rsidRDefault="00E80634">
            <w:pPr>
              <w:pStyle w:val="12-14"/>
              <w:ind w:leftChars="10" w:left="26" w:rightChars="10" w:right="26"/>
              <w:rPr>
                <w:rFonts w:ascii="Century" w:hAnsi="Century"/>
              </w:rPr>
            </w:pPr>
          </w:p>
        </w:tc>
        <w:tc>
          <w:tcPr>
            <w:tcW w:w="1724" w:type="dxa"/>
            <w:gridSpan w:val="2"/>
            <w:vMerge/>
            <w:vAlign w:val="center"/>
          </w:tcPr>
          <w:p w14:paraId="4A28BB42" w14:textId="77777777" w:rsidR="00E80634" w:rsidRDefault="00E80634">
            <w:pPr>
              <w:pStyle w:val="12-14"/>
              <w:ind w:leftChars="10" w:left="26" w:rightChars="10" w:right="26"/>
              <w:rPr>
                <w:rFonts w:ascii="Century" w:hAnsi="Century"/>
              </w:rPr>
            </w:pPr>
          </w:p>
        </w:tc>
      </w:tr>
      <w:tr w:rsidR="00E80634" w14:paraId="376896B4" w14:textId="77777777">
        <w:tblPrEx>
          <w:tblCellMar>
            <w:top w:w="0" w:type="dxa"/>
            <w:bottom w:w="0" w:type="dxa"/>
          </w:tblCellMar>
        </w:tblPrEx>
        <w:trPr>
          <w:cantSplit/>
          <w:trHeight w:val="319"/>
        </w:trPr>
        <w:tc>
          <w:tcPr>
            <w:tcW w:w="508" w:type="dxa"/>
            <w:vMerge/>
          </w:tcPr>
          <w:p w14:paraId="256C69BE" w14:textId="77777777" w:rsidR="00E80634" w:rsidRDefault="00E80634">
            <w:pPr>
              <w:pStyle w:val="12-14"/>
              <w:ind w:leftChars="10" w:left="26" w:rightChars="10" w:right="26"/>
              <w:rPr>
                <w:rFonts w:ascii="Century" w:hAnsi="Century"/>
              </w:rPr>
            </w:pPr>
          </w:p>
        </w:tc>
        <w:tc>
          <w:tcPr>
            <w:tcW w:w="2360" w:type="dxa"/>
            <w:gridSpan w:val="3"/>
            <w:vAlign w:val="center"/>
          </w:tcPr>
          <w:p w14:paraId="4B21717E" w14:textId="77777777" w:rsidR="00E80634" w:rsidRDefault="00E80634">
            <w:pPr>
              <w:pStyle w:val="12-14"/>
              <w:ind w:leftChars="10" w:left="26" w:rightChars="150" w:right="389"/>
              <w:jc w:val="right"/>
              <w:rPr>
                <w:rFonts w:ascii="Century" w:hAnsi="Century"/>
              </w:rPr>
            </w:pPr>
            <w:r>
              <w:rPr>
                <w:rFonts w:ascii="Century" w:hAnsi="Century" w:hint="eastAsia"/>
              </w:rPr>
              <w:t>手当</w:t>
            </w:r>
          </w:p>
        </w:tc>
        <w:tc>
          <w:tcPr>
            <w:tcW w:w="1163" w:type="dxa"/>
            <w:vAlign w:val="center"/>
          </w:tcPr>
          <w:p w14:paraId="5D0BD5F3" w14:textId="77777777" w:rsidR="00E80634" w:rsidRDefault="00E80634">
            <w:pPr>
              <w:pStyle w:val="12-14"/>
              <w:ind w:leftChars="10" w:left="26" w:rightChars="10" w:right="26"/>
              <w:rPr>
                <w:rFonts w:ascii="Century" w:hAnsi="Century"/>
              </w:rPr>
            </w:pPr>
          </w:p>
        </w:tc>
        <w:tc>
          <w:tcPr>
            <w:tcW w:w="1163" w:type="dxa"/>
            <w:vAlign w:val="center"/>
          </w:tcPr>
          <w:p w14:paraId="2A1BA9B0" w14:textId="77777777" w:rsidR="00E80634" w:rsidRDefault="00E80634">
            <w:pPr>
              <w:pStyle w:val="12-14"/>
              <w:ind w:leftChars="10" w:left="26" w:rightChars="10" w:right="26"/>
              <w:rPr>
                <w:rFonts w:ascii="Century" w:hAnsi="Century"/>
              </w:rPr>
            </w:pPr>
          </w:p>
        </w:tc>
        <w:tc>
          <w:tcPr>
            <w:tcW w:w="1164" w:type="dxa"/>
            <w:gridSpan w:val="2"/>
            <w:vAlign w:val="center"/>
          </w:tcPr>
          <w:p w14:paraId="024999AF" w14:textId="77777777" w:rsidR="00E80634" w:rsidRDefault="00E80634">
            <w:pPr>
              <w:pStyle w:val="12-14"/>
              <w:ind w:leftChars="10" w:left="26" w:rightChars="10" w:right="26"/>
              <w:rPr>
                <w:rFonts w:ascii="Century" w:hAnsi="Century"/>
              </w:rPr>
            </w:pPr>
          </w:p>
        </w:tc>
        <w:tc>
          <w:tcPr>
            <w:tcW w:w="1560" w:type="dxa"/>
            <w:gridSpan w:val="2"/>
            <w:vAlign w:val="center"/>
          </w:tcPr>
          <w:p w14:paraId="5C9992C2" w14:textId="77777777" w:rsidR="00E80634" w:rsidRDefault="00E80634">
            <w:pPr>
              <w:pStyle w:val="12-14"/>
              <w:ind w:leftChars="10" w:left="26" w:rightChars="10" w:right="26"/>
              <w:rPr>
                <w:rFonts w:ascii="Century" w:hAnsi="Century"/>
              </w:rPr>
            </w:pPr>
          </w:p>
        </w:tc>
        <w:tc>
          <w:tcPr>
            <w:tcW w:w="1724" w:type="dxa"/>
            <w:gridSpan w:val="2"/>
            <w:vMerge/>
            <w:vAlign w:val="center"/>
          </w:tcPr>
          <w:p w14:paraId="0AA00190" w14:textId="77777777" w:rsidR="00E80634" w:rsidRDefault="00E80634">
            <w:pPr>
              <w:pStyle w:val="12-14"/>
              <w:ind w:leftChars="10" w:left="26" w:rightChars="10" w:right="26"/>
              <w:rPr>
                <w:rFonts w:ascii="Century" w:hAnsi="Century"/>
              </w:rPr>
            </w:pPr>
          </w:p>
        </w:tc>
      </w:tr>
      <w:tr w:rsidR="00E80634" w14:paraId="28282C8F" w14:textId="77777777">
        <w:tblPrEx>
          <w:tblCellMar>
            <w:top w:w="0" w:type="dxa"/>
            <w:bottom w:w="0" w:type="dxa"/>
          </w:tblCellMar>
        </w:tblPrEx>
        <w:trPr>
          <w:cantSplit/>
          <w:trHeight w:val="318"/>
        </w:trPr>
        <w:tc>
          <w:tcPr>
            <w:tcW w:w="508" w:type="dxa"/>
            <w:vMerge/>
          </w:tcPr>
          <w:p w14:paraId="426A435E" w14:textId="77777777" w:rsidR="00E80634" w:rsidRDefault="00E80634">
            <w:pPr>
              <w:pStyle w:val="12-14"/>
              <w:ind w:leftChars="10" w:left="26" w:rightChars="10" w:right="26"/>
              <w:rPr>
                <w:rFonts w:ascii="Century" w:hAnsi="Century"/>
              </w:rPr>
            </w:pPr>
          </w:p>
        </w:tc>
        <w:tc>
          <w:tcPr>
            <w:tcW w:w="2360" w:type="dxa"/>
            <w:gridSpan w:val="3"/>
            <w:vAlign w:val="center"/>
          </w:tcPr>
          <w:p w14:paraId="01A74E09" w14:textId="77777777" w:rsidR="00E80634" w:rsidRDefault="00E80634">
            <w:pPr>
              <w:pStyle w:val="12-14"/>
              <w:ind w:leftChars="10" w:left="26" w:rightChars="150" w:right="389"/>
              <w:jc w:val="right"/>
              <w:rPr>
                <w:rFonts w:ascii="Century" w:hAnsi="Century"/>
              </w:rPr>
            </w:pPr>
            <w:r>
              <w:rPr>
                <w:rFonts w:ascii="Century" w:hAnsi="Century" w:hint="eastAsia"/>
              </w:rPr>
              <w:t>手当</w:t>
            </w:r>
          </w:p>
        </w:tc>
        <w:tc>
          <w:tcPr>
            <w:tcW w:w="1163" w:type="dxa"/>
            <w:vAlign w:val="center"/>
          </w:tcPr>
          <w:p w14:paraId="0A695D6E" w14:textId="77777777" w:rsidR="00E80634" w:rsidRDefault="00E80634">
            <w:pPr>
              <w:pStyle w:val="12-14"/>
              <w:ind w:leftChars="10" w:left="26" w:rightChars="10" w:right="26"/>
              <w:rPr>
                <w:rFonts w:ascii="Century" w:hAnsi="Century"/>
              </w:rPr>
            </w:pPr>
          </w:p>
        </w:tc>
        <w:tc>
          <w:tcPr>
            <w:tcW w:w="1163" w:type="dxa"/>
            <w:vAlign w:val="center"/>
          </w:tcPr>
          <w:p w14:paraId="0731F43F" w14:textId="77777777" w:rsidR="00E80634" w:rsidRDefault="00E80634">
            <w:pPr>
              <w:pStyle w:val="12-14"/>
              <w:ind w:leftChars="10" w:left="26" w:rightChars="10" w:right="26"/>
              <w:rPr>
                <w:rFonts w:ascii="Century" w:hAnsi="Century"/>
              </w:rPr>
            </w:pPr>
          </w:p>
        </w:tc>
        <w:tc>
          <w:tcPr>
            <w:tcW w:w="1164" w:type="dxa"/>
            <w:gridSpan w:val="2"/>
            <w:vAlign w:val="center"/>
          </w:tcPr>
          <w:p w14:paraId="2273C51B" w14:textId="77777777" w:rsidR="00E80634" w:rsidRDefault="00E80634">
            <w:pPr>
              <w:pStyle w:val="12-14"/>
              <w:ind w:leftChars="10" w:left="26" w:rightChars="10" w:right="26"/>
              <w:rPr>
                <w:rFonts w:ascii="Century" w:hAnsi="Century"/>
              </w:rPr>
            </w:pPr>
          </w:p>
        </w:tc>
        <w:tc>
          <w:tcPr>
            <w:tcW w:w="1560" w:type="dxa"/>
            <w:gridSpan w:val="2"/>
            <w:vAlign w:val="center"/>
          </w:tcPr>
          <w:p w14:paraId="4E5D5F15" w14:textId="77777777" w:rsidR="00E80634" w:rsidRDefault="00E80634">
            <w:pPr>
              <w:pStyle w:val="12-14"/>
              <w:ind w:leftChars="10" w:left="26" w:rightChars="10" w:right="26"/>
              <w:rPr>
                <w:rFonts w:ascii="Century" w:hAnsi="Century"/>
              </w:rPr>
            </w:pPr>
          </w:p>
        </w:tc>
        <w:tc>
          <w:tcPr>
            <w:tcW w:w="1724" w:type="dxa"/>
            <w:gridSpan w:val="2"/>
            <w:vMerge/>
            <w:vAlign w:val="center"/>
          </w:tcPr>
          <w:p w14:paraId="6F1588A6" w14:textId="77777777" w:rsidR="00E80634" w:rsidRDefault="00E80634">
            <w:pPr>
              <w:pStyle w:val="12-14"/>
              <w:ind w:leftChars="10" w:left="26" w:rightChars="10" w:right="26"/>
              <w:rPr>
                <w:rFonts w:ascii="Century" w:hAnsi="Century"/>
              </w:rPr>
            </w:pPr>
          </w:p>
        </w:tc>
      </w:tr>
      <w:tr w:rsidR="00E80634" w14:paraId="7B29925C" w14:textId="77777777">
        <w:tblPrEx>
          <w:tblCellMar>
            <w:top w:w="0" w:type="dxa"/>
            <w:bottom w:w="0" w:type="dxa"/>
          </w:tblCellMar>
        </w:tblPrEx>
        <w:trPr>
          <w:cantSplit/>
          <w:trHeight w:val="319"/>
        </w:trPr>
        <w:tc>
          <w:tcPr>
            <w:tcW w:w="508" w:type="dxa"/>
            <w:vMerge/>
          </w:tcPr>
          <w:p w14:paraId="2842454A" w14:textId="77777777" w:rsidR="00E80634" w:rsidRDefault="00E80634">
            <w:pPr>
              <w:pStyle w:val="12-14"/>
              <w:ind w:leftChars="10" w:left="26" w:rightChars="10" w:right="26"/>
              <w:rPr>
                <w:rFonts w:ascii="Century" w:hAnsi="Century"/>
              </w:rPr>
            </w:pPr>
          </w:p>
        </w:tc>
        <w:tc>
          <w:tcPr>
            <w:tcW w:w="2360" w:type="dxa"/>
            <w:gridSpan w:val="3"/>
            <w:vAlign w:val="center"/>
          </w:tcPr>
          <w:p w14:paraId="1168EB79" w14:textId="77777777" w:rsidR="00E80634" w:rsidRDefault="00E80634">
            <w:pPr>
              <w:pStyle w:val="12-14"/>
              <w:ind w:leftChars="10" w:left="26" w:rightChars="150" w:right="389"/>
              <w:jc w:val="right"/>
              <w:rPr>
                <w:rFonts w:ascii="Century" w:hAnsi="Century"/>
              </w:rPr>
            </w:pPr>
            <w:r>
              <w:rPr>
                <w:rFonts w:ascii="Century" w:hAnsi="Century" w:hint="eastAsia"/>
              </w:rPr>
              <w:t>手当</w:t>
            </w:r>
          </w:p>
        </w:tc>
        <w:tc>
          <w:tcPr>
            <w:tcW w:w="1163" w:type="dxa"/>
            <w:vAlign w:val="center"/>
          </w:tcPr>
          <w:p w14:paraId="011E2E4B" w14:textId="77777777" w:rsidR="00E80634" w:rsidRDefault="00E80634">
            <w:pPr>
              <w:pStyle w:val="12-14"/>
              <w:ind w:leftChars="10" w:left="26" w:rightChars="10" w:right="26"/>
              <w:rPr>
                <w:rFonts w:ascii="Century" w:hAnsi="Century"/>
              </w:rPr>
            </w:pPr>
          </w:p>
        </w:tc>
        <w:tc>
          <w:tcPr>
            <w:tcW w:w="1163" w:type="dxa"/>
            <w:vAlign w:val="center"/>
          </w:tcPr>
          <w:p w14:paraId="7DE2A299" w14:textId="77777777" w:rsidR="00E80634" w:rsidRDefault="00E80634">
            <w:pPr>
              <w:pStyle w:val="12-14"/>
              <w:ind w:leftChars="10" w:left="26" w:rightChars="10" w:right="26"/>
              <w:rPr>
                <w:rFonts w:ascii="Century" w:hAnsi="Century"/>
              </w:rPr>
            </w:pPr>
          </w:p>
        </w:tc>
        <w:tc>
          <w:tcPr>
            <w:tcW w:w="1164" w:type="dxa"/>
            <w:gridSpan w:val="2"/>
            <w:vAlign w:val="center"/>
          </w:tcPr>
          <w:p w14:paraId="7A84BFFD" w14:textId="77777777" w:rsidR="00E80634" w:rsidRDefault="00E80634">
            <w:pPr>
              <w:pStyle w:val="12-14"/>
              <w:ind w:leftChars="10" w:left="26" w:rightChars="10" w:right="26"/>
              <w:rPr>
                <w:rFonts w:ascii="Century" w:hAnsi="Century"/>
              </w:rPr>
            </w:pPr>
          </w:p>
        </w:tc>
        <w:tc>
          <w:tcPr>
            <w:tcW w:w="1560" w:type="dxa"/>
            <w:gridSpan w:val="2"/>
            <w:vAlign w:val="center"/>
          </w:tcPr>
          <w:p w14:paraId="51C654C1" w14:textId="77777777" w:rsidR="00E80634" w:rsidRDefault="00E80634">
            <w:pPr>
              <w:pStyle w:val="12-14"/>
              <w:ind w:leftChars="10" w:left="26" w:rightChars="10" w:right="26"/>
              <w:rPr>
                <w:rFonts w:ascii="Century" w:hAnsi="Century"/>
              </w:rPr>
            </w:pPr>
          </w:p>
        </w:tc>
        <w:tc>
          <w:tcPr>
            <w:tcW w:w="1724" w:type="dxa"/>
            <w:gridSpan w:val="2"/>
            <w:vMerge/>
            <w:vAlign w:val="center"/>
          </w:tcPr>
          <w:p w14:paraId="40AE5617" w14:textId="77777777" w:rsidR="00E80634" w:rsidRDefault="00E80634">
            <w:pPr>
              <w:pStyle w:val="12-14"/>
              <w:ind w:leftChars="10" w:left="26" w:rightChars="10" w:right="26"/>
              <w:rPr>
                <w:rFonts w:ascii="Century" w:hAnsi="Century"/>
              </w:rPr>
            </w:pPr>
          </w:p>
        </w:tc>
      </w:tr>
      <w:tr w:rsidR="00E80634" w14:paraId="63C975FC" w14:textId="77777777">
        <w:tblPrEx>
          <w:tblCellMar>
            <w:top w:w="0" w:type="dxa"/>
            <w:bottom w:w="0" w:type="dxa"/>
          </w:tblCellMar>
        </w:tblPrEx>
        <w:trPr>
          <w:cantSplit/>
          <w:trHeight w:val="318"/>
        </w:trPr>
        <w:tc>
          <w:tcPr>
            <w:tcW w:w="508" w:type="dxa"/>
            <w:vMerge/>
          </w:tcPr>
          <w:p w14:paraId="04E0C3BE" w14:textId="77777777" w:rsidR="00E80634" w:rsidRDefault="00E80634">
            <w:pPr>
              <w:pStyle w:val="12-14"/>
              <w:ind w:leftChars="10" w:left="26" w:rightChars="10" w:right="26"/>
              <w:rPr>
                <w:rFonts w:ascii="Century" w:hAnsi="Century"/>
              </w:rPr>
            </w:pPr>
          </w:p>
        </w:tc>
        <w:tc>
          <w:tcPr>
            <w:tcW w:w="2360" w:type="dxa"/>
            <w:gridSpan w:val="3"/>
            <w:vAlign w:val="center"/>
          </w:tcPr>
          <w:p w14:paraId="3DC20E4A" w14:textId="77777777" w:rsidR="00E80634" w:rsidRDefault="00E80634">
            <w:pPr>
              <w:pStyle w:val="12-14"/>
              <w:ind w:leftChars="10" w:left="26" w:rightChars="10" w:right="26"/>
              <w:rPr>
                <w:rFonts w:ascii="Century" w:hAnsi="Century"/>
              </w:rPr>
            </w:pPr>
          </w:p>
        </w:tc>
        <w:tc>
          <w:tcPr>
            <w:tcW w:w="1163" w:type="dxa"/>
            <w:vAlign w:val="center"/>
          </w:tcPr>
          <w:p w14:paraId="58AB048C" w14:textId="77777777" w:rsidR="00E80634" w:rsidRDefault="00E80634">
            <w:pPr>
              <w:pStyle w:val="12-14"/>
              <w:ind w:leftChars="10" w:left="26" w:rightChars="10" w:right="26"/>
              <w:rPr>
                <w:rFonts w:ascii="Century" w:hAnsi="Century"/>
              </w:rPr>
            </w:pPr>
          </w:p>
        </w:tc>
        <w:tc>
          <w:tcPr>
            <w:tcW w:w="1163" w:type="dxa"/>
            <w:vAlign w:val="center"/>
          </w:tcPr>
          <w:p w14:paraId="33DA5CA1" w14:textId="77777777" w:rsidR="00E80634" w:rsidRDefault="00E80634">
            <w:pPr>
              <w:pStyle w:val="12-14"/>
              <w:ind w:leftChars="10" w:left="26" w:rightChars="10" w:right="26"/>
              <w:rPr>
                <w:rFonts w:ascii="Century" w:hAnsi="Century"/>
              </w:rPr>
            </w:pPr>
          </w:p>
        </w:tc>
        <w:tc>
          <w:tcPr>
            <w:tcW w:w="1164" w:type="dxa"/>
            <w:gridSpan w:val="2"/>
            <w:vAlign w:val="center"/>
          </w:tcPr>
          <w:p w14:paraId="5B206A4C" w14:textId="77777777" w:rsidR="00E80634" w:rsidRDefault="00E80634">
            <w:pPr>
              <w:pStyle w:val="12-14"/>
              <w:ind w:leftChars="10" w:left="26" w:rightChars="10" w:right="26"/>
              <w:rPr>
                <w:rFonts w:ascii="Century" w:hAnsi="Century"/>
              </w:rPr>
            </w:pPr>
          </w:p>
        </w:tc>
        <w:tc>
          <w:tcPr>
            <w:tcW w:w="1560" w:type="dxa"/>
            <w:gridSpan w:val="2"/>
            <w:vAlign w:val="center"/>
          </w:tcPr>
          <w:p w14:paraId="059ACF56" w14:textId="77777777" w:rsidR="00E80634" w:rsidRDefault="00E80634">
            <w:pPr>
              <w:pStyle w:val="12-14"/>
              <w:ind w:leftChars="10" w:left="26" w:rightChars="10" w:right="26"/>
              <w:rPr>
                <w:rFonts w:ascii="Century" w:hAnsi="Century"/>
              </w:rPr>
            </w:pPr>
          </w:p>
        </w:tc>
        <w:tc>
          <w:tcPr>
            <w:tcW w:w="1724" w:type="dxa"/>
            <w:gridSpan w:val="2"/>
            <w:vMerge/>
            <w:vAlign w:val="center"/>
          </w:tcPr>
          <w:p w14:paraId="1F10D509" w14:textId="77777777" w:rsidR="00E80634" w:rsidRDefault="00E80634">
            <w:pPr>
              <w:pStyle w:val="12-14"/>
              <w:ind w:leftChars="10" w:left="26" w:rightChars="10" w:right="26"/>
              <w:rPr>
                <w:rFonts w:ascii="Century" w:hAnsi="Century"/>
              </w:rPr>
            </w:pPr>
          </w:p>
        </w:tc>
      </w:tr>
      <w:tr w:rsidR="00E80634" w14:paraId="007656CF" w14:textId="77777777">
        <w:tblPrEx>
          <w:tblCellMar>
            <w:top w:w="0" w:type="dxa"/>
            <w:bottom w:w="0" w:type="dxa"/>
          </w:tblCellMar>
        </w:tblPrEx>
        <w:trPr>
          <w:cantSplit/>
          <w:trHeight w:val="319"/>
        </w:trPr>
        <w:tc>
          <w:tcPr>
            <w:tcW w:w="508" w:type="dxa"/>
            <w:vMerge/>
          </w:tcPr>
          <w:p w14:paraId="42C03BD5" w14:textId="77777777" w:rsidR="00E80634" w:rsidRDefault="00E80634">
            <w:pPr>
              <w:pStyle w:val="12-14"/>
              <w:ind w:leftChars="20" w:left="52" w:rightChars="20" w:right="52"/>
              <w:rPr>
                <w:rFonts w:ascii="Century" w:hAnsi="Century"/>
              </w:rPr>
            </w:pPr>
          </w:p>
        </w:tc>
        <w:tc>
          <w:tcPr>
            <w:tcW w:w="1562" w:type="dxa"/>
            <w:gridSpan w:val="2"/>
            <w:vMerge w:val="restart"/>
            <w:vAlign w:val="center"/>
          </w:tcPr>
          <w:p w14:paraId="63C43ACF" w14:textId="77777777" w:rsidR="00E80634" w:rsidRDefault="00E80634">
            <w:pPr>
              <w:pStyle w:val="12-14"/>
              <w:ind w:leftChars="10" w:left="26" w:rightChars="10" w:right="26"/>
              <w:rPr>
                <w:rFonts w:ascii="Century" w:hAnsi="Century"/>
              </w:rPr>
            </w:pPr>
            <w:r>
              <w:rPr>
                <w:rFonts w:ascii="Century" w:hAnsi="Century" w:hint="eastAsia"/>
              </w:rPr>
              <w:t>時間外手当</w:t>
            </w:r>
          </w:p>
        </w:tc>
        <w:tc>
          <w:tcPr>
            <w:tcW w:w="798" w:type="dxa"/>
            <w:tcBorders>
              <w:bottom w:val="nil"/>
            </w:tcBorders>
            <w:vAlign w:val="center"/>
          </w:tcPr>
          <w:p w14:paraId="7A110EA2" w14:textId="77777777" w:rsidR="00E80634" w:rsidRDefault="00E80634">
            <w:pPr>
              <w:pStyle w:val="12-14"/>
              <w:ind w:leftChars="10" w:left="26" w:rightChars="10" w:right="26"/>
              <w:rPr>
                <w:rFonts w:ascii="Century" w:hAnsi="Century"/>
              </w:rPr>
            </w:pPr>
            <w:r>
              <w:rPr>
                <w:rFonts w:ascii="Century" w:hAnsi="Century" w:hint="eastAsia"/>
              </w:rPr>
              <w:t>時間</w:t>
            </w:r>
          </w:p>
        </w:tc>
        <w:tc>
          <w:tcPr>
            <w:tcW w:w="1163" w:type="dxa"/>
            <w:vAlign w:val="center"/>
          </w:tcPr>
          <w:p w14:paraId="7B6B4B38" w14:textId="77777777" w:rsidR="00E80634" w:rsidRDefault="00E80634">
            <w:pPr>
              <w:pStyle w:val="12-14"/>
              <w:ind w:leftChars="10" w:left="26" w:rightChars="10" w:right="26"/>
              <w:rPr>
                <w:rFonts w:ascii="Century" w:hAnsi="Century"/>
              </w:rPr>
            </w:pPr>
          </w:p>
        </w:tc>
        <w:tc>
          <w:tcPr>
            <w:tcW w:w="1163" w:type="dxa"/>
            <w:vAlign w:val="center"/>
          </w:tcPr>
          <w:p w14:paraId="5E31929C" w14:textId="77777777" w:rsidR="00E80634" w:rsidRDefault="00E80634">
            <w:pPr>
              <w:pStyle w:val="12-14"/>
              <w:ind w:leftChars="10" w:left="26" w:rightChars="10" w:right="26"/>
              <w:rPr>
                <w:rFonts w:ascii="Century" w:hAnsi="Century"/>
              </w:rPr>
            </w:pPr>
          </w:p>
        </w:tc>
        <w:tc>
          <w:tcPr>
            <w:tcW w:w="1164" w:type="dxa"/>
            <w:gridSpan w:val="2"/>
            <w:vAlign w:val="center"/>
          </w:tcPr>
          <w:p w14:paraId="2ED260D6" w14:textId="77777777" w:rsidR="00E80634" w:rsidRDefault="00E80634">
            <w:pPr>
              <w:pStyle w:val="12-14"/>
              <w:ind w:leftChars="10" w:left="26" w:rightChars="10" w:right="26"/>
              <w:rPr>
                <w:rFonts w:ascii="Century" w:hAnsi="Century"/>
              </w:rPr>
            </w:pPr>
          </w:p>
        </w:tc>
        <w:tc>
          <w:tcPr>
            <w:tcW w:w="1560" w:type="dxa"/>
            <w:gridSpan w:val="2"/>
            <w:vAlign w:val="center"/>
          </w:tcPr>
          <w:p w14:paraId="57D9B660" w14:textId="77777777" w:rsidR="00E80634" w:rsidRDefault="00E80634">
            <w:pPr>
              <w:pStyle w:val="12-14"/>
              <w:ind w:leftChars="10" w:left="26" w:rightChars="10" w:right="26"/>
              <w:rPr>
                <w:rFonts w:ascii="Century" w:hAnsi="Century"/>
              </w:rPr>
            </w:pPr>
          </w:p>
        </w:tc>
        <w:tc>
          <w:tcPr>
            <w:tcW w:w="1724" w:type="dxa"/>
            <w:gridSpan w:val="2"/>
            <w:vMerge/>
            <w:vAlign w:val="center"/>
          </w:tcPr>
          <w:p w14:paraId="56366966" w14:textId="77777777" w:rsidR="00E80634" w:rsidRDefault="00E80634">
            <w:pPr>
              <w:pStyle w:val="12-14"/>
              <w:ind w:leftChars="10" w:left="26" w:rightChars="10" w:right="26"/>
              <w:rPr>
                <w:rFonts w:ascii="Century" w:hAnsi="Century"/>
              </w:rPr>
            </w:pPr>
          </w:p>
        </w:tc>
      </w:tr>
      <w:tr w:rsidR="00E80634" w14:paraId="116931BC" w14:textId="77777777">
        <w:tblPrEx>
          <w:tblCellMar>
            <w:top w:w="0" w:type="dxa"/>
            <w:bottom w:w="0" w:type="dxa"/>
          </w:tblCellMar>
        </w:tblPrEx>
        <w:trPr>
          <w:cantSplit/>
          <w:trHeight w:val="318"/>
        </w:trPr>
        <w:tc>
          <w:tcPr>
            <w:tcW w:w="508" w:type="dxa"/>
            <w:vMerge/>
          </w:tcPr>
          <w:p w14:paraId="56ECF420" w14:textId="77777777" w:rsidR="00E80634" w:rsidRDefault="00E80634">
            <w:pPr>
              <w:pStyle w:val="12-14"/>
              <w:ind w:leftChars="20" w:left="52" w:rightChars="20" w:right="52"/>
              <w:rPr>
                <w:rFonts w:ascii="Century" w:hAnsi="Century"/>
              </w:rPr>
            </w:pPr>
          </w:p>
        </w:tc>
        <w:tc>
          <w:tcPr>
            <w:tcW w:w="1562" w:type="dxa"/>
            <w:gridSpan w:val="2"/>
            <w:vMerge/>
            <w:vAlign w:val="center"/>
          </w:tcPr>
          <w:p w14:paraId="5B5E60EB" w14:textId="77777777" w:rsidR="00E80634" w:rsidRDefault="00E80634">
            <w:pPr>
              <w:pStyle w:val="12-14"/>
              <w:ind w:leftChars="20" w:left="52" w:rightChars="20" w:right="52"/>
              <w:rPr>
                <w:rFonts w:ascii="Century" w:hAnsi="Century"/>
              </w:rPr>
            </w:pPr>
          </w:p>
        </w:tc>
        <w:tc>
          <w:tcPr>
            <w:tcW w:w="798" w:type="dxa"/>
            <w:vAlign w:val="center"/>
          </w:tcPr>
          <w:p w14:paraId="4EB8EEE3" w14:textId="77777777" w:rsidR="00E80634" w:rsidRDefault="00E80634">
            <w:pPr>
              <w:pStyle w:val="12-14"/>
              <w:ind w:leftChars="10" w:left="26" w:rightChars="10" w:right="26"/>
              <w:rPr>
                <w:rFonts w:ascii="Century" w:hAnsi="Century"/>
              </w:rPr>
            </w:pPr>
            <w:r>
              <w:rPr>
                <w:rFonts w:ascii="Century" w:hAnsi="Century" w:hint="eastAsia"/>
              </w:rPr>
              <w:t>手当</w:t>
            </w:r>
          </w:p>
        </w:tc>
        <w:tc>
          <w:tcPr>
            <w:tcW w:w="1163" w:type="dxa"/>
            <w:vAlign w:val="center"/>
          </w:tcPr>
          <w:p w14:paraId="27B15A4D" w14:textId="77777777" w:rsidR="00E80634" w:rsidRDefault="00E80634">
            <w:pPr>
              <w:pStyle w:val="12-14"/>
              <w:ind w:leftChars="10" w:left="26" w:rightChars="10" w:right="26"/>
              <w:rPr>
                <w:rFonts w:ascii="Century" w:hAnsi="Century"/>
              </w:rPr>
            </w:pPr>
          </w:p>
        </w:tc>
        <w:tc>
          <w:tcPr>
            <w:tcW w:w="1163" w:type="dxa"/>
            <w:vAlign w:val="center"/>
          </w:tcPr>
          <w:p w14:paraId="59E1FBA9" w14:textId="77777777" w:rsidR="00E80634" w:rsidRDefault="00E80634">
            <w:pPr>
              <w:pStyle w:val="12-14"/>
              <w:ind w:leftChars="10" w:left="26" w:rightChars="10" w:right="26"/>
              <w:rPr>
                <w:rFonts w:ascii="Century" w:hAnsi="Century"/>
              </w:rPr>
            </w:pPr>
          </w:p>
        </w:tc>
        <w:tc>
          <w:tcPr>
            <w:tcW w:w="1164" w:type="dxa"/>
            <w:gridSpan w:val="2"/>
            <w:vAlign w:val="center"/>
          </w:tcPr>
          <w:p w14:paraId="4D806B5E" w14:textId="77777777" w:rsidR="00E80634" w:rsidRDefault="00E80634">
            <w:pPr>
              <w:pStyle w:val="12-14"/>
              <w:ind w:leftChars="10" w:left="26" w:rightChars="10" w:right="26"/>
              <w:rPr>
                <w:rFonts w:ascii="Century" w:hAnsi="Century"/>
              </w:rPr>
            </w:pPr>
          </w:p>
        </w:tc>
        <w:tc>
          <w:tcPr>
            <w:tcW w:w="1560" w:type="dxa"/>
            <w:gridSpan w:val="2"/>
            <w:vAlign w:val="center"/>
          </w:tcPr>
          <w:p w14:paraId="52A3E158" w14:textId="77777777" w:rsidR="00E80634" w:rsidRDefault="00E80634">
            <w:pPr>
              <w:pStyle w:val="12-14"/>
              <w:ind w:leftChars="10" w:left="26" w:rightChars="10" w:right="26"/>
              <w:rPr>
                <w:rFonts w:ascii="Century" w:hAnsi="Century"/>
              </w:rPr>
            </w:pPr>
          </w:p>
        </w:tc>
        <w:tc>
          <w:tcPr>
            <w:tcW w:w="1724" w:type="dxa"/>
            <w:gridSpan w:val="2"/>
            <w:vMerge/>
            <w:vAlign w:val="center"/>
          </w:tcPr>
          <w:p w14:paraId="7408D1E5" w14:textId="77777777" w:rsidR="00E80634" w:rsidRDefault="00E80634">
            <w:pPr>
              <w:pStyle w:val="12-14"/>
              <w:ind w:leftChars="10" w:left="26" w:rightChars="10" w:right="26"/>
              <w:rPr>
                <w:rFonts w:ascii="Century" w:hAnsi="Century"/>
              </w:rPr>
            </w:pPr>
          </w:p>
        </w:tc>
      </w:tr>
      <w:tr w:rsidR="00E80634" w14:paraId="2169B754" w14:textId="77777777">
        <w:tblPrEx>
          <w:tblCellMar>
            <w:top w:w="0" w:type="dxa"/>
            <w:bottom w:w="0" w:type="dxa"/>
          </w:tblCellMar>
        </w:tblPrEx>
        <w:trPr>
          <w:cantSplit/>
          <w:trHeight w:val="318"/>
        </w:trPr>
        <w:tc>
          <w:tcPr>
            <w:tcW w:w="508" w:type="dxa"/>
            <w:vMerge/>
          </w:tcPr>
          <w:p w14:paraId="0BA5B05F" w14:textId="77777777" w:rsidR="00E80634" w:rsidRDefault="00E80634">
            <w:pPr>
              <w:pStyle w:val="12-14"/>
              <w:ind w:leftChars="20" w:left="52" w:rightChars="20" w:right="52"/>
              <w:rPr>
                <w:rFonts w:ascii="Century" w:hAnsi="Century"/>
              </w:rPr>
            </w:pPr>
          </w:p>
        </w:tc>
        <w:tc>
          <w:tcPr>
            <w:tcW w:w="2360" w:type="dxa"/>
            <w:gridSpan w:val="3"/>
            <w:vAlign w:val="center"/>
          </w:tcPr>
          <w:p w14:paraId="6E6BF364" w14:textId="77777777" w:rsidR="00E80634" w:rsidRDefault="00E80634">
            <w:pPr>
              <w:pStyle w:val="12-14"/>
              <w:ind w:leftChars="10" w:left="26" w:rightChars="10" w:right="26"/>
              <w:jc w:val="center"/>
              <w:rPr>
                <w:rFonts w:ascii="Century" w:hAnsi="Century"/>
              </w:rPr>
            </w:pPr>
            <w:r>
              <w:rPr>
                <w:rFonts w:ascii="Century" w:hAnsi="Century" w:hint="eastAsia"/>
              </w:rPr>
              <w:t xml:space="preserve">小　　計　</w:t>
            </w:r>
            <w:r>
              <w:t>(1)</w:t>
            </w:r>
          </w:p>
        </w:tc>
        <w:tc>
          <w:tcPr>
            <w:tcW w:w="1163" w:type="dxa"/>
            <w:vAlign w:val="center"/>
          </w:tcPr>
          <w:p w14:paraId="3E653D16" w14:textId="77777777" w:rsidR="00E80634" w:rsidRDefault="00E80634">
            <w:pPr>
              <w:pStyle w:val="12-14"/>
              <w:ind w:leftChars="10" w:left="26" w:rightChars="10" w:right="26"/>
              <w:rPr>
                <w:rFonts w:ascii="Century" w:hAnsi="Century"/>
              </w:rPr>
            </w:pPr>
          </w:p>
        </w:tc>
        <w:tc>
          <w:tcPr>
            <w:tcW w:w="1163" w:type="dxa"/>
            <w:vAlign w:val="center"/>
          </w:tcPr>
          <w:p w14:paraId="4CE55546" w14:textId="77777777" w:rsidR="00E80634" w:rsidRDefault="00E80634">
            <w:pPr>
              <w:pStyle w:val="12-14"/>
              <w:ind w:leftChars="10" w:left="26" w:rightChars="10" w:right="26"/>
              <w:rPr>
                <w:rFonts w:ascii="Century" w:hAnsi="Century"/>
              </w:rPr>
            </w:pPr>
          </w:p>
        </w:tc>
        <w:tc>
          <w:tcPr>
            <w:tcW w:w="1164" w:type="dxa"/>
            <w:gridSpan w:val="2"/>
            <w:vAlign w:val="center"/>
          </w:tcPr>
          <w:p w14:paraId="150547EF" w14:textId="77777777" w:rsidR="00E80634" w:rsidRDefault="00E80634">
            <w:pPr>
              <w:pStyle w:val="12-14"/>
              <w:ind w:leftChars="10" w:left="26" w:rightChars="10" w:right="26"/>
              <w:rPr>
                <w:rFonts w:ascii="Century" w:hAnsi="Century"/>
              </w:rPr>
            </w:pPr>
          </w:p>
        </w:tc>
        <w:tc>
          <w:tcPr>
            <w:tcW w:w="1560" w:type="dxa"/>
            <w:gridSpan w:val="2"/>
            <w:vAlign w:val="center"/>
          </w:tcPr>
          <w:p w14:paraId="06A545B7" w14:textId="77777777" w:rsidR="00E80634" w:rsidRDefault="00E80634">
            <w:pPr>
              <w:pStyle w:val="12-14"/>
              <w:ind w:leftChars="10" w:left="26" w:rightChars="10" w:right="26"/>
              <w:rPr>
                <w:rFonts w:ascii="Century" w:hAnsi="Century"/>
              </w:rPr>
            </w:pPr>
          </w:p>
        </w:tc>
        <w:tc>
          <w:tcPr>
            <w:tcW w:w="1724" w:type="dxa"/>
            <w:gridSpan w:val="2"/>
            <w:vAlign w:val="center"/>
          </w:tcPr>
          <w:p w14:paraId="0D701F34" w14:textId="77777777" w:rsidR="00E80634" w:rsidRDefault="00E80634">
            <w:pPr>
              <w:pStyle w:val="12-14"/>
              <w:ind w:leftChars="10" w:left="26" w:rightChars="10" w:right="26"/>
              <w:rPr>
                <w:rFonts w:ascii="Century" w:hAnsi="Century"/>
              </w:rPr>
            </w:pPr>
          </w:p>
        </w:tc>
      </w:tr>
      <w:tr w:rsidR="00E80634" w14:paraId="5028AA8A" w14:textId="77777777">
        <w:tblPrEx>
          <w:tblCellMar>
            <w:top w:w="0" w:type="dxa"/>
            <w:bottom w:w="0" w:type="dxa"/>
          </w:tblCellMar>
        </w:tblPrEx>
        <w:trPr>
          <w:cantSplit/>
          <w:trHeight w:val="319"/>
        </w:trPr>
        <w:tc>
          <w:tcPr>
            <w:tcW w:w="508" w:type="dxa"/>
            <w:vMerge w:val="restart"/>
            <w:textDirection w:val="tbRlV"/>
            <w:vAlign w:val="center"/>
          </w:tcPr>
          <w:p w14:paraId="6FAAD626" w14:textId="77777777" w:rsidR="00E80634" w:rsidRDefault="00E80634">
            <w:pPr>
              <w:pStyle w:val="12-14"/>
              <w:jc w:val="center"/>
              <w:rPr>
                <w:rFonts w:ascii="Century" w:hAnsi="Century"/>
              </w:rPr>
            </w:pPr>
            <w:r>
              <w:rPr>
                <w:rFonts w:ascii="Century" w:hAnsi="Century" w:hint="eastAsia"/>
              </w:rPr>
              <w:t>控　除　額（円）</w:t>
            </w:r>
          </w:p>
        </w:tc>
        <w:tc>
          <w:tcPr>
            <w:tcW w:w="2360" w:type="dxa"/>
            <w:gridSpan w:val="3"/>
            <w:vAlign w:val="center"/>
          </w:tcPr>
          <w:p w14:paraId="07E65855" w14:textId="77777777" w:rsidR="00E80634" w:rsidRDefault="00E80634">
            <w:pPr>
              <w:pStyle w:val="12-14"/>
              <w:ind w:leftChars="10" w:left="26" w:rightChars="10" w:right="26"/>
              <w:jc w:val="distribute"/>
              <w:rPr>
                <w:rFonts w:ascii="Century" w:hAnsi="Century"/>
              </w:rPr>
            </w:pPr>
            <w:r>
              <w:rPr>
                <w:rFonts w:ascii="Century" w:hAnsi="Century" w:hint="eastAsia"/>
              </w:rPr>
              <w:t>所得税</w:t>
            </w:r>
          </w:p>
        </w:tc>
        <w:tc>
          <w:tcPr>
            <w:tcW w:w="1163" w:type="dxa"/>
            <w:vAlign w:val="center"/>
          </w:tcPr>
          <w:p w14:paraId="2AD77758" w14:textId="77777777" w:rsidR="00E80634" w:rsidRDefault="00E80634">
            <w:pPr>
              <w:pStyle w:val="12-14"/>
              <w:ind w:leftChars="10" w:left="26" w:rightChars="10" w:right="26"/>
              <w:rPr>
                <w:rFonts w:ascii="Century" w:hAnsi="Century"/>
              </w:rPr>
            </w:pPr>
          </w:p>
        </w:tc>
        <w:tc>
          <w:tcPr>
            <w:tcW w:w="1163" w:type="dxa"/>
            <w:vAlign w:val="center"/>
          </w:tcPr>
          <w:p w14:paraId="270A22DE" w14:textId="77777777" w:rsidR="00E80634" w:rsidRDefault="00E80634">
            <w:pPr>
              <w:pStyle w:val="12-14"/>
              <w:ind w:leftChars="10" w:left="26" w:rightChars="10" w:right="26"/>
              <w:rPr>
                <w:rFonts w:ascii="Century" w:hAnsi="Century"/>
              </w:rPr>
            </w:pPr>
          </w:p>
        </w:tc>
        <w:tc>
          <w:tcPr>
            <w:tcW w:w="1164" w:type="dxa"/>
            <w:gridSpan w:val="2"/>
            <w:vAlign w:val="center"/>
          </w:tcPr>
          <w:p w14:paraId="4AE86575" w14:textId="77777777" w:rsidR="00E80634" w:rsidRDefault="00E80634">
            <w:pPr>
              <w:pStyle w:val="12-14"/>
              <w:ind w:leftChars="10" w:left="26" w:rightChars="10" w:right="26"/>
              <w:rPr>
                <w:rFonts w:ascii="Century" w:hAnsi="Century"/>
              </w:rPr>
            </w:pPr>
          </w:p>
        </w:tc>
        <w:tc>
          <w:tcPr>
            <w:tcW w:w="1560" w:type="dxa"/>
            <w:gridSpan w:val="2"/>
            <w:vAlign w:val="center"/>
          </w:tcPr>
          <w:p w14:paraId="508905EE" w14:textId="77777777" w:rsidR="00E80634" w:rsidRDefault="00E80634">
            <w:pPr>
              <w:pStyle w:val="12-14"/>
              <w:ind w:leftChars="10" w:left="26" w:rightChars="10" w:right="26"/>
              <w:rPr>
                <w:rFonts w:ascii="Century" w:hAnsi="Century"/>
              </w:rPr>
            </w:pPr>
          </w:p>
        </w:tc>
        <w:tc>
          <w:tcPr>
            <w:tcW w:w="1724" w:type="dxa"/>
            <w:gridSpan w:val="2"/>
            <w:vAlign w:val="center"/>
          </w:tcPr>
          <w:p w14:paraId="33B55FCA" w14:textId="77777777" w:rsidR="00E80634" w:rsidRDefault="00E80634">
            <w:pPr>
              <w:pStyle w:val="12-14"/>
              <w:ind w:leftChars="10" w:left="26" w:rightChars="10" w:right="26"/>
              <w:rPr>
                <w:rFonts w:ascii="Century" w:hAnsi="Century"/>
              </w:rPr>
            </w:pPr>
          </w:p>
        </w:tc>
      </w:tr>
      <w:tr w:rsidR="00E80634" w14:paraId="042A263E" w14:textId="77777777">
        <w:tblPrEx>
          <w:tblCellMar>
            <w:top w:w="0" w:type="dxa"/>
            <w:bottom w:w="0" w:type="dxa"/>
          </w:tblCellMar>
        </w:tblPrEx>
        <w:trPr>
          <w:cantSplit/>
          <w:trHeight w:val="318"/>
        </w:trPr>
        <w:tc>
          <w:tcPr>
            <w:tcW w:w="508" w:type="dxa"/>
            <w:vMerge/>
          </w:tcPr>
          <w:p w14:paraId="43234806" w14:textId="77777777" w:rsidR="00E80634" w:rsidRDefault="00E80634">
            <w:pPr>
              <w:pStyle w:val="12-14"/>
              <w:ind w:leftChars="20" w:left="52" w:rightChars="20" w:right="52"/>
              <w:rPr>
                <w:rFonts w:ascii="Century" w:hAnsi="Century"/>
              </w:rPr>
            </w:pPr>
          </w:p>
        </w:tc>
        <w:tc>
          <w:tcPr>
            <w:tcW w:w="2360" w:type="dxa"/>
            <w:gridSpan w:val="3"/>
            <w:vAlign w:val="center"/>
          </w:tcPr>
          <w:p w14:paraId="3B8EEA7E" w14:textId="77777777" w:rsidR="00E80634" w:rsidRDefault="00E80634">
            <w:pPr>
              <w:pStyle w:val="12-14"/>
              <w:ind w:leftChars="10" w:left="26" w:rightChars="10" w:right="26"/>
              <w:jc w:val="distribute"/>
              <w:rPr>
                <w:rFonts w:ascii="Century" w:hAnsi="Century"/>
              </w:rPr>
            </w:pPr>
            <w:r>
              <w:rPr>
                <w:rFonts w:ascii="Century" w:hAnsi="Century" w:hint="eastAsia"/>
              </w:rPr>
              <w:t>市町村民税</w:t>
            </w:r>
          </w:p>
        </w:tc>
        <w:tc>
          <w:tcPr>
            <w:tcW w:w="1163" w:type="dxa"/>
            <w:vAlign w:val="center"/>
          </w:tcPr>
          <w:p w14:paraId="74C6B538" w14:textId="77777777" w:rsidR="00E80634" w:rsidRDefault="00E80634">
            <w:pPr>
              <w:pStyle w:val="12-14"/>
              <w:ind w:leftChars="10" w:left="26" w:rightChars="10" w:right="26"/>
              <w:rPr>
                <w:rFonts w:ascii="Century" w:hAnsi="Century"/>
              </w:rPr>
            </w:pPr>
          </w:p>
        </w:tc>
        <w:tc>
          <w:tcPr>
            <w:tcW w:w="1163" w:type="dxa"/>
            <w:vAlign w:val="center"/>
          </w:tcPr>
          <w:p w14:paraId="06231032" w14:textId="77777777" w:rsidR="00E80634" w:rsidRDefault="00E80634">
            <w:pPr>
              <w:pStyle w:val="12-14"/>
              <w:ind w:leftChars="10" w:left="26" w:rightChars="10" w:right="26"/>
              <w:rPr>
                <w:rFonts w:ascii="Century" w:hAnsi="Century"/>
              </w:rPr>
            </w:pPr>
          </w:p>
        </w:tc>
        <w:tc>
          <w:tcPr>
            <w:tcW w:w="1164" w:type="dxa"/>
            <w:gridSpan w:val="2"/>
            <w:vAlign w:val="center"/>
          </w:tcPr>
          <w:p w14:paraId="0A31028B" w14:textId="77777777" w:rsidR="00E80634" w:rsidRDefault="00E80634">
            <w:pPr>
              <w:pStyle w:val="12-14"/>
              <w:ind w:leftChars="10" w:left="26" w:rightChars="10" w:right="26"/>
              <w:rPr>
                <w:rFonts w:ascii="Century" w:hAnsi="Century"/>
              </w:rPr>
            </w:pPr>
          </w:p>
        </w:tc>
        <w:tc>
          <w:tcPr>
            <w:tcW w:w="1560" w:type="dxa"/>
            <w:gridSpan w:val="2"/>
            <w:vAlign w:val="center"/>
          </w:tcPr>
          <w:p w14:paraId="153B40B3" w14:textId="77777777" w:rsidR="00E80634" w:rsidRDefault="00E80634">
            <w:pPr>
              <w:pStyle w:val="12-14"/>
              <w:ind w:leftChars="10" w:left="26" w:rightChars="10" w:right="26"/>
              <w:rPr>
                <w:rFonts w:ascii="Century" w:hAnsi="Century"/>
              </w:rPr>
            </w:pPr>
          </w:p>
        </w:tc>
        <w:tc>
          <w:tcPr>
            <w:tcW w:w="1724" w:type="dxa"/>
            <w:gridSpan w:val="2"/>
            <w:vAlign w:val="center"/>
          </w:tcPr>
          <w:p w14:paraId="1D2DE154" w14:textId="77777777" w:rsidR="00E80634" w:rsidRDefault="00E80634">
            <w:pPr>
              <w:pStyle w:val="12-14"/>
              <w:ind w:leftChars="10" w:left="26" w:rightChars="10" w:right="26"/>
              <w:rPr>
                <w:rFonts w:ascii="Century" w:hAnsi="Century"/>
              </w:rPr>
            </w:pPr>
          </w:p>
        </w:tc>
      </w:tr>
      <w:tr w:rsidR="00E80634" w14:paraId="68A0A33A" w14:textId="77777777">
        <w:tblPrEx>
          <w:tblCellMar>
            <w:top w:w="0" w:type="dxa"/>
            <w:bottom w:w="0" w:type="dxa"/>
          </w:tblCellMar>
        </w:tblPrEx>
        <w:trPr>
          <w:cantSplit/>
          <w:trHeight w:val="319"/>
        </w:trPr>
        <w:tc>
          <w:tcPr>
            <w:tcW w:w="508" w:type="dxa"/>
            <w:vMerge/>
          </w:tcPr>
          <w:p w14:paraId="6009BA04" w14:textId="77777777" w:rsidR="00E80634" w:rsidRDefault="00E80634">
            <w:pPr>
              <w:pStyle w:val="12-14"/>
              <w:ind w:leftChars="20" w:left="52" w:rightChars="20" w:right="52"/>
              <w:rPr>
                <w:rFonts w:ascii="Century" w:hAnsi="Century"/>
              </w:rPr>
            </w:pPr>
          </w:p>
        </w:tc>
        <w:tc>
          <w:tcPr>
            <w:tcW w:w="2360" w:type="dxa"/>
            <w:gridSpan w:val="3"/>
            <w:vAlign w:val="center"/>
          </w:tcPr>
          <w:p w14:paraId="70320CB5" w14:textId="77777777" w:rsidR="00E80634" w:rsidRDefault="00E80634">
            <w:pPr>
              <w:pStyle w:val="12-14"/>
              <w:ind w:leftChars="10" w:left="26" w:rightChars="10" w:right="26"/>
              <w:jc w:val="distribute"/>
              <w:rPr>
                <w:rFonts w:ascii="Century" w:hAnsi="Century"/>
              </w:rPr>
            </w:pPr>
            <w:r>
              <w:rPr>
                <w:rFonts w:ascii="Century" w:hAnsi="Century" w:hint="eastAsia"/>
              </w:rPr>
              <w:t>健康保険料</w:t>
            </w:r>
          </w:p>
        </w:tc>
        <w:tc>
          <w:tcPr>
            <w:tcW w:w="1163" w:type="dxa"/>
            <w:vAlign w:val="center"/>
          </w:tcPr>
          <w:p w14:paraId="4B1E731D" w14:textId="77777777" w:rsidR="00E80634" w:rsidRDefault="00E80634">
            <w:pPr>
              <w:pStyle w:val="12-14"/>
              <w:ind w:leftChars="10" w:left="26" w:rightChars="10" w:right="26"/>
              <w:rPr>
                <w:rFonts w:ascii="Century" w:hAnsi="Century"/>
              </w:rPr>
            </w:pPr>
          </w:p>
        </w:tc>
        <w:tc>
          <w:tcPr>
            <w:tcW w:w="1163" w:type="dxa"/>
            <w:vAlign w:val="center"/>
          </w:tcPr>
          <w:p w14:paraId="6A330702" w14:textId="77777777" w:rsidR="00E80634" w:rsidRDefault="00E80634">
            <w:pPr>
              <w:pStyle w:val="12-14"/>
              <w:ind w:leftChars="10" w:left="26" w:rightChars="10" w:right="26"/>
              <w:rPr>
                <w:rFonts w:ascii="Century" w:hAnsi="Century"/>
              </w:rPr>
            </w:pPr>
          </w:p>
        </w:tc>
        <w:tc>
          <w:tcPr>
            <w:tcW w:w="1164" w:type="dxa"/>
            <w:gridSpan w:val="2"/>
            <w:vAlign w:val="center"/>
          </w:tcPr>
          <w:p w14:paraId="42A0D202" w14:textId="77777777" w:rsidR="00E80634" w:rsidRDefault="00E80634">
            <w:pPr>
              <w:pStyle w:val="12-14"/>
              <w:ind w:leftChars="10" w:left="26" w:rightChars="10" w:right="26"/>
              <w:rPr>
                <w:rFonts w:ascii="Century" w:hAnsi="Century"/>
              </w:rPr>
            </w:pPr>
          </w:p>
        </w:tc>
        <w:tc>
          <w:tcPr>
            <w:tcW w:w="1560" w:type="dxa"/>
            <w:gridSpan w:val="2"/>
            <w:vAlign w:val="center"/>
          </w:tcPr>
          <w:p w14:paraId="2EA5815A" w14:textId="77777777" w:rsidR="00E80634" w:rsidRDefault="00E80634">
            <w:pPr>
              <w:pStyle w:val="12-14"/>
              <w:ind w:leftChars="10" w:left="26" w:rightChars="10" w:right="26"/>
              <w:rPr>
                <w:rFonts w:ascii="Century" w:hAnsi="Century"/>
              </w:rPr>
            </w:pPr>
          </w:p>
        </w:tc>
        <w:tc>
          <w:tcPr>
            <w:tcW w:w="1724" w:type="dxa"/>
            <w:gridSpan w:val="2"/>
            <w:vAlign w:val="center"/>
          </w:tcPr>
          <w:p w14:paraId="1E601F62" w14:textId="77777777" w:rsidR="00E80634" w:rsidRDefault="00E80634">
            <w:pPr>
              <w:pStyle w:val="12-14"/>
              <w:ind w:leftChars="10" w:left="26" w:rightChars="10" w:right="26"/>
              <w:rPr>
                <w:rFonts w:ascii="Century" w:hAnsi="Century"/>
              </w:rPr>
            </w:pPr>
          </w:p>
        </w:tc>
      </w:tr>
      <w:tr w:rsidR="00E80634" w14:paraId="1AC43D98" w14:textId="77777777">
        <w:tblPrEx>
          <w:tblCellMar>
            <w:top w:w="0" w:type="dxa"/>
            <w:bottom w:w="0" w:type="dxa"/>
          </w:tblCellMar>
        </w:tblPrEx>
        <w:trPr>
          <w:cantSplit/>
          <w:trHeight w:val="318"/>
        </w:trPr>
        <w:tc>
          <w:tcPr>
            <w:tcW w:w="508" w:type="dxa"/>
            <w:vMerge/>
          </w:tcPr>
          <w:p w14:paraId="75A2E3D9" w14:textId="77777777" w:rsidR="00E80634" w:rsidRDefault="00E80634">
            <w:pPr>
              <w:pStyle w:val="12-14"/>
              <w:ind w:leftChars="20" w:left="52" w:rightChars="20" w:right="52"/>
              <w:rPr>
                <w:rFonts w:ascii="Century" w:hAnsi="Century"/>
              </w:rPr>
            </w:pPr>
          </w:p>
        </w:tc>
        <w:tc>
          <w:tcPr>
            <w:tcW w:w="2360" w:type="dxa"/>
            <w:gridSpan w:val="3"/>
            <w:vAlign w:val="center"/>
          </w:tcPr>
          <w:p w14:paraId="050BFEBC" w14:textId="77777777" w:rsidR="00E80634" w:rsidRDefault="00E80634">
            <w:pPr>
              <w:pStyle w:val="12-14"/>
              <w:ind w:leftChars="10" w:left="26" w:rightChars="10" w:right="26"/>
              <w:jc w:val="distribute"/>
              <w:rPr>
                <w:rFonts w:ascii="Century" w:hAnsi="Century"/>
              </w:rPr>
            </w:pPr>
            <w:r>
              <w:rPr>
                <w:rFonts w:ascii="Century" w:hAnsi="Century" w:hint="eastAsia"/>
              </w:rPr>
              <w:t>厚生年金保険料</w:t>
            </w:r>
          </w:p>
        </w:tc>
        <w:tc>
          <w:tcPr>
            <w:tcW w:w="1163" w:type="dxa"/>
            <w:vAlign w:val="center"/>
          </w:tcPr>
          <w:p w14:paraId="3838325D" w14:textId="77777777" w:rsidR="00E80634" w:rsidRDefault="00E80634">
            <w:pPr>
              <w:pStyle w:val="12-14"/>
              <w:ind w:leftChars="10" w:left="26" w:rightChars="10" w:right="26"/>
              <w:rPr>
                <w:rFonts w:ascii="Century" w:hAnsi="Century"/>
              </w:rPr>
            </w:pPr>
          </w:p>
        </w:tc>
        <w:tc>
          <w:tcPr>
            <w:tcW w:w="1163" w:type="dxa"/>
            <w:vAlign w:val="center"/>
          </w:tcPr>
          <w:p w14:paraId="5EF0D8E0" w14:textId="77777777" w:rsidR="00E80634" w:rsidRDefault="00E80634">
            <w:pPr>
              <w:pStyle w:val="12-14"/>
              <w:ind w:leftChars="10" w:left="26" w:rightChars="10" w:right="26"/>
              <w:rPr>
                <w:rFonts w:ascii="Century" w:hAnsi="Century"/>
              </w:rPr>
            </w:pPr>
          </w:p>
        </w:tc>
        <w:tc>
          <w:tcPr>
            <w:tcW w:w="1164" w:type="dxa"/>
            <w:gridSpan w:val="2"/>
            <w:vAlign w:val="center"/>
          </w:tcPr>
          <w:p w14:paraId="58BCE0F7" w14:textId="77777777" w:rsidR="00E80634" w:rsidRDefault="00E80634">
            <w:pPr>
              <w:pStyle w:val="12-14"/>
              <w:ind w:leftChars="10" w:left="26" w:rightChars="10" w:right="26"/>
              <w:rPr>
                <w:rFonts w:ascii="Century" w:hAnsi="Century"/>
              </w:rPr>
            </w:pPr>
          </w:p>
        </w:tc>
        <w:tc>
          <w:tcPr>
            <w:tcW w:w="1560" w:type="dxa"/>
            <w:gridSpan w:val="2"/>
            <w:vAlign w:val="center"/>
          </w:tcPr>
          <w:p w14:paraId="610F4A88" w14:textId="77777777" w:rsidR="00E80634" w:rsidRDefault="00E80634">
            <w:pPr>
              <w:pStyle w:val="12-14"/>
              <w:ind w:leftChars="10" w:left="26" w:rightChars="10" w:right="26"/>
              <w:rPr>
                <w:rFonts w:ascii="Century" w:hAnsi="Century"/>
              </w:rPr>
            </w:pPr>
          </w:p>
        </w:tc>
        <w:tc>
          <w:tcPr>
            <w:tcW w:w="1724" w:type="dxa"/>
            <w:gridSpan w:val="2"/>
            <w:vAlign w:val="center"/>
          </w:tcPr>
          <w:p w14:paraId="22AB2557" w14:textId="77777777" w:rsidR="00E80634" w:rsidRDefault="00E80634">
            <w:pPr>
              <w:pStyle w:val="12-14"/>
              <w:ind w:leftChars="10" w:left="26" w:rightChars="10" w:right="26"/>
              <w:rPr>
                <w:rFonts w:ascii="Century" w:hAnsi="Century"/>
              </w:rPr>
            </w:pPr>
          </w:p>
        </w:tc>
      </w:tr>
      <w:tr w:rsidR="00E80634" w14:paraId="0DB847C9" w14:textId="77777777">
        <w:tblPrEx>
          <w:tblCellMar>
            <w:top w:w="0" w:type="dxa"/>
            <w:bottom w:w="0" w:type="dxa"/>
          </w:tblCellMar>
        </w:tblPrEx>
        <w:trPr>
          <w:cantSplit/>
          <w:trHeight w:val="319"/>
        </w:trPr>
        <w:tc>
          <w:tcPr>
            <w:tcW w:w="508" w:type="dxa"/>
            <w:vMerge/>
          </w:tcPr>
          <w:p w14:paraId="757BB287" w14:textId="77777777" w:rsidR="00E80634" w:rsidRDefault="00E80634">
            <w:pPr>
              <w:pStyle w:val="12-14"/>
              <w:ind w:leftChars="20" w:left="52" w:rightChars="20" w:right="52"/>
              <w:rPr>
                <w:rFonts w:ascii="Century" w:hAnsi="Century"/>
              </w:rPr>
            </w:pPr>
          </w:p>
        </w:tc>
        <w:tc>
          <w:tcPr>
            <w:tcW w:w="2360" w:type="dxa"/>
            <w:gridSpan w:val="3"/>
            <w:vAlign w:val="center"/>
          </w:tcPr>
          <w:p w14:paraId="257CDBBB" w14:textId="77777777" w:rsidR="00E80634" w:rsidRDefault="00E80634">
            <w:pPr>
              <w:pStyle w:val="12-14"/>
              <w:ind w:leftChars="10" w:left="26" w:rightChars="10" w:right="26"/>
              <w:jc w:val="distribute"/>
              <w:rPr>
                <w:rFonts w:ascii="Century" w:hAnsi="Century"/>
              </w:rPr>
            </w:pPr>
            <w:r>
              <w:rPr>
                <w:rFonts w:ascii="Century" w:hAnsi="Century" w:hint="eastAsia"/>
              </w:rPr>
              <w:t>労働組合費</w:t>
            </w:r>
          </w:p>
        </w:tc>
        <w:tc>
          <w:tcPr>
            <w:tcW w:w="1163" w:type="dxa"/>
            <w:vAlign w:val="center"/>
          </w:tcPr>
          <w:p w14:paraId="420663FC" w14:textId="77777777" w:rsidR="00E80634" w:rsidRDefault="00E80634">
            <w:pPr>
              <w:pStyle w:val="12-14"/>
              <w:ind w:leftChars="10" w:left="26" w:rightChars="10" w:right="26"/>
              <w:rPr>
                <w:rFonts w:ascii="Century" w:hAnsi="Century"/>
              </w:rPr>
            </w:pPr>
          </w:p>
        </w:tc>
        <w:tc>
          <w:tcPr>
            <w:tcW w:w="1163" w:type="dxa"/>
            <w:vAlign w:val="center"/>
          </w:tcPr>
          <w:p w14:paraId="0A36863A" w14:textId="77777777" w:rsidR="00E80634" w:rsidRDefault="00E80634">
            <w:pPr>
              <w:pStyle w:val="12-14"/>
              <w:ind w:leftChars="10" w:left="26" w:rightChars="10" w:right="26"/>
              <w:rPr>
                <w:rFonts w:ascii="Century" w:hAnsi="Century"/>
              </w:rPr>
            </w:pPr>
          </w:p>
        </w:tc>
        <w:tc>
          <w:tcPr>
            <w:tcW w:w="1164" w:type="dxa"/>
            <w:gridSpan w:val="2"/>
            <w:vAlign w:val="center"/>
          </w:tcPr>
          <w:p w14:paraId="68C82414" w14:textId="77777777" w:rsidR="00E80634" w:rsidRDefault="00E80634">
            <w:pPr>
              <w:pStyle w:val="12-14"/>
              <w:ind w:leftChars="10" w:left="26" w:rightChars="10" w:right="26"/>
              <w:rPr>
                <w:rFonts w:ascii="Century" w:hAnsi="Century"/>
              </w:rPr>
            </w:pPr>
          </w:p>
        </w:tc>
        <w:tc>
          <w:tcPr>
            <w:tcW w:w="1560" w:type="dxa"/>
            <w:gridSpan w:val="2"/>
            <w:vAlign w:val="center"/>
          </w:tcPr>
          <w:p w14:paraId="611CF844" w14:textId="77777777" w:rsidR="00E80634" w:rsidRDefault="00E80634">
            <w:pPr>
              <w:pStyle w:val="12-14"/>
              <w:ind w:leftChars="10" w:left="26" w:rightChars="10" w:right="26"/>
              <w:rPr>
                <w:rFonts w:ascii="Century" w:hAnsi="Century"/>
              </w:rPr>
            </w:pPr>
          </w:p>
        </w:tc>
        <w:tc>
          <w:tcPr>
            <w:tcW w:w="1724" w:type="dxa"/>
            <w:gridSpan w:val="2"/>
            <w:vAlign w:val="center"/>
          </w:tcPr>
          <w:p w14:paraId="2F6D4336" w14:textId="77777777" w:rsidR="00E80634" w:rsidRDefault="00E80634">
            <w:pPr>
              <w:pStyle w:val="12-14"/>
              <w:ind w:leftChars="10" w:left="26" w:rightChars="10" w:right="26"/>
              <w:rPr>
                <w:rFonts w:ascii="Century" w:hAnsi="Century"/>
              </w:rPr>
            </w:pPr>
          </w:p>
        </w:tc>
      </w:tr>
      <w:tr w:rsidR="00E80634" w14:paraId="7AC263B7" w14:textId="77777777">
        <w:tblPrEx>
          <w:tblCellMar>
            <w:top w:w="0" w:type="dxa"/>
            <w:bottom w:w="0" w:type="dxa"/>
          </w:tblCellMar>
        </w:tblPrEx>
        <w:trPr>
          <w:cantSplit/>
          <w:trHeight w:val="318"/>
        </w:trPr>
        <w:tc>
          <w:tcPr>
            <w:tcW w:w="508" w:type="dxa"/>
            <w:vMerge/>
          </w:tcPr>
          <w:p w14:paraId="71A6A356" w14:textId="77777777" w:rsidR="00E80634" w:rsidRDefault="00E80634">
            <w:pPr>
              <w:pStyle w:val="12-14"/>
              <w:ind w:leftChars="20" w:left="52" w:rightChars="20" w:right="52"/>
              <w:rPr>
                <w:rFonts w:ascii="Century" w:hAnsi="Century"/>
              </w:rPr>
            </w:pPr>
          </w:p>
        </w:tc>
        <w:tc>
          <w:tcPr>
            <w:tcW w:w="2360" w:type="dxa"/>
            <w:gridSpan w:val="3"/>
            <w:vAlign w:val="center"/>
          </w:tcPr>
          <w:p w14:paraId="20D518B9" w14:textId="77777777" w:rsidR="00E80634" w:rsidRDefault="00E80634">
            <w:pPr>
              <w:pStyle w:val="12-14"/>
              <w:ind w:leftChars="10" w:left="26" w:rightChars="10" w:right="26"/>
              <w:rPr>
                <w:rFonts w:ascii="Century" w:hAnsi="Century"/>
              </w:rPr>
            </w:pPr>
          </w:p>
        </w:tc>
        <w:tc>
          <w:tcPr>
            <w:tcW w:w="1163" w:type="dxa"/>
            <w:vAlign w:val="center"/>
          </w:tcPr>
          <w:p w14:paraId="2A223C10" w14:textId="77777777" w:rsidR="00E80634" w:rsidRDefault="00E80634">
            <w:pPr>
              <w:pStyle w:val="12-14"/>
              <w:ind w:leftChars="10" w:left="26" w:rightChars="10" w:right="26"/>
              <w:rPr>
                <w:rFonts w:ascii="Century" w:hAnsi="Century"/>
              </w:rPr>
            </w:pPr>
          </w:p>
        </w:tc>
        <w:tc>
          <w:tcPr>
            <w:tcW w:w="1163" w:type="dxa"/>
            <w:vAlign w:val="center"/>
          </w:tcPr>
          <w:p w14:paraId="7E66F6E5" w14:textId="77777777" w:rsidR="00E80634" w:rsidRDefault="00E80634">
            <w:pPr>
              <w:pStyle w:val="12-14"/>
              <w:ind w:leftChars="10" w:left="26" w:rightChars="10" w:right="26"/>
              <w:rPr>
                <w:rFonts w:ascii="Century" w:hAnsi="Century"/>
              </w:rPr>
            </w:pPr>
          </w:p>
        </w:tc>
        <w:tc>
          <w:tcPr>
            <w:tcW w:w="1164" w:type="dxa"/>
            <w:gridSpan w:val="2"/>
            <w:vAlign w:val="center"/>
          </w:tcPr>
          <w:p w14:paraId="4F1A9B2A" w14:textId="77777777" w:rsidR="00E80634" w:rsidRDefault="00E80634">
            <w:pPr>
              <w:pStyle w:val="12-14"/>
              <w:ind w:leftChars="10" w:left="26" w:rightChars="10" w:right="26"/>
              <w:rPr>
                <w:rFonts w:ascii="Century" w:hAnsi="Century"/>
              </w:rPr>
            </w:pPr>
          </w:p>
        </w:tc>
        <w:tc>
          <w:tcPr>
            <w:tcW w:w="1560" w:type="dxa"/>
            <w:gridSpan w:val="2"/>
            <w:vAlign w:val="center"/>
          </w:tcPr>
          <w:p w14:paraId="4ABF6A5B" w14:textId="77777777" w:rsidR="00E80634" w:rsidRDefault="00E80634">
            <w:pPr>
              <w:pStyle w:val="12-14"/>
              <w:ind w:leftChars="10" w:left="26" w:rightChars="10" w:right="26"/>
              <w:rPr>
                <w:rFonts w:ascii="Century" w:hAnsi="Century"/>
              </w:rPr>
            </w:pPr>
          </w:p>
        </w:tc>
        <w:tc>
          <w:tcPr>
            <w:tcW w:w="1724" w:type="dxa"/>
            <w:gridSpan w:val="2"/>
            <w:vAlign w:val="center"/>
          </w:tcPr>
          <w:p w14:paraId="2C600591" w14:textId="77777777" w:rsidR="00E80634" w:rsidRDefault="00E80634">
            <w:pPr>
              <w:pStyle w:val="12-14"/>
              <w:ind w:leftChars="10" w:left="26" w:rightChars="10" w:right="26"/>
              <w:rPr>
                <w:rFonts w:ascii="Century" w:hAnsi="Century"/>
              </w:rPr>
            </w:pPr>
          </w:p>
        </w:tc>
      </w:tr>
      <w:tr w:rsidR="00E80634" w14:paraId="1C4BF19A" w14:textId="77777777">
        <w:tblPrEx>
          <w:tblCellMar>
            <w:top w:w="0" w:type="dxa"/>
            <w:bottom w:w="0" w:type="dxa"/>
          </w:tblCellMar>
        </w:tblPrEx>
        <w:trPr>
          <w:cantSplit/>
          <w:trHeight w:val="319"/>
        </w:trPr>
        <w:tc>
          <w:tcPr>
            <w:tcW w:w="508" w:type="dxa"/>
            <w:vMerge/>
          </w:tcPr>
          <w:p w14:paraId="0E784DBB" w14:textId="77777777" w:rsidR="00E80634" w:rsidRDefault="00E80634">
            <w:pPr>
              <w:pStyle w:val="12-14"/>
              <w:ind w:leftChars="20" w:left="52" w:rightChars="20" w:right="52"/>
              <w:rPr>
                <w:rFonts w:ascii="Century" w:hAnsi="Century"/>
              </w:rPr>
            </w:pPr>
          </w:p>
        </w:tc>
        <w:tc>
          <w:tcPr>
            <w:tcW w:w="2360" w:type="dxa"/>
            <w:gridSpan w:val="3"/>
            <w:vAlign w:val="center"/>
          </w:tcPr>
          <w:p w14:paraId="384AC84A" w14:textId="77777777" w:rsidR="00E80634" w:rsidRDefault="00E80634">
            <w:pPr>
              <w:pStyle w:val="12-14"/>
              <w:ind w:leftChars="10" w:left="26" w:rightChars="10" w:right="26"/>
              <w:rPr>
                <w:rFonts w:ascii="Century" w:hAnsi="Century"/>
              </w:rPr>
            </w:pPr>
          </w:p>
        </w:tc>
        <w:tc>
          <w:tcPr>
            <w:tcW w:w="1163" w:type="dxa"/>
            <w:vAlign w:val="center"/>
          </w:tcPr>
          <w:p w14:paraId="27F2920E" w14:textId="77777777" w:rsidR="00E80634" w:rsidRDefault="00E80634">
            <w:pPr>
              <w:pStyle w:val="12-14"/>
              <w:ind w:leftChars="10" w:left="26" w:rightChars="10" w:right="26"/>
              <w:rPr>
                <w:rFonts w:ascii="Century" w:hAnsi="Century"/>
              </w:rPr>
            </w:pPr>
          </w:p>
        </w:tc>
        <w:tc>
          <w:tcPr>
            <w:tcW w:w="1163" w:type="dxa"/>
            <w:vAlign w:val="center"/>
          </w:tcPr>
          <w:p w14:paraId="1FD9EE64" w14:textId="77777777" w:rsidR="00E80634" w:rsidRDefault="00E80634">
            <w:pPr>
              <w:pStyle w:val="12-14"/>
              <w:ind w:leftChars="10" w:left="26" w:rightChars="10" w:right="26"/>
              <w:rPr>
                <w:rFonts w:ascii="Century" w:hAnsi="Century"/>
              </w:rPr>
            </w:pPr>
          </w:p>
        </w:tc>
        <w:tc>
          <w:tcPr>
            <w:tcW w:w="1164" w:type="dxa"/>
            <w:gridSpan w:val="2"/>
            <w:vAlign w:val="center"/>
          </w:tcPr>
          <w:p w14:paraId="069B3ADD" w14:textId="77777777" w:rsidR="00E80634" w:rsidRDefault="00E80634">
            <w:pPr>
              <w:pStyle w:val="12-14"/>
              <w:ind w:leftChars="10" w:left="26" w:rightChars="10" w:right="26"/>
              <w:rPr>
                <w:rFonts w:ascii="Century" w:hAnsi="Century"/>
              </w:rPr>
            </w:pPr>
          </w:p>
        </w:tc>
        <w:tc>
          <w:tcPr>
            <w:tcW w:w="1560" w:type="dxa"/>
            <w:gridSpan w:val="2"/>
            <w:vAlign w:val="center"/>
          </w:tcPr>
          <w:p w14:paraId="0C2DDD2C" w14:textId="77777777" w:rsidR="00E80634" w:rsidRDefault="00E80634">
            <w:pPr>
              <w:pStyle w:val="12-14"/>
              <w:ind w:leftChars="10" w:left="26" w:rightChars="10" w:right="26"/>
              <w:rPr>
                <w:rFonts w:ascii="Century" w:hAnsi="Century"/>
              </w:rPr>
            </w:pPr>
          </w:p>
        </w:tc>
        <w:tc>
          <w:tcPr>
            <w:tcW w:w="1724" w:type="dxa"/>
            <w:gridSpan w:val="2"/>
            <w:vAlign w:val="center"/>
          </w:tcPr>
          <w:p w14:paraId="568A8CE4" w14:textId="77777777" w:rsidR="00E80634" w:rsidRDefault="00E80634">
            <w:pPr>
              <w:pStyle w:val="12-14"/>
              <w:ind w:leftChars="10" w:left="26" w:rightChars="10" w:right="26"/>
              <w:rPr>
                <w:rFonts w:ascii="Century" w:hAnsi="Century"/>
              </w:rPr>
            </w:pPr>
          </w:p>
        </w:tc>
      </w:tr>
      <w:tr w:rsidR="00E80634" w14:paraId="11C93648" w14:textId="77777777">
        <w:tblPrEx>
          <w:tblCellMar>
            <w:top w:w="0" w:type="dxa"/>
            <w:bottom w:w="0" w:type="dxa"/>
          </w:tblCellMar>
        </w:tblPrEx>
        <w:trPr>
          <w:cantSplit/>
          <w:trHeight w:val="318"/>
        </w:trPr>
        <w:tc>
          <w:tcPr>
            <w:tcW w:w="508" w:type="dxa"/>
            <w:vMerge/>
          </w:tcPr>
          <w:p w14:paraId="28807491" w14:textId="77777777" w:rsidR="00E80634" w:rsidRDefault="00E80634">
            <w:pPr>
              <w:pStyle w:val="12-14"/>
              <w:ind w:leftChars="20" w:left="52" w:rightChars="20" w:right="52"/>
              <w:rPr>
                <w:rFonts w:ascii="Century" w:hAnsi="Century"/>
              </w:rPr>
            </w:pPr>
          </w:p>
        </w:tc>
        <w:tc>
          <w:tcPr>
            <w:tcW w:w="2360" w:type="dxa"/>
            <w:gridSpan w:val="3"/>
            <w:vAlign w:val="center"/>
          </w:tcPr>
          <w:p w14:paraId="6304AD6C" w14:textId="77777777" w:rsidR="00E80634" w:rsidRDefault="00E80634">
            <w:pPr>
              <w:pStyle w:val="12-14"/>
              <w:ind w:leftChars="10" w:left="26" w:rightChars="10" w:right="26"/>
              <w:jc w:val="center"/>
              <w:rPr>
                <w:rFonts w:ascii="Century" w:hAnsi="Century"/>
              </w:rPr>
            </w:pPr>
            <w:r>
              <w:rPr>
                <w:rFonts w:ascii="Century" w:hAnsi="Century" w:hint="eastAsia"/>
              </w:rPr>
              <w:t xml:space="preserve">小　　計　</w:t>
            </w:r>
            <w:r>
              <w:t>(2)</w:t>
            </w:r>
          </w:p>
        </w:tc>
        <w:tc>
          <w:tcPr>
            <w:tcW w:w="1163" w:type="dxa"/>
            <w:vAlign w:val="center"/>
          </w:tcPr>
          <w:p w14:paraId="457E04C4" w14:textId="77777777" w:rsidR="00E80634" w:rsidRDefault="00E80634">
            <w:pPr>
              <w:pStyle w:val="12-14"/>
              <w:ind w:leftChars="10" w:left="26" w:rightChars="10" w:right="26"/>
              <w:rPr>
                <w:rFonts w:ascii="Century" w:hAnsi="Century"/>
              </w:rPr>
            </w:pPr>
          </w:p>
        </w:tc>
        <w:tc>
          <w:tcPr>
            <w:tcW w:w="1163" w:type="dxa"/>
            <w:vAlign w:val="center"/>
          </w:tcPr>
          <w:p w14:paraId="0E89A8B3" w14:textId="77777777" w:rsidR="00E80634" w:rsidRDefault="00E80634">
            <w:pPr>
              <w:pStyle w:val="12-14"/>
              <w:ind w:leftChars="10" w:left="26" w:rightChars="10" w:right="26"/>
              <w:rPr>
                <w:rFonts w:ascii="Century" w:hAnsi="Century"/>
              </w:rPr>
            </w:pPr>
          </w:p>
        </w:tc>
        <w:tc>
          <w:tcPr>
            <w:tcW w:w="1164" w:type="dxa"/>
            <w:gridSpan w:val="2"/>
            <w:vAlign w:val="center"/>
          </w:tcPr>
          <w:p w14:paraId="5219982B" w14:textId="77777777" w:rsidR="00E80634" w:rsidRDefault="00E80634">
            <w:pPr>
              <w:pStyle w:val="12-14"/>
              <w:ind w:leftChars="10" w:left="26" w:rightChars="10" w:right="26"/>
              <w:rPr>
                <w:rFonts w:ascii="Century" w:hAnsi="Century"/>
              </w:rPr>
            </w:pPr>
          </w:p>
        </w:tc>
        <w:tc>
          <w:tcPr>
            <w:tcW w:w="1560" w:type="dxa"/>
            <w:gridSpan w:val="2"/>
            <w:vAlign w:val="center"/>
          </w:tcPr>
          <w:p w14:paraId="3AEF8BDA" w14:textId="77777777" w:rsidR="00E80634" w:rsidRDefault="00E80634">
            <w:pPr>
              <w:pStyle w:val="12-14"/>
              <w:ind w:leftChars="10" w:left="26" w:rightChars="10" w:right="26"/>
              <w:rPr>
                <w:rFonts w:ascii="Century" w:hAnsi="Century"/>
              </w:rPr>
            </w:pPr>
          </w:p>
        </w:tc>
        <w:tc>
          <w:tcPr>
            <w:tcW w:w="1724" w:type="dxa"/>
            <w:gridSpan w:val="2"/>
            <w:vAlign w:val="center"/>
          </w:tcPr>
          <w:p w14:paraId="12D5090F" w14:textId="77777777" w:rsidR="00E80634" w:rsidRDefault="00E80634">
            <w:pPr>
              <w:pStyle w:val="12-14"/>
              <w:ind w:leftChars="10" w:left="26" w:rightChars="10" w:right="26"/>
              <w:rPr>
                <w:rFonts w:ascii="Century" w:hAnsi="Century"/>
              </w:rPr>
            </w:pPr>
          </w:p>
        </w:tc>
      </w:tr>
      <w:tr w:rsidR="00E80634" w14:paraId="667BE1E8" w14:textId="77777777">
        <w:tblPrEx>
          <w:tblCellMar>
            <w:top w:w="0" w:type="dxa"/>
            <w:bottom w:w="0" w:type="dxa"/>
          </w:tblCellMar>
        </w:tblPrEx>
        <w:trPr>
          <w:cantSplit/>
          <w:trHeight w:val="319"/>
        </w:trPr>
        <w:tc>
          <w:tcPr>
            <w:tcW w:w="2868" w:type="dxa"/>
            <w:gridSpan w:val="4"/>
            <w:vAlign w:val="center"/>
          </w:tcPr>
          <w:p w14:paraId="6F34139D" w14:textId="77777777" w:rsidR="00E80634" w:rsidRDefault="00E80634">
            <w:pPr>
              <w:pStyle w:val="12-14"/>
              <w:ind w:leftChars="-10" w:left="-26" w:rightChars="10" w:right="26"/>
              <w:jc w:val="center"/>
              <w:rPr>
                <w:rFonts w:ascii="Century" w:hAnsi="Century"/>
              </w:rPr>
            </w:pPr>
            <w:r>
              <w:rPr>
                <w:rFonts w:ascii="Century" w:hAnsi="Century" w:hint="eastAsia"/>
              </w:rPr>
              <w:t>差引支給額</w:t>
            </w:r>
            <w:r>
              <w:t>(1)</w:t>
            </w:r>
            <w:r>
              <w:rPr>
                <w:rFonts w:hint="eastAsia"/>
              </w:rPr>
              <w:t>－</w:t>
            </w:r>
            <w:r>
              <w:t>(2)</w:t>
            </w:r>
          </w:p>
        </w:tc>
        <w:tc>
          <w:tcPr>
            <w:tcW w:w="1163" w:type="dxa"/>
            <w:vAlign w:val="center"/>
          </w:tcPr>
          <w:p w14:paraId="3BE1555D" w14:textId="77777777" w:rsidR="00E80634" w:rsidRDefault="00E80634">
            <w:pPr>
              <w:pStyle w:val="12-14"/>
              <w:ind w:leftChars="10" w:left="26" w:rightChars="10" w:right="26"/>
              <w:rPr>
                <w:rFonts w:ascii="Century" w:hAnsi="Century"/>
              </w:rPr>
            </w:pPr>
          </w:p>
        </w:tc>
        <w:tc>
          <w:tcPr>
            <w:tcW w:w="1163" w:type="dxa"/>
            <w:vAlign w:val="center"/>
          </w:tcPr>
          <w:p w14:paraId="4E9496D8" w14:textId="77777777" w:rsidR="00E80634" w:rsidRDefault="00E80634">
            <w:pPr>
              <w:pStyle w:val="12-14"/>
              <w:ind w:leftChars="10" w:left="26" w:rightChars="10" w:right="26"/>
              <w:rPr>
                <w:rFonts w:ascii="Century" w:hAnsi="Century"/>
              </w:rPr>
            </w:pPr>
          </w:p>
        </w:tc>
        <w:tc>
          <w:tcPr>
            <w:tcW w:w="1164" w:type="dxa"/>
            <w:gridSpan w:val="2"/>
            <w:vAlign w:val="center"/>
          </w:tcPr>
          <w:p w14:paraId="356BAFF1" w14:textId="77777777" w:rsidR="00E80634" w:rsidRDefault="00E80634">
            <w:pPr>
              <w:pStyle w:val="12-14"/>
              <w:ind w:leftChars="10" w:left="26" w:rightChars="10" w:right="26"/>
              <w:rPr>
                <w:rFonts w:ascii="Century" w:hAnsi="Century"/>
              </w:rPr>
            </w:pPr>
          </w:p>
        </w:tc>
        <w:tc>
          <w:tcPr>
            <w:tcW w:w="1560" w:type="dxa"/>
            <w:gridSpan w:val="2"/>
            <w:vAlign w:val="center"/>
          </w:tcPr>
          <w:p w14:paraId="7F49715C" w14:textId="77777777" w:rsidR="00E80634" w:rsidRDefault="00E80634">
            <w:pPr>
              <w:pStyle w:val="12-14"/>
              <w:ind w:leftChars="10" w:left="26" w:rightChars="10" w:right="26"/>
              <w:rPr>
                <w:rFonts w:ascii="Century" w:hAnsi="Century"/>
              </w:rPr>
            </w:pPr>
          </w:p>
        </w:tc>
        <w:tc>
          <w:tcPr>
            <w:tcW w:w="1724" w:type="dxa"/>
            <w:gridSpan w:val="2"/>
            <w:vAlign w:val="center"/>
          </w:tcPr>
          <w:p w14:paraId="3F8EDB32" w14:textId="77777777" w:rsidR="00E80634" w:rsidRDefault="00E80634">
            <w:pPr>
              <w:pStyle w:val="12-14"/>
              <w:ind w:leftChars="10" w:left="26" w:rightChars="10" w:right="26"/>
              <w:rPr>
                <w:rFonts w:ascii="Century" w:hAnsi="Century"/>
              </w:rPr>
            </w:pPr>
          </w:p>
        </w:tc>
      </w:tr>
      <w:tr w:rsidR="00E80634" w14:paraId="2A2F67D6" w14:textId="77777777">
        <w:tblPrEx>
          <w:tblCellMar>
            <w:top w:w="0" w:type="dxa"/>
            <w:bottom w:w="0" w:type="dxa"/>
          </w:tblCellMar>
        </w:tblPrEx>
        <w:trPr>
          <w:cantSplit/>
          <w:trHeight w:val="318"/>
        </w:trPr>
        <w:tc>
          <w:tcPr>
            <w:tcW w:w="508" w:type="dxa"/>
            <w:vMerge w:val="restart"/>
            <w:vAlign w:val="center"/>
          </w:tcPr>
          <w:p w14:paraId="39966BD4" w14:textId="77777777" w:rsidR="00E80634" w:rsidRDefault="00E80634">
            <w:pPr>
              <w:pStyle w:val="12-14"/>
              <w:ind w:leftChars="-50" w:left="-130" w:rightChars="-50" w:right="-130"/>
              <w:jc w:val="center"/>
              <w:rPr>
                <w:rFonts w:ascii="Century" w:hAnsi="Century"/>
              </w:rPr>
            </w:pPr>
            <w:r>
              <w:rPr>
                <w:rFonts w:ascii="Century" w:hAnsi="Century" w:hint="eastAsia"/>
              </w:rPr>
              <w:t>現物</w:t>
            </w:r>
          </w:p>
          <w:p w14:paraId="5AB38918" w14:textId="77777777" w:rsidR="00E80634" w:rsidRDefault="00E80634">
            <w:pPr>
              <w:pStyle w:val="12-14"/>
              <w:ind w:leftChars="-50" w:left="-130" w:rightChars="-50" w:right="-130"/>
              <w:jc w:val="center"/>
              <w:rPr>
                <w:rFonts w:ascii="Century" w:hAnsi="Century"/>
              </w:rPr>
            </w:pPr>
            <w:r>
              <w:rPr>
                <w:rFonts w:ascii="Century" w:hAnsi="Century" w:hint="eastAsia"/>
              </w:rPr>
              <w:t>給与</w:t>
            </w:r>
          </w:p>
        </w:tc>
        <w:tc>
          <w:tcPr>
            <w:tcW w:w="2360" w:type="dxa"/>
            <w:gridSpan w:val="3"/>
            <w:vAlign w:val="center"/>
          </w:tcPr>
          <w:p w14:paraId="349F38D5" w14:textId="77777777" w:rsidR="00E80634" w:rsidRDefault="00E80634">
            <w:pPr>
              <w:pStyle w:val="12-14"/>
              <w:ind w:leftChars="10" w:left="26" w:rightChars="10" w:right="26"/>
              <w:jc w:val="distribute"/>
              <w:rPr>
                <w:rFonts w:ascii="Century" w:hAnsi="Century"/>
              </w:rPr>
            </w:pPr>
            <w:r>
              <w:rPr>
                <w:rFonts w:ascii="Century" w:hAnsi="Century" w:hint="eastAsia"/>
              </w:rPr>
              <w:t>品物</w:t>
            </w:r>
          </w:p>
        </w:tc>
        <w:tc>
          <w:tcPr>
            <w:tcW w:w="1163" w:type="dxa"/>
            <w:vAlign w:val="center"/>
          </w:tcPr>
          <w:p w14:paraId="5B54186C" w14:textId="77777777" w:rsidR="00E80634" w:rsidRDefault="00E80634">
            <w:pPr>
              <w:pStyle w:val="12-14"/>
              <w:ind w:leftChars="10" w:left="26" w:rightChars="10" w:right="26"/>
              <w:rPr>
                <w:rFonts w:ascii="Century" w:hAnsi="Century"/>
              </w:rPr>
            </w:pPr>
          </w:p>
        </w:tc>
        <w:tc>
          <w:tcPr>
            <w:tcW w:w="1163" w:type="dxa"/>
            <w:vAlign w:val="center"/>
          </w:tcPr>
          <w:p w14:paraId="4439C74B" w14:textId="77777777" w:rsidR="00E80634" w:rsidRDefault="00E80634">
            <w:pPr>
              <w:pStyle w:val="12-14"/>
              <w:ind w:leftChars="10" w:left="26" w:rightChars="10" w:right="26"/>
              <w:rPr>
                <w:rFonts w:ascii="Century" w:hAnsi="Century"/>
              </w:rPr>
            </w:pPr>
          </w:p>
        </w:tc>
        <w:tc>
          <w:tcPr>
            <w:tcW w:w="1164" w:type="dxa"/>
            <w:gridSpan w:val="2"/>
            <w:vAlign w:val="center"/>
          </w:tcPr>
          <w:p w14:paraId="779F5CD6" w14:textId="77777777" w:rsidR="00E80634" w:rsidRDefault="00E80634">
            <w:pPr>
              <w:pStyle w:val="12-14"/>
              <w:ind w:leftChars="10" w:left="26" w:rightChars="10" w:right="26"/>
              <w:rPr>
                <w:rFonts w:ascii="Century" w:hAnsi="Century"/>
              </w:rPr>
            </w:pPr>
          </w:p>
        </w:tc>
        <w:tc>
          <w:tcPr>
            <w:tcW w:w="1560" w:type="dxa"/>
            <w:gridSpan w:val="2"/>
            <w:vAlign w:val="center"/>
          </w:tcPr>
          <w:p w14:paraId="37B980B8" w14:textId="77777777" w:rsidR="00E80634" w:rsidRDefault="00E80634">
            <w:pPr>
              <w:pStyle w:val="12-14"/>
              <w:ind w:leftChars="10" w:left="26" w:rightChars="10" w:right="26"/>
              <w:rPr>
                <w:rFonts w:ascii="Century" w:hAnsi="Century"/>
              </w:rPr>
            </w:pPr>
          </w:p>
        </w:tc>
        <w:tc>
          <w:tcPr>
            <w:tcW w:w="1724" w:type="dxa"/>
            <w:gridSpan w:val="2"/>
            <w:vAlign w:val="center"/>
          </w:tcPr>
          <w:p w14:paraId="628BD9CD" w14:textId="77777777" w:rsidR="00E80634" w:rsidRDefault="00E80634">
            <w:pPr>
              <w:pStyle w:val="12-14"/>
              <w:ind w:leftChars="10" w:left="26" w:rightChars="10" w:right="26"/>
              <w:rPr>
                <w:rFonts w:ascii="Century" w:hAnsi="Century"/>
              </w:rPr>
            </w:pPr>
          </w:p>
        </w:tc>
      </w:tr>
      <w:tr w:rsidR="00E80634" w14:paraId="3A608653" w14:textId="77777777">
        <w:tblPrEx>
          <w:tblCellMar>
            <w:top w:w="0" w:type="dxa"/>
            <w:bottom w:w="0" w:type="dxa"/>
          </w:tblCellMar>
        </w:tblPrEx>
        <w:trPr>
          <w:cantSplit/>
          <w:trHeight w:val="319"/>
        </w:trPr>
        <w:tc>
          <w:tcPr>
            <w:tcW w:w="508" w:type="dxa"/>
            <w:vMerge/>
          </w:tcPr>
          <w:p w14:paraId="77AF58D3" w14:textId="77777777" w:rsidR="00E80634" w:rsidRDefault="00E80634">
            <w:pPr>
              <w:pStyle w:val="12-14"/>
              <w:ind w:leftChars="20" w:left="52"/>
              <w:rPr>
                <w:rFonts w:ascii="Century" w:hAnsi="Century"/>
              </w:rPr>
            </w:pPr>
          </w:p>
        </w:tc>
        <w:tc>
          <w:tcPr>
            <w:tcW w:w="2360" w:type="dxa"/>
            <w:gridSpan w:val="3"/>
            <w:vAlign w:val="center"/>
          </w:tcPr>
          <w:p w14:paraId="1CEF9FEC" w14:textId="77777777" w:rsidR="00E80634" w:rsidRDefault="00E80634">
            <w:pPr>
              <w:pStyle w:val="12-14"/>
              <w:ind w:leftChars="10" w:left="26" w:rightChars="10" w:right="26"/>
              <w:jc w:val="distribute"/>
              <w:rPr>
                <w:rFonts w:ascii="Century" w:hAnsi="Century"/>
              </w:rPr>
            </w:pPr>
            <w:r>
              <w:rPr>
                <w:rFonts w:ascii="Century" w:hAnsi="Century" w:hint="eastAsia"/>
              </w:rPr>
              <w:t>数量</w:t>
            </w:r>
          </w:p>
        </w:tc>
        <w:tc>
          <w:tcPr>
            <w:tcW w:w="1163" w:type="dxa"/>
            <w:vAlign w:val="center"/>
          </w:tcPr>
          <w:p w14:paraId="2FD6F195" w14:textId="77777777" w:rsidR="00E80634" w:rsidRDefault="00E80634">
            <w:pPr>
              <w:pStyle w:val="12-14"/>
              <w:ind w:leftChars="10" w:left="26" w:rightChars="10" w:right="26"/>
              <w:rPr>
                <w:rFonts w:ascii="Century" w:hAnsi="Century"/>
              </w:rPr>
            </w:pPr>
          </w:p>
        </w:tc>
        <w:tc>
          <w:tcPr>
            <w:tcW w:w="1163" w:type="dxa"/>
            <w:vAlign w:val="center"/>
          </w:tcPr>
          <w:p w14:paraId="63FEBA97" w14:textId="77777777" w:rsidR="00E80634" w:rsidRDefault="00E80634">
            <w:pPr>
              <w:pStyle w:val="12-14"/>
              <w:ind w:leftChars="10" w:left="26" w:rightChars="10" w:right="26"/>
              <w:rPr>
                <w:rFonts w:ascii="Century" w:hAnsi="Century"/>
              </w:rPr>
            </w:pPr>
          </w:p>
        </w:tc>
        <w:tc>
          <w:tcPr>
            <w:tcW w:w="1164" w:type="dxa"/>
            <w:gridSpan w:val="2"/>
            <w:vAlign w:val="center"/>
          </w:tcPr>
          <w:p w14:paraId="3E492E6A" w14:textId="77777777" w:rsidR="00E80634" w:rsidRDefault="00E80634">
            <w:pPr>
              <w:pStyle w:val="12-14"/>
              <w:ind w:leftChars="10" w:left="26" w:rightChars="10" w:right="26"/>
              <w:rPr>
                <w:rFonts w:ascii="Century" w:hAnsi="Century"/>
              </w:rPr>
            </w:pPr>
          </w:p>
        </w:tc>
        <w:tc>
          <w:tcPr>
            <w:tcW w:w="1560" w:type="dxa"/>
            <w:gridSpan w:val="2"/>
            <w:vAlign w:val="center"/>
          </w:tcPr>
          <w:p w14:paraId="18866024" w14:textId="77777777" w:rsidR="00E80634" w:rsidRDefault="00E80634">
            <w:pPr>
              <w:pStyle w:val="12-14"/>
              <w:ind w:leftChars="10" w:left="26" w:rightChars="10" w:right="26"/>
              <w:rPr>
                <w:rFonts w:ascii="Century" w:hAnsi="Century"/>
              </w:rPr>
            </w:pPr>
          </w:p>
        </w:tc>
        <w:tc>
          <w:tcPr>
            <w:tcW w:w="1724" w:type="dxa"/>
            <w:gridSpan w:val="2"/>
            <w:vAlign w:val="center"/>
          </w:tcPr>
          <w:p w14:paraId="7623116D" w14:textId="77777777" w:rsidR="00E80634" w:rsidRDefault="00E80634">
            <w:pPr>
              <w:pStyle w:val="12-14"/>
              <w:ind w:leftChars="10" w:left="26" w:rightChars="10" w:right="26"/>
              <w:rPr>
                <w:rFonts w:ascii="Century" w:hAnsi="Century"/>
              </w:rPr>
            </w:pPr>
          </w:p>
        </w:tc>
      </w:tr>
      <w:tr w:rsidR="00E80634" w14:paraId="43A32B56" w14:textId="77777777">
        <w:tblPrEx>
          <w:tblCellMar>
            <w:top w:w="0" w:type="dxa"/>
            <w:bottom w:w="0" w:type="dxa"/>
          </w:tblCellMar>
        </w:tblPrEx>
        <w:trPr>
          <w:cantSplit/>
          <w:trHeight w:val="318"/>
        </w:trPr>
        <w:tc>
          <w:tcPr>
            <w:tcW w:w="508" w:type="dxa"/>
            <w:vMerge w:val="restart"/>
            <w:textDirection w:val="tbRlV"/>
            <w:vAlign w:val="center"/>
          </w:tcPr>
          <w:p w14:paraId="240DDE38" w14:textId="77777777" w:rsidR="00E80634" w:rsidRDefault="00E80634">
            <w:pPr>
              <w:pStyle w:val="12-14"/>
              <w:jc w:val="center"/>
              <w:rPr>
                <w:rFonts w:ascii="Century" w:hAnsi="Century"/>
              </w:rPr>
            </w:pPr>
            <w:r>
              <w:rPr>
                <w:rFonts w:ascii="Century" w:hAnsi="Century" w:hint="eastAsia"/>
              </w:rPr>
              <w:t>参考</w:t>
            </w:r>
          </w:p>
        </w:tc>
        <w:tc>
          <w:tcPr>
            <w:tcW w:w="3523" w:type="dxa"/>
            <w:gridSpan w:val="4"/>
            <w:vAlign w:val="center"/>
          </w:tcPr>
          <w:p w14:paraId="4312C96F" w14:textId="77777777" w:rsidR="00E80634" w:rsidRDefault="00E80634">
            <w:pPr>
              <w:pStyle w:val="12-14"/>
              <w:ind w:leftChars="10" w:left="26" w:rightChars="10" w:right="26"/>
              <w:rPr>
                <w:rFonts w:ascii="Century" w:hAnsi="Century"/>
              </w:rPr>
            </w:pPr>
            <w:r>
              <w:rPr>
                <w:rFonts w:ascii="Century" w:hAnsi="Century" w:hint="eastAsia"/>
              </w:rPr>
              <w:t>給与の定例支給日（毎月）</w:t>
            </w:r>
          </w:p>
        </w:tc>
        <w:tc>
          <w:tcPr>
            <w:tcW w:w="1417" w:type="dxa"/>
            <w:gridSpan w:val="2"/>
            <w:vAlign w:val="center"/>
          </w:tcPr>
          <w:p w14:paraId="42C67EEA" w14:textId="77777777" w:rsidR="00E80634" w:rsidRDefault="00E80634">
            <w:pPr>
              <w:pStyle w:val="12-14"/>
              <w:ind w:leftChars="10" w:left="26" w:rightChars="10" w:right="26"/>
              <w:jc w:val="right"/>
              <w:rPr>
                <w:rFonts w:ascii="Century" w:hAnsi="Century"/>
              </w:rPr>
            </w:pPr>
            <w:r>
              <w:rPr>
                <w:rFonts w:ascii="Century" w:hAnsi="Century" w:hint="eastAsia"/>
              </w:rPr>
              <w:t>日</w:t>
            </w:r>
          </w:p>
        </w:tc>
        <w:tc>
          <w:tcPr>
            <w:tcW w:w="2860" w:type="dxa"/>
            <w:gridSpan w:val="4"/>
            <w:vAlign w:val="center"/>
          </w:tcPr>
          <w:p w14:paraId="53FFBDCF" w14:textId="77777777" w:rsidR="00E80634" w:rsidRDefault="00E80634">
            <w:pPr>
              <w:pStyle w:val="12-14"/>
              <w:ind w:leftChars="10" w:left="26" w:rightChars="10" w:right="26"/>
              <w:jc w:val="center"/>
              <w:rPr>
                <w:rFonts w:ascii="Century" w:hAnsi="Century"/>
              </w:rPr>
            </w:pPr>
            <w:r>
              <w:rPr>
                <w:rFonts w:ascii="Century" w:hAnsi="Century" w:hint="eastAsia"/>
              </w:rPr>
              <w:t>次回賞与支給予定時期</w:t>
            </w:r>
          </w:p>
        </w:tc>
        <w:tc>
          <w:tcPr>
            <w:tcW w:w="1334" w:type="dxa"/>
            <w:vAlign w:val="center"/>
          </w:tcPr>
          <w:p w14:paraId="15219022" w14:textId="77777777" w:rsidR="00E80634" w:rsidRDefault="00E80634">
            <w:pPr>
              <w:pStyle w:val="12-14"/>
              <w:ind w:leftChars="10" w:left="26" w:rightChars="10" w:right="26"/>
              <w:jc w:val="right"/>
              <w:rPr>
                <w:rFonts w:ascii="Century" w:hAnsi="Century"/>
              </w:rPr>
            </w:pPr>
            <w:r>
              <w:rPr>
                <w:rFonts w:ascii="Century" w:hAnsi="Century" w:hint="eastAsia"/>
              </w:rPr>
              <w:t>日</w:t>
            </w:r>
          </w:p>
        </w:tc>
      </w:tr>
      <w:tr w:rsidR="00E80634" w14:paraId="268EC9D0" w14:textId="77777777">
        <w:tblPrEx>
          <w:tblCellMar>
            <w:top w:w="0" w:type="dxa"/>
            <w:bottom w:w="0" w:type="dxa"/>
          </w:tblCellMar>
        </w:tblPrEx>
        <w:trPr>
          <w:cantSplit/>
          <w:trHeight w:val="319"/>
        </w:trPr>
        <w:tc>
          <w:tcPr>
            <w:tcW w:w="508" w:type="dxa"/>
            <w:vMerge/>
          </w:tcPr>
          <w:p w14:paraId="65C26AEA" w14:textId="77777777" w:rsidR="00E80634" w:rsidRDefault="00E80634">
            <w:pPr>
              <w:pStyle w:val="12-14"/>
              <w:ind w:leftChars="20" w:left="52"/>
              <w:rPr>
                <w:rFonts w:ascii="Century" w:hAnsi="Century"/>
              </w:rPr>
            </w:pPr>
          </w:p>
        </w:tc>
        <w:tc>
          <w:tcPr>
            <w:tcW w:w="3523" w:type="dxa"/>
            <w:gridSpan w:val="4"/>
            <w:vAlign w:val="center"/>
          </w:tcPr>
          <w:p w14:paraId="6E8C89B1" w14:textId="77777777" w:rsidR="00E80634" w:rsidRDefault="00E80634">
            <w:pPr>
              <w:pStyle w:val="12-14"/>
              <w:ind w:leftChars="10" w:left="26" w:rightChars="10" w:right="26"/>
              <w:rPr>
                <w:rFonts w:ascii="Century" w:hAnsi="Century"/>
              </w:rPr>
            </w:pPr>
            <w:r>
              <w:rPr>
                <w:rFonts w:ascii="Century" w:hAnsi="Century" w:hint="eastAsia"/>
              </w:rPr>
              <w:t>次回昇級予定時期</w:t>
            </w:r>
          </w:p>
        </w:tc>
        <w:tc>
          <w:tcPr>
            <w:tcW w:w="1417" w:type="dxa"/>
            <w:gridSpan w:val="2"/>
            <w:vAlign w:val="center"/>
          </w:tcPr>
          <w:p w14:paraId="208B40B7" w14:textId="77777777" w:rsidR="00E80634" w:rsidRDefault="00E80634">
            <w:pPr>
              <w:pStyle w:val="12-14"/>
              <w:ind w:leftChars="10" w:left="26" w:rightChars="10" w:right="26"/>
              <w:jc w:val="right"/>
              <w:rPr>
                <w:rFonts w:ascii="Century" w:hAnsi="Century"/>
              </w:rPr>
            </w:pPr>
            <w:r>
              <w:rPr>
                <w:rFonts w:ascii="Century" w:hAnsi="Century" w:hint="eastAsia"/>
              </w:rPr>
              <w:t>月</w:t>
            </w:r>
          </w:p>
        </w:tc>
        <w:tc>
          <w:tcPr>
            <w:tcW w:w="2860" w:type="dxa"/>
            <w:gridSpan w:val="4"/>
            <w:vAlign w:val="center"/>
          </w:tcPr>
          <w:p w14:paraId="193E783C" w14:textId="77777777" w:rsidR="00E80634" w:rsidRDefault="00E80634">
            <w:pPr>
              <w:pStyle w:val="12-14"/>
              <w:ind w:leftChars="10" w:left="26" w:rightChars="10" w:right="26"/>
              <w:rPr>
                <w:rFonts w:ascii="Century" w:hAnsi="Century"/>
              </w:rPr>
            </w:pPr>
            <w:r>
              <w:rPr>
                <w:rFonts w:ascii="Century" w:hAnsi="Century" w:hint="eastAsia"/>
              </w:rPr>
              <w:t xml:space="preserve">　　　　〃　　　額</w:t>
            </w:r>
          </w:p>
        </w:tc>
        <w:tc>
          <w:tcPr>
            <w:tcW w:w="1334" w:type="dxa"/>
            <w:vAlign w:val="center"/>
          </w:tcPr>
          <w:p w14:paraId="0C9761C7" w14:textId="77777777" w:rsidR="00E80634" w:rsidRDefault="00E80634">
            <w:pPr>
              <w:pStyle w:val="12-14"/>
              <w:ind w:leftChars="10" w:left="26" w:rightChars="10" w:right="26"/>
              <w:jc w:val="right"/>
              <w:rPr>
                <w:rFonts w:ascii="Century" w:hAnsi="Century"/>
              </w:rPr>
            </w:pPr>
            <w:r>
              <w:rPr>
                <w:rFonts w:ascii="Century" w:hAnsi="Century" w:hint="eastAsia"/>
              </w:rPr>
              <w:t>円</w:t>
            </w:r>
          </w:p>
        </w:tc>
      </w:tr>
    </w:tbl>
    <w:p w14:paraId="4EE10515" w14:textId="77777777" w:rsidR="00E80634" w:rsidRDefault="00E80634">
      <w:pPr>
        <w:pStyle w:val="12-14"/>
        <w:spacing w:beforeLines="30" w:before="121" w:line="320" w:lineRule="exact"/>
        <w:ind w:leftChars="50" w:left="649" w:hangingChars="200" w:hanging="519"/>
      </w:pPr>
      <w:r>
        <w:rPr>
          <w:rFonts w:hint="eastAsia"/>
        </w:rPr>
        <w:t>注１　この証明書は、生活保護法による保護の参考として福祉事務所長に提出するものです。</w:t>
      </w:r>
    </w:p>
    <w:p w14:paraId="298CCC46" w14:textId="77777777" w:rsidR="00E80634" w:rsidRDefault="00E80634">
      <w:pPr>
        <w:pStyle w:val="12-14"/>
        <w:spacing w:line="320" w:lineRule="exact"/>
        <w:ind w:leftChars="50" w:left="649" w:hangingChars="200" w:hanging="519"/>
      </w:pPr>
      <w:r>
        <w:rPr>
          <w:rFonts w:hint="eastAsia"/>
        </w:rPr>
        <w:t xml:space="preserve">　２　事実と違った証明をした場合は、生活保護法第</w:t>
      </w:r>
      <w:r>
        <w:t>85</w:t>
      </w:r>
      <w:r>
        <w:rPr>
          <w:rFonts w:hint="eastAsia"/>
        </w:rPr>
        <w:t>条の規定によって処罰されることがあります。</w:t>
      </w:r>
    </w:p>
    <w:sectPr w:rsidR="00E80634">
      <w:pgSz w:w="11906" w:h="16838" w:code="9"/>
      <w:pgMar w:top="1134" w:right="1021" w:bottom="1134"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593F" w14:textId="77777777" w:rsidR="007C3A36" w:rsidRDefault="007C3A36" w:rsidP="00E80634">
      <w:pPr>
        <w:spacing w:line="240" w:lineRule="auto"/>
      </w:pPr>
      <w:r>
        <w:separator/>
      </w:r>
    </w:p>
  </w:endnote>
  <w:endnote w:type="continuationSeparator" w:id="0">
    <w:p w14:paraId="266E700D" w14:textId="77777777" w:rsidR="007C3A36" w:rsidRDefault="007C3A36" w:rsidP="00E80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3D2B" w14:textId="77777777" w:rsidR="007C3A36" w:rsidRDefault="007C3A36" w:rsidP="00E80634">
      <w:pPr>
        <w:spacing w:line="240" w:lineRule="auto"/>
      </w:pPr>
      <w:r>
        <w:separator/>
      </w:r>
    </w:p>
  </w:footnote>
  <w:footnote w:type="continuationSeparator" w:id="0">
    <w:p w14:paraId="4F0C0530" w14:textId="77777777" w:rsidR="007C3A36" w:rsidRDefault="007C3A36" w:rsidP="00E806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30"/>
  <w:drawingGridVerticalSpacing w:val="20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34"/>
    <w:rsid w:val="00033D16"/>
    <w:rsid w:val="002C5369"/>
    <w:rsid w:val="003A65B0"/>
    <w:rsid w:val="00524202"/>
    <w:rsid w:val="007C3A36"/>
    <w:rsid w:val="00CD0FD4"/>
    <w:rsid w:val="00E8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9777D2"/>
  <w14:defaultImageDpi w14:val="0"/>
  <w15:docId w15:val="{6D5A3366-A785-4902-9FE7-4BBD95FF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header"/>
    <w:basedOn w:val="a"/>
    <w:link w:val="a5"/>
    <w:uiPriority w:val="99"/>
    <w:semiHidden/>
    <w:unhideWhenUsed/>
    <w:rsid w:val="00E80634"/>
    <w:pPr>
      <w:tabs>
        <w:tab w:val="center" w:pos="4252"/>
        <w:tab w:val="right" w:pos="8504"/>
      </w:tabs>
      <w:snapToGrid w:val="0"/>
    </w:pPr>
  </w:style>
  <w:style w:type="character" w:customStyle="1" w:styleId="a5">
    <w:name w:val="ヘッダー (文字)"/>
    <w:basedOn w:val="a0"/>
    <w:link w:val="a4"/>
    <w:uiPriority w:val="99"/>
    <w:semiHidden/>
    <w:locked/>
    <w:rsid w:val="00E80634"/>
    <w:rPr>
      <w:rFonts w:ascii="ＭＳ 明朝" w:eastAsia="ＭＳ 明朝" w:cs="Times New Roman"/>
      <w:kern w:val="2"/>
      <w:sz w:val="24"/>
      <w:szCs w:val="24"/>
    </w:rPr>
  </w:style>
  <w:style w:type="paragraph" w:styleId="a6">
    <w:name w:val="footer"/>
    <w:basedOn w:val="a"/>
    <w:link w:val="a7"/>
    <w:uiPriority w:val="99"/>
    <w:semiHidden/>
    <w:unhideWhenUsed/>
    <w:rsid w:val="00E80634"/>
    <w:pPr>
      <w:tabs>
        <w:tab w:val="center" w:pos="4252"/>
        <w:tab w:val="right" w:pos="8504"/>
      </w:tabs>
      <w:snapToGrid w:val="0"/>
    </w:pPr>
  </w:style>
  <w:style w:type="character" w:customStyle="1" w:styleId="a7">
    <w:name w:val="フッター (文字)"/>
    <w:basedOn w:val="a0"/>
    <w:link w:val="a6"/>
    <w:uiPriority w:val="99"/>
    <w:semiHidden/>
    <w:locked/>
    <w:rsid w:val="00E80634"/>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狭山市例規類集様式</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山畑　祐貴</dc:creator>
  <cp:keywords/>
  <dc:description/>
  <cp:lastModifiedBy>山畑　祐貴</cp:lastModifiedBy>
  <cp:revision>2</cp:revision>
  <dcterms:created xsi:type="dcterms:W3CDTF">2025-07-11T07:22:00Z</dcterms:created>
  <dcterms:modified xsi:type="dcterms:W3CDTF">2025-07-11T07:22:00Z</dcterms:modified>
</cp:coreProperties>
</file>