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F5" w:rsidRPr="00F35D51" w:rsidRDefault="00D27CF5" w:rsidP="006F3AF8">
      <w:pPr>
        <w:pStyle w:val="a3"/>
        <w:snapToGrid w:val="0"/>
        <w:spacing w:line="240" w:lineRule="auto"/>
        <w:rPr>
          <w:sz w:val="22"/>
          <w:szCs w:val="22"/>
        </w:rPr>
      </w:pPr>
      <w:r w:rsidRPr="00F35D51">
        <w:rPr>
          <w:rFonts w:ascii="ＭＳ ゴシック" w:eastAsia="ＭＳ ゴシック" w:hint="eastAsia"/>
          <w:sz w:val="22"/>
          <w:szCs w:val="22"/>
        </w:rPr>
        <w:t>様式第４号</w:t>
      </w:r>
      <w:r w:rsidRPr="00F35D51">
        <w:rPr>
          <w:rFonts w:hint="eastAsia"/>
          <w:sz w:val="22"/>
          <w:szCs w:val="22"/>
        </w:rPr>
        <w:t>（第２条関係）</w:t>
      </w:r>
    </w:p>
    <w:p w:rsidR="00D27CF5" w:rsidRPr="00F35D51" w:rsidRDefault="00D27CF5" w:rsidP="006F3AF8">
      <w:pPr>
        <w:pStyle w:val="12-14"/>
        <w:snapToGrid w:val="0"/>
        <w:spacing w:after="80" w:line="240" w:lineRule="auto"/>
        <w:jc w:val="center"/>
        <w:rPr>
          <w:kern w:val="0"/>
          <w:sz w:val="22"/>
          <w:szCs w:val="22"/>
        </w:rPr>
      </w:pPr>
      <w:r w:rsidRPr="00F35D51">
        <w:rPr>
          <w:rFonts w:hint="eastAsia"/>
          <w:kern w:val="0"/>
          <w:sz w:val="22"/>
          <w:szCs w:val="22"/>
        </w:rPr>
        <w:t>（表</w:t>
      </w:r>
      <w:r w:rsidR="00A7043A">
        <w:rPr>
          <w:rFonts w:hint="eastAsia"/>
          <w:kern w:val="0"/>
          <w:sz w:val="22"/>
          <w:szCs w:val="22"/>
        </w:rPr>
        <w:t xml:space="preserve">　</w:t>
      </w:r>
      <w:r w:rsidRPr="00F35D51">
        <w:rPr>
          <w:rFonts w:hint="eastAsia"/>
          <w:kern w:val="0"/>
          <w:sz w:val="22"/>
          <w:szCs w:val="22"/>
        </w:rPr>
        <w:t>面）</w:t>
      </w:r>
    </w:p>
    <w:p w:rsidR="002B5915" w:rsidRPr="00F35D51" w:rsidRDefault="00D27CF5" w:rsidP="006F3AF8">
      <w:pPr>
        <w:pStyle w:val="12-14"/>
        <w:snapToGrid w:val="0"/>
        <w:spacing w:before="80" w:after="121" w:line="240" w:lineRule="auto"/>
        <w:jc w:val="center"/>
        <w:rPr>
          <w:sz w:val="22"/>
          <w:szCs w:val="22"/>
        </w:rPr>
      </w:pPr>
      <w:r w:rsidRPr="00F35D51">
        <w:rPr>
          <w:rFonts w:hint="eastAsia"/>
          <w:spacing w:val="272"/>
          <w:kern w:val="0"/>
          <w:sz w:val="22"/>
          <w:szCs w:val="22"/>
        </w:rPr>
        <w:t>資産申告</w:t>
      </w:r>
      <w:r w:rsidRPr="00F35D51">
        <w:rPr>
          <w:rFonts w:hint="eastAsia"/>
          <w:spacing w:val="2"/>
          <w:kern w:val="0"/>
          <w:sz w:val="22"/>
          <w:szCs w:val="22"/>
        </w:rPr>
        <w:t>書</w:t>
      </w:r>
    </w:p>
    <w:p w:rsidR="002B5915" w:rsidRPr="00F35D51" w:rsidRDefault="004927A9" w:rsidP="002B5915">
      <w:pPr>
        <w:pStyle w:val="12-14"/>
        <w:spacing w:before="80" w:after="12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5915" w:rsidRPr="00F35D51">
        <w:rPr>
          <w:rFonts w:hint="eastAsia"/>
          <w:sz w:val="22"/>
          <w:szCs w:val="22"/>
        </w:rPr>
        <w:t xml:space="preserve">　　</w:t>
      </w:r>
      <w:r w:rsidR="00D27CF5" w:rsidRPr="00F35D51">
        <w:rPr>
          <w:rFonts w:hint="eastAsia"/>
          <w:sz w:val="22"/>
          <w:szCs w:val="22"/>
        </w:rPr>
        <w:t>年　　月　　日</w:t>
      </w:r>
    </w:p>
    <w:p w:rsidR="00D27CF5" w:rsidRPr="00F35D51" w:rsidRDefault="00D83DF9" w:rsidP="002B5915">
      <w:pPr>
        <w:pStyle w:val="12-14"/>
        <w:spacing w:before="80" w:after="121"/>
        <w:ind w:firstLineChars="100" w:firstLine="240"/>
        <w:rPr>
          <w:sz w:val="22"/>
          <w:szCs w:val="22"/>
        </w:rPr>
      </w:pPr>
      <w:r w:rsidRPr="00F35D51">
        <w:rPr>
          <w:rFonts w:hint="eastAsia"/>
          <w:kern w:val="0"/>
          <w:sz w:val="22"/>
          <w:szCs w:val="22"/>
        </w:rPr>
        <w:t>（宛</w:t>
      </w:r>
      <w:r w:rsidR="00D27CF5" w:rsidRPr="00F35D51">
        <w:rPr>
          <w:rFonts w:hint="eastAsia"/>
          <w:kern w:val="0"/>
          <w:sz w:val="22"/>
          <w:szCs w:val="22"/>
        </w:rPr>
        <w:t>先）狭山市福祉事務所長</w:t>
      </w:r>
    </w:p>
    <w:p w:rsidR="003066F0" w:rsidRDefault="00D27CF5" w:rsidP="003066F0">
      <w:pPr>
        <w:pStyle w:val="12-14"/>
        <w:spacing w:line="420" w:lineRule="exact"/>
        <w:ind w:right="9" w:firstLineChars="2100" w:firstLine="5031"/>
        <w:rPr>
          <w:kern w:val="0"/>
          <w:sz w:val="22"/>
          <w:szCs w:val="22"/>
        </w:rPr>
      </w:pPr>
      <w:r w:rsidRPr="00F35D51">
        <w:rPr>
          <w:rFonts w:hint="eastAsia"/>
          <w:kern w:val="0"/>
          <w:sz w:val="22"/>
          <w:szCs w:val="22"/>
        </w:rPr>
        <w:t>住　所</w:t>
      </w:r>
    </w:p>
    <w:p w:rsidR="002B5915" w:rsidRPr="00F35D51" w:rsidRDefault="003066F0" w:rsidP="003066F0">
      <w:pPr>
        <w:pStyle w:val="12-14"/>
        <w:spacing w:line="420" w:lineRule="exact"/>
        <w:ind w:left="4253" w:right="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申請者　　　</w:t>
      </w:r>
      <w:r w:rsidR="002B5915" w:rsidRPr="00F35D51">
        <w:rPr>
          <w:rFonts w:hint="eastAsia"/>
          <w:kern w:val="0"/>
          <w:sz w:val="22"/>
          <w:szCs w:val="22"/>
        </w:rPr>
        <w:t xml:space="preserve">方書（　</w:t>
      </w:r>
      <w:r>
        <w:rPr>
          <w:rFonts w:hint="eastAsia"/>
          <w:kern w:val="0"/>
          <w:sz w:val="22"/>
          <w:szCs w:val="22"/>
        </w:rPr>
        <w:t xml:space="preserve">　</w:t>
      </w:r>
      <w:r w:rsidR="002B5915" w:rsidRPr="00F35D51">
        <w:rPr>
          <w:rFonts w:hint="eastAsia"/>
          <w:kern w:val="0"/>
          <w:sz w:val="22"/>
          <w:szCs w:val="22"/>
        </w:rPr>
        <w:t xml:space="preserve">　　　　　　　　　　　）</w:t>
      </w:r>
    </w:p>
    <w:p w:rsidR="00D27CF5" w:rsidRPr="00F35D51" w:rsidRDefault="00D27CF5" w:rsidP="003066F0">
      <w:pPr>
        <w:pStyle w:val="12-14"/>
        <w:spacing w:line="420" w:lineRule="exact"/>
        <w:ind w:right="9" w:firstLineChars="2100" w:firstLine="5031"/>
        <w:rPr>
          <w:kern w:val="0"/>
          <w:sz w:val="22"/>
          <w:szCs w:val="22"/>
        </w:rPr>
      </w:pPr>
      <w:r w:rsidRPr="00F35D51">
        <w:rPr>
          <w:rFonts w:hint="eastAsia"/>
          <w:kern w:val="0"/>
          <w:sz w:val="22"/>
          <w:szCs w:val="22"/>
        </w:rPr>
        <w:t>氏　名</w:t>
      </w:r>
      <w:r w:rsidR="002B5915" w:rsidRPr="00F35D51">
        <w:rPr>
          <w:rFonts w:hint="eastAsia"/>
          <w:kern w:val="0"/>
          <w:sz w:val="22"/>
          <w:szCs w:val="22"/>
        </w:rPr>
        <w:t xml:space="preserve">　　　　　</w:t>
      </w:r>
      <w:r w:rsidRPr="00F35D51">
        <w:rPr>
          <w:rFonts w:hint="eastAsia"/>
          <w:kern w:val="0"/>
          <w:sz w:val="22"/>
          <w:szCs w:val="22"/>
        </w:rPr>
        <w:t xml:space="preserve">　</w:t>
      </w:r>
      <w:r w:rsidRPr="00F35D51">
        <w:rPr>
          <w:rFonts w:hint="eastAsia"/>
          <w:sz w:val="22"/>
          <w:szCs w:val="22"/>
        </w:rPr>
        <w:t xml:space="preserve">　　　　　　　</w:t>
      </w:r>
      <w:r w:rsidR="003066F0">
        <w:rPr>
          <w:rFonts w:ascii="Century" w:hAnsi="Century" w:hint="eastAsia"/>
          <w:spacing w:val="14"/>
          <w:sz w:val="22"/>
          <w:szCs w:val="22"/>
        </w:rPr>
        <w:t>㊞</w:t>
      </w:r>
    </w:p>
    <w:p w:rsidR="00D27CF5" w:rsidRPr="00F35D51" w:rsidRDefault="00D27CF5" w:rsidP="00EC259E">
      <w:pPr>
        <w:pStyle w:val="12-14"/>
        <w:spacing w:before="404" w:after="202" w:line="360" w:lineRule="exact"/>
        <w:ind w:firstLineChars="100" w:firstLine="240"/>
        <w:jc w:val="left"/>
        <w:rPr>
          <w:sz w:val="22"/>
          <w:szCs w:val="22"/>
        </w:rPr>
      </w:pPr>
      <w:r w:rsidRPr="00F35D51">
        <w:rPr>
          <w:rFonts w:hint="eastAsia"/>
          <w:sz w:val="22"/>
          <w:szCs w:val="22"/>
        </w:rPr>
        <w:t>現在の私の世帯の資産の保有状況は、下記のとおり相違ありません。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275"/>
        <w:gridCol w:w="694"/>
        <w:gridCol w:w="1565"/>
        <w:gridCol w:w="293"/>
        <w:gridCol w:w="1296"/>
        <w:gridCol w:w="1041"/>
        <w:gridCol w:w="1040"/>
      </w:tblGrid>
      <w:tr w:rsidR="00D27CF5" w:rsidRPr="00BB13C3" w:rsidTr="00AC71B4">
        <w:trPr>
          <w:cantSplit/>
          <w:trHeight w:val="51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7CF5" w:rsidRPr="00BB13C3" w:rsidRDefault="00D27CF5" w:rsidP="00C87C9E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種</w:t>
            </w:r>
            <w:r w:rsidR="00C87C9E" w:rsidRPr="00BB13C3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類</w:t>
            </w: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有無等</w:t>
            </w:r>
          </w:p>
        </w:tc>
        <w:tc>
          <w:tcPr>
            <w:tcW w:w="7204" w:type="dxa"/>
            <w:gridSpan w:val="7"/>
            <w:vAlign w:val="center"/>
          </w:tcPr>
          <w:p w:rsidR="00D27CF5" w:rsidRPr="00BB13C3" w:rsidRDefault="00D27CF5" w:rsidP="002B5915">
            <w:pPr>
              <w:pStyle w:val="12-14"/>
              <w:ind w:right="3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内</w:t>
            </w:r>
            <w:r w:rsidR="00C87C9E" w:rsidRPr="00BB13C3">
              <w:rPr>
                <w:rFonts w:ascii="Century" w:hAnsi="Century" w:hint="eastAsia"/>
                <w:sz w:val="21"/>
                <w:szCs w:val="21"/>
              </w:rPr>
              <w:t xml:space="preserve">　　　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容</w:t>
            </w:r>
          </w:p>
        </w:tc>
      </w:tr>
      <w:tr w:rsidR="00D27CF5" w:rsidRPr="00BB13C3" w:rsidTr="004C7EB5">
        <w:trPr>
          <w:cantSplit/>
          <w:trHeight w:val="561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①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家屋</w:t>
            </w:r>
          </w:p>
        </w:tc>
        <w:tc>
          <w:tcPr>
            <w:tcW w:w="993" w:type="dxa"/>
            <w:vMerge w:val="restart"/>
            <w:vAlign w:val="center"/>
          </w:tcPr>
          <w:p w:rsidR="00D27CF5" w:rsidRPr="00BB13C3" w:rsidRDefault="00D27CF5" w:rsidP="00AC71B4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自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家</w:t>
            </w:r>
          </w:p>
        </w:tc>
        <w:tc>
          <w:tcPr>
            <w:tcW w:w="6164" w:type="dxa"/>
            <w:gridSpan w:val="6"/>
            <w:tcBorders>
              <w:bottom w:val="nil"/>
            </w:tcBorders>
            <w:vAlign w:val="center"/>
          </w:tcPr>
          <w:p w:rsidR="00D27CF5" w:rsidRPr="00BB13C3" w:rsidRDefault="00D27CF5" w:rsidP="002B5915">
            <w:pPr>
              <w:pStyle w:val="12-14"/>
              <w:spacing w:before="80"/>
              <w:ind w:right="519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w w:val="80"/>
                <w:kern w:val="0"/>
                <w:sz w:val="22"/>
                <w:szCs w:val="21"/>
              </w:rPr>
              <w:t>所有者氏名</w:t>
            </w:r>
            <w:r w:rsidR="002B5915" w:rsidRPr="00BB13C3">
              <w:rPr>
                <w:rFonts w:ascii="Century" w:hAnsi="Century" w:hint="eastAsia"/>
                <w:w w:val="80"/>
                <w:kern w:val="0"/>
                <w:sz w:val="22"/>
                <w:szCs w:val="21"/>
              </w:rPr>
              <w:t>：</w:t>
            </w:r>
            <w:r w:rsidR="00BB13C3">
              <w:rPr>
                <w:rFonts w:ascii="Century" w:hAnsi="Century" w:hint="eastAsia"/>
                <w:kern w:val="0"/>
                <w:sz w:val="21"/>
                <w:szCs w:val="21"/>
              </w:rPr>
              <w:t xml:space="preserve">　　　　　　　　　</w:t>
            </w:r>
            <w:r w:rsidR="00F35D51">
              <w:rPr>
                <w:rFonts w:ascii="Century" w:hAnsi="Century" w:hint="eastAsia"/>
                <w:sz w:val="21"/>
                <w:szCs w:val="21"/>
              </w:rPr>
              <w:t>所有</w:t>
            </w:r>
            <w:r w:rsidR="00BB13C3" w:rsidRPr="00BB13C3">
              <w:rPr>
                <w:rFonts w:ascii="Century" w:hAnsi="Century" w:hint="eastAsia"/>
                <w:sz w:val="21"/>
                <w:szCs w:val="21"/>
              </w:rPr>
              <w:t>地</w:t>
            </w:r>
            <w:r w:rsidR="00BB13C3">
              <w:rPr>
                <w:rFonts w:ascii="Century" w:hAnsi="Century" w:hint="eastAsia"/>
                <w:sz w:val="21"/>
                <w:szCs w:val="21"/>
              </w:rPr>
              <w:t>：</w:t>
            </w:r>
          </w:p>
        </w:tc>
        <w:tc>
          <w:tcPr>
            <w:tcW w:w="1040" w:type="dxa"/>
            <w:vMerge w:val="restart"/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抵当権</w:t>
            </w:r>
          </w:p>
        </w:tc>
      </w:tr>
      <w:tr w:rsidR="00D27CF5" w:rsidRPr="00BB13C3" w:rsidTr="00D410F1">
        <w:trPr>
          <w:cantSplit/>
          <w:trHeight w:val="28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ind w:left="39" w:right="39"/>
              <w:jc w:val="distribute"/>
              <w:rPr>
                <w:rFonts w:ascii="Century" w:hAnsi="Century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ind w:left="39" w:right="39"/>
              <w:jc w:val="distribute"/>
              <w:rPr>
                <w:rFonts w:ascii="Century" w:hAnsi="Century"/>
                <w:noProof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C87C9E" w:rsidRPr="00BB13C3" w:rsidRDefault="00C87C9E" w:rsidP="00D410F1">
            <w:pPr>
              <w:pStyle w:val="12-14"/>
              <w:spacing w:line="276" w:lineRule="auto"/>
              <w:ind w:left="779" w:right="-137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　　　</w:t>
            </w:r>
            <w:r w:rsidR="00D27CF5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F35D51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畳</w:t>
            </w:r>
            <w:r w:rsidR="00D27CF5"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="00D27CF5" w:rsidRPr="00BB13C3">
              <w:rPr>
                <w:rFonts w:ascii="Century" w:hAnsi="Century" w:hint="eastAsia"/>
                <w:sz w:val="21"/>
                <w:szCs w:val="21"/>
              </w:rPr>
              <w:t>→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室</w:t>
            </w:r>
          </w:p>
          <w:p w:rsidR="00C87C9E" w:rsidRPr="00BB13C3" w:rsidRDefault="00C87C9E" w:rsidP="00D410F1">
            <w:pPr>
              <w:pStyle w:val="12-14"/>
              <w:spacing w:line="276" w:lineRule="auto"/>
              <w:ind w:left="779" w:right="-137" w:firstLineChars="100" w:firstLine="230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 xml:space="preserve">㎡　　</w:t>
            </w:r>
            <w:r w:rsidR="00F35D51">
              <w:rPr>
                <w:rFonts w:hint="eastAsia"/>
                <w:sz w:val="21"/>
                <w:szCs w:val="21"/>
              </w:rPr>
              <w:t xml:space="preserve">　</w:t>
            </w:r>
            <w:r w:rsidRPr="00BB13C3">
              <w:rPr>
                <w:rFonts w:hint="eastAsia"/>
                <w:sz w:val="21"/>
                <w:szCs w:val="21"/>
              </w:rPr>
              <w:t xml:space="preserve">　畳</w:t>
            </w:r>
            <w:r w:rsidR="00D27CF5" w:rsidRPr="00BB13C3">
              <w:rPr>
                <w:rFonts w:hint="eastAsia"/>
                <w:sz w:val="21"/>
                <w:szCs w:val="21"/>
              </w:rPr>
              <w:t xml:space="preserve"> →</w:t>
            </w:r>
            <w:r w:rsidRPr="00BB13C3">
              <w:rPr>
                <w:rFonts w:hint="eastAsia"/>
                <w:sz w:val="21"/>
                <w:szCs w:val="21"/>
              </w:rPr>
              <w:t xml:space="preserve">　　 室</w:t>
            </w:r>
          </w:p>
          <w:p w:rsidR="00D27CF5" w:rsidRPr="00BB13C3" w:rsidRDefault="00C87C9E" w:rsidP="00D410F1">
            <w:pPr>
              <w:pStyle w:val="12-14"/>
              <w:spacing w:line="276" w:lineRule="auto"/>
              <w:ind w:left="779" w:right="-137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　　　　</w:t>
            </w:r>
            <w:r w:rsidR="00F35D51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畳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="00D27CF5" w:rsidRPr="00BB13C3">
              <w:rPr>
                <w:rFonts w:hint="eastAsia"/>
                <w:sz w:val="21"/>
                <w:szCs w:val="21"/>
              </w:rPr>
              <w:t>→</w:t>
            </w:r>
            <w:r w:rsidRPr="00BB13C3">
              <w:rPr>
                <w:rFonts w:hint="eastAsia"/>
                <w:sz w:val="21"/>
                <w:szCs w:val="21"/>
              </w:rPr>
              <w:t xml:space="preserve">　　 室</w:t>
            </w: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nil"/>
            </w:tcBorders>
          </w:tcPr>
          <w:p w:rsidR="00D27CF5" w:rsidRPr="00BB13C3" w:rsidRDefault="00D27CF5" w:rsidP="002B5915">
            <w:pPr>
              <w:pStyle w:val="12-14"/>
              <w:snapToGrid w:val="0"/>
              <w:spacing w:before="161" w:line="240" w:lineRule="auto"/>
              <w:ind w:right="522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F35D51">
        <w:trPr>
          <w:cantSplit/>
          <w:trHeight w:val="70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ind w:left="39" w:right="39"/>
              <w:jc w:val="distribute"/>
              <w:rPr>
                <w:rFonts w:ascii="Century" w:hAnsi="Century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ind w:left="39" w:right="39"/>
              <w:jc w:val="distribute"/>
              <w:rPr>
                <w:rFonts w:ascii="Century" w:hAnsi="Century"/>
                <w:noProof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D27CF5" w:rsidRPr="00BB13C3" w:rsidRDefault="00D27CF5">
            <w:pPr>
              <w:pStyle w:val="12-14"/>
              <w:ind w:left="779" w:right="519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27CF5" w:rsidRPr="00BB13C3" w:rsidRDefault="00D27CF5">
            <w:pPr>
              <w:pStyle w:val="12-14"/>
              <w:spacing w:before="161" w:line="360" w:lineRule="exact"/>
              <w:ind w:right="519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</w:tr>
      <w:tr w:rsidR="00D27CF5" w:rsidRPr="00BB13C3" w:rsidTr="004C7EB5">
        <w:trPr>
          <w:cantSplit/>
          <w:trHeight w:val="589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27CF5" w:rsidRPr="00BB13C3" w:rsidRDefault="00D27CF5" w:rsidP="00AC71B4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借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家</w:t>
            </w:r>
          </w:p>
          <w:p w:rsidR="00D27CF5" w:rsidRPr="00BB13C3" w:rsidRDefault="00D27CF5">
            <w:pPr>
              <w:pStyle w:val="12-14"/>
              <w:spacing w:line="140" w:lineRule="exact"/>
              <w:rPr>
                <w:rFonts w:ascii="Century" w:hAnsi="Century"/>
                <w:sz w:val="21"/>
                <w:szCs w:val="21"/>
              </w:rPr>
            </w:pPr>
          </w:p>
          <w:p w:rsidR="00D27CF5" w:rsidRPr="00BB13C3" w:rsidRDefault="00D27CF5" w:rsidP="00AC71B4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借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間</w:t>
            </w:r>
          </w:p>
          <w:p w:rsidR="00D27CF5" w:rsidRPr="00BB13C3" w:rsidRDefault="00D27CF5">
            <w:pPr>
              <w:pStyle w:val="12-14"/>
              <w:spacing w:line="140" w:lineRule="exact"/>
              <w:jc w:val="left"/>
              <w:rPr>
                <w:rFonts w:ascii="Century" w:hAnsi="Century"/>
                <w:sz w:val="21"/>
                <w:szCs w:val="21"/>
              </w:rPr>
            </w:pPr>
          </w:p>
          <w:p w:rsidR="00D27CF5" w:rsidRPr="00BB13C3" w:rsidRDefault="00D27CF5" w:rsidP="00AC71B4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同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居</w:t>
            </w:r>
          </w:p>
        </w:tc>
        <w:tc>
          <w:tcPr>
            <w:tcW w:w="7204" w:type="dxa"/>
            <w:gridSpan w:val="7"/>
            <w:tcBorders>
              <w:bottom w:val="nil"/>
            </w:tcBorders>
            <w:vAlign w:val="center"/>
          </w:tcPr>
          <w:p w:rsidR="00D27CF5" w:rsidRPr="00BB13C3" w:rsidRDefault="00F35D51" w:rsidP="002B5915">
            <w:pPr>
              <w:pStyle w:val="12-14"/>
              <w:spacing w:before="80"/>
              <w:ind w:right="519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w w:val="80"/>
                <w:kern w:val="0"/>
                <w:sz w:val="22"/>
                <w:szCs w:val="21"/>
              </w:rPr>
              <w:t>所有者氏名：</w:t>
            </w:r>
            <w:r>
              <w:rPr>
                <w:rFonts w:ascii="Century" w:hAnsi="Century" w:hint="eastAsia"/>
                <w:kern w:val="0"/>
                <w:sz w:val="21"/>
                <w:szCs w:val="21"/>
              </w:rPr>
              <w:t xml:space="preserve">　　　　　　　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所</w:t>
            </w:r>
            <w:r>
              <w:rPr>
                <w:rFonts w:ascii="Century" w:hAnsi="Century" w:hint="eastAsia"/>
                <w:sz w:val="21"/>
                <w:szCs w:val="21"/>
              </w:rPr>
              <w:t>有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地</w:t>
            </w:r>
            <w:r>
              <w:rPr>
                <w:rFonts w:ascii="Century" w:hAnsi="Century" w:hint="eastAsia"/>
                <w:sz w:val="21"/>
                <w:szCs w:val="21"/>
              </w:rPr>
              <w:t>：</w:t>
            </w:r>
          </w:p>
        </w:tc>
      </w:tr>
      <w:tr w:rsidR="00C87C9E" w:rsidRPr="00BB13C3" w:rsidTr="00D410F1">
        <w:trPr>
          <w:cantSplit/>
          <w:trHeight w:val="1009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87C9E" w:rsidRPr="00BB13C3" w:rsidRDefault="00C87C9E" w:rsidP="00C87C9E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87C9E" w:rsidRPr="00BB13C3" w:rsidRDefault="00C87C9E" w:rsidP="00C87C9E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87C9E" w:rsidRPr="00BB13C3" w:rsidRDefault="00C87C9E" w:rsidP="00C87C9E">
            <w:pPr>
              <w:pStyle w:val="12-14"/>
              <w:spacing w:line="360" w:lineRule="exact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87C9E" w:rsidRPr="00BB13C3" w:rsidRDefault="00C87C9E" w:rsidP="00D410F1">
            <w:pPr>
              <w:pStyle w:val="12-14"/>
              <w:spacing w:line="276" w:lineRule="auto"/>
              <w:ind w:left="779" w:right="-137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　　　　</w:t>
            </w:r>
            <w:r w:rsidR="00F35D51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畳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→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室</w:t>
            </w:r>
          </w:p>
          <w:p w:rsidR="00C87C9E" w:rsidRPr="00BB13C3" w:rsidRDefault="00AC71B4" w:rsidP="00D410F1">
            <w:pPr>
              <w:pStyle w:val="12-14"/>
              <w:spacing w:line="276" w:lineRule="auto"/>
              <w:ind w:left="779" w:right="-137" w:firstLineChars="100" w:firstLine="230"/>
              <w:rPr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 xml:space="preserve">㎡　</w:t>
            </w:r>
            <w:r w:rsidR="00C87C9E" w:rsidRPr="00BB13C3">
              <w:rPr>
                <w:rFonts w:hint="eastAsia"/>
                <w:sz w:val="21"/>
                <w:szCs w:val="21"/>
              </w:rPr>
              <w:t xml:space="preserve">　</w:t>
            </w:r>
            <w:r w:rsidR="00F35D51">
              <w:rPr>
                <w:rFonts w:hint="eastAsia"/>
                <w:sz w:val="21"/>
                <w:szCs w:val="21"/>
              </w:rPr>
              <w:t xml:space="preserve">　</w:t>
            </w:r>
            <w:r w:rsidRPr="00BB13C3">
              <w:rPr>
                <w:rFonts w:hint="eastAsia"/>
                <w:sz w:val="21"/>
                <w:szCs w:val="21"/>
              </w:rPr>
              <w:t xml:space="preserve">　</w:t>
            </w:r>
            <w:r w:rsidR="00C87C9E" w:rsidRPr="00BB13C3">
              <w:rPr>
                <w:rFonts w:hint="eastAsia"/>
                <w:sz w:val="21"/>
                <w:szCs w:val="21"/>
              </w:rPr>
              <w:t>畳 →　　 室</w:t>
            </w:r>
          </w:p>
          <w:p w:rsidR="00C87C9E" w:rsidRPr="00BB13C3" w:rsidRDefault="00C87C9E" w:rsidP="00D410F1">
            <w:pPr>
              <w:pStyle w:val="12-14"/>
              <w:spacing w:line="276" w:lineRule="auto"/>
              <w:ind w:left="779" w:right="-137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　　　　</w:t>
            </w:r>
            <w:r w:rsidR="00F35D51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畳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hint="eastAsia"/>
                <w:sz w:val="21"/>
                <w:szCs w:val="21"/>
              </w:rPr>
              <w:t>→　　 室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87C9E" w:rsidRPr="00BB13C3" w:rsidRDefault="00F35D51" w:rsidP="00F35D51">
            <w:pPr>
              <w:pStyle w:val="12-14"/>
              <w:snapToGrid w:val="0"/>
              <w:spacing w:line="276" w:lineRule="auto"/>
              <w:ind w:right="71"/>
              <w:jc w:val="center"/>
              <w:rPr>
                <w:rFonts w:ascii="Century" w:hAnsi="Century"/>
                <w:sz w:val="21"/>
                <w:szCs w:val="21"/>
              </w:rPr>
            </w:pPr>
            <w:r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>（</w:t>
            </w:r>
            <w:r w:rsidR="00C87C9E"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 xml:space="preserve">家賃月額　</w:t>
            </w:r>
            <w:r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 xml:space="preserve">　</w:t>
            </w:r>
            <w:r w:rsidR="00C87C9E"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 xml:space="preserve">　　　　</w:t>
            </w:r>
            <w:r w:rsidR="00C87C9E"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 xml:space="preserve"> </w:t>
            </w:r>
            <w:r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 xml:space="preserve">　</w:t>
            </w:r>
            <w:r w:rsidR="00C87C9E" w:rsidRPr="004927A9">
              <w:rPr>
                <w:rFonts w:ascii="Century" w:hAnsi="Century" w:hint="eastAsia"/>
                <w:w w:val="85"/>
                <w:kern w:val="0"/>
                <w:sz w:val="22"/>
                <w:szCs w:val="21"/>
                <w:fitText w:val="2990" w:id="1549444864"/>
              </w:rPr>
              <w:t>円</w:t>
            </w:r>
            <w:r w:rsidRPr="004927A9">
              <w:rPr>
                <w:rFonts w:ascii="Century" w:hAnsi="Century" w:hint="eastAsia"/>
                <w:spacing w:val="187"/>
                <w:w w:val="85"/>
                <w:kern w:val="0"/>
                <w:sz w:val="22"/>
                <w:szCs w:val="21"/>
                <w:fitText w:val="2990" w:id="1549444864"/>
              </w:rPr>
              <w:t>）</w:t>
            </w:r>
          </w:p>
        </w:tc>
      </w:tr>
      <w:tr w:rsidR="00D27CF5" w:rsidRPr="00BB13C3" w:rsidTr="00AC71B4">
        <w:trPr>
          <w:cantSplit/>
          <w:trHeight w:val="496"/>
        </w:trPr>
        <w:tc>
          <w:tcPr>
            <w:tcW w:w="567" w:type="dxa"/>
            <w:vMerge w:val="restart"/>
            <w:textDirection w:val="tbRlV"/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pacing w:val="142"/>
                <w:kern w:val="0"/>
                <w:sz w:val="21"/>
                <w:szCs w:val="21"/>
              </w:rPr>
              <w:t xml:space="preserve">②土　　</w:t>
            </w:r>
            <w:r w:rsidRPr="00BB13C3">
              <w:rPr>
                <w:rFonts w:ascii="Century" w:hAnsi="Century" w:hint="eastAsia"/>
                <w:spacing w:val="2"/>
                <w:kern w:val="0"/>
                <w:sz w:val="21"/>
                <w:szCs w:val="21"/>
              </w:rPr>
              <w:t>地</w:t>
            </w:r>
          </w:p>
        </w:tc>
        <w:tc>
          <w:tcPr>
            <w:tcW w:w="2127" w:type="dxa"/>
            <w:gridSpan w:val="2"/>
            <w:tcBorders>
              <w:tl2br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4C7EB5">
              <w:rPr>
                <w:rFonts w:ascii="Century" w:hAnsi="Century" w:hint="eastAsia"/>
                <w:spacing w:val="90"/>
                <w:kern w:val="0"/>
                <w:sz w:val="21"/>
                <w:szCs w:val="21"/>
                <w:fitText w:val="1380" w:id="1549449216"/>
              </w:rPr>
              <w:t>延べ面</w:t>
            </w:r>
            <w:r w:rsidRPr="004C7EB5">
              <w:rPr>
                <w:rFonts w:ascii="Century" w:hAnsi="Century" w:hint="eastAsia"/>
                <w:kern w:val="0"/>
                <w:sz w:val="21"/>
                <w:szCs w:val="21"/>
                <w:fitText w:val="1380" w:id="1549449216"/>
              </w:rPr>
              <w:t>積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所有者氏名</w:t>
            </w: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 w:rsidP="00C87C9E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所</w:t>
            </w:r>
            <w:r w:rsidR="00C87C9E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在</w:t>
            </w:r>
            <w:r w:rsidR="00C87C9E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地</w:t>
            </w:r>
          </w:p>
        </w:tc>
        <w:tc>
          <w:tcPr>
            <w:tcW w:w="1040" w:type="dxa"/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抵当権</w:t>
            </w:r>
          </w:p>
        </w:tc>
      </w:tr>
      <w:tr w:rsidR="00D27CF5" w:rsidRPr="00BB13C3" w:rsidTr="00AC71B4">
        <w:trPr>
          <w:cantSplit/>
          <w:trHeight w:hRule="exact" w:val="724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宅地</w:t>
            </w: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自己</w:t>
            </w:r>
          </w:p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保有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</w:tr>
      <w:tr w:rsidR="00D27CF5" w:rsidRPr="00BB13C3" w:rsidTr="00AC71B4">
        <w:trPr>
          <w:cantSplit/>
          <w:trHeight w:hRule="exact" w:val="721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借地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AC71B4">
        <w:trPr>
          <w:cantSplit/>
          <w:trHeight w:hRule="exact" w:val="703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田畑</w:t>
            </w: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自作地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</w:tr>
      <w:tr w:rsidR="00D27CF5" w:rsidRPr="00BB13C3" w:rsidTr="00AC71B4">
        <w:trPr>
          <w:cantSplit/>
          <w:trHeight w:hRule="exact" w:val="712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借地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AC71B4">
        <w:trPr>
          <w:cantSplit/>
          <w:trHeight w:hRule="exact" w:val="695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貸付地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</w:tr>
      <w:tr w:rsidR="00D27CF5" w:rsidRPr="00BB13C3" w:rsidTr="00AC71B4">
        <w:trPr>
          <w:cantSplit/>
          <w:trHeight w:hRule="exact" w:val="719"/>
        </w:trPr>
        <w:tc>
          <w:tcPr>
            <w:tcW w:w="567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7CF5" w:rsidRPr="00F35D51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農地以外</w:t>
            </w:r>
          </w:p>
          <w:p w:rsidR="00D27CF5" w:rsidRPr="00F35D51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の不動産</w:t>
            </w:r>
          </w:p>
        </w:tc>
        <w:tc>
          <w:tcPr>
            <w:tcW w:w="993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196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hint="eastAsia"/>
                <w:sz w:val="21"/>
                <w:szCs w:val="21"/>
              </w:rPr>
              <w:t>㎡(坪)</w:t>
            </w:r>
          </w:p>
        </w:tc>
        <w:tc>
          <w:tcPr>
            <w:tcW w:w="156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</w:tr>
      <w:tr w:rsidR="00D27CF5" w:rsidRPr="00BB13C3" w:rsidTr="004C7EB5">
        <w:trPr>
          <w:cantSplit/>
          <w:trHeight w:val="421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 w:rsidP="004C7EB5">
            <w:pPr>
              <w:pStyle w:val="12-14"/>
              <w:spacing w:before="141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③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D27CF5" w:rsidRPr="00F35D51" w:rsidRDefault="00D27CF5" w:rsidP="003066F0">
            <w:pPr>
              <w:pStyle w:val="12-14"/>
              <w:spacing w:line="240" w:lineRule="auto"/>
              <w:ind w:left="28" w:right="28"/>
              <w:jc w:val="distribute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自動車</w:t>
            </w:r>
          </w:p>
          <w:p w:rsidR="00D27CF5" w:rsidRPr="00F35D51" w:rsidRDefault="00D27CF5" w:rsidP="003066F0">
            <w:pPr>
              <w:pStyle w:val="12-14"/>
              <w:spacing w:line="240" w:lineRule="auto"/>
              <w:ind w:left="28" w:right="28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（自動二</w:t>
            </w:r>
          </w:p>
          <w:p w:rsidR="00D27CF5" w:rsidRPr="00F35D51" w:rsidRDefault="00D27CF5" w:rsidP="003066F0">
            <w:pPr>
              <w:pStyle w:val="12-14"/>
              <w:spacing w:line="240" w:lineRule="auto"/>
              <w:ind w:left="28" w:right="28"/>
              <w:jc w:val="distribute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輪を含</w:t>
            </w:r>
          </w:p>
          <w:p w:rsidR="00D27CF5" w:rsidRPr="00F35D51" w:rsidRDefault="00D27CF5" w:rsidP="003066F0">
            <w:pPr>
              <w:pStyle w:val="12-14"/>
              <w:spacing w:line="240" w:lineRule="auto"/>
              <w:ind w:left="28" w:right="28"/>
              <w:rPr>
                <w:rFonts w:ascii="Century" w:hAnsi="Century"/>
                <w:sz w:val="20"/>
                <w:szCs w:val="21"/>
              </w:rPr>
            </w:pPr>
            <w:r w:rsidRPr="00F35D51">
              <w:rPr>
                <w:rFonts w:ascii="Century" w:hAnsi="Century" w:hint="eastAsia"/>
                <w:sz w:val="20"/>
                <w:szCs w:val="21"/>
              </w:rPr>
              <w:t>む。）</w:t>
            </w:r>
          </w:p>
        </w:tc>
        <w:tc>
          <w:tcPr>
            <w:tcW w:w="993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1275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使用状況</w:t>
            </w:r>
          </w:p>
        </w:tc>
        <w:tc>
          <w:tcPr>
            <w:tcW w:w="2259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所有者氏名</w:t>
            </w:r>
          </w:p>
        </w:tc>
        <w:tc>
          <w:tcPr>
            <w:tcW w:w="1589" w:type="dxa"/>
            <w:gridSpan w:val="2"/>
            <w:vAlign w:val="center"/>
          </w:tcPr>
          <w:p w:rsidR="00D27CF5" w:rsidRPr="00BB13C3" w:rsidRDefault="00D27CF5" w:rsidP="002B591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車</w:t>
            </w:r>
            <w:r w:rsidR="002B5915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種</w:t>
            </w:r>
          </w:p>
        </w:tc>
        <w:tc>
          <w:tcPr>
            <w:tcW w:w="1041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排気量</w:t>
            </w:r>
          </w:p>
        </w:tc>
        <w:tc>
          <w:tcPr>
            <w:tcW w:w="1040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年式</w:t>
            </w:r>
          </w:p>
        </w:tc>
      </w:tr>
      <w:tr w:rsidR="00D27CF5" w:rsidRPr="00BB13C3" w:rsidTr="004C7EB5">
        <w:trPr>
          <w:cantSplit/>
          <w:trHeight w:val="841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 w:rsidP="004C7EB5">
            <w:pPr>
              <w:pStyle w:val="12-14"/>
              <w:snapToGrid w:val="0"/>
              <w:spacing w:line="240" w:lineRule="auto"/>
              <w:ind w:right="130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使</w:t>
            </w:r>
            <w:r w:rsidR="00AC71B4" w:rsidRPr="00BB13C3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:rsidR="00AC71B4" w:rsidRPr="004C7EB5" w:rsidRDefault="004C7EB5" w:rsidP="004C7EB5">
            <w:pPr>
              <w:pStyle w:val="12-14"/>
              <w:snapToGrid w:val="0"/>
              <w:spacing w:line="240" w:lineRule="auto"/>
              <w:ind w:right="130"/>
              <w:jc w:val="center"/>
              <w:rPr>
                <w:rFonts w:ascii="Century" w:hAnsi="Century"/>
                <w:sz w:val="16"/>
                <w:szCs w:val="21"/>
              </w:rPr>
            </w:pPr>
            <w:r>
              <w:rPr>
                <w:rFonts w:ascii="Century" w:hAnsi="Century" w:hint="eastAsia"/>
                <w:sz w:val="16"/>
                <w:szCs w:val="21"/>
              </w:rPr>
              <w:t>・</w:t>
            </w:r>
          </w:p>
          <w:p w:rsidR="00D27CF5" w:rsidRPr="00BB13C3" w:rsidRDefault="00D27CF5" w:rsidP="004C7EB5">
            <w:pPr>
              <w:pStyle w:val="12-14"/>
              <w:snapToGrid w:val="0"/>
              <w:spacing w:line="240" w:lineRule="auto"/>
              <w:ind w:right="130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未使用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D27CF5" w:rsidRPr="00BB13C3" w:rsidRDefault="00D27CF5">
      <w:pPr>
        <w:pStyle w:val="12-14"/>
        <w:spacing w:before="121" w:line="320" w:lineRule="exact"/>
        <w:ind w:left="649" w:right="130" w:hanging="519"/>
        <w:jc w:val="right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>（裏面につづく）</w:t>
      </w:r>
    </w:p>
    <w:p w:rsidR="00D27CF5" w:rsidRPr="00BB13C3" w:rsidRDefault="00D27CF5">
      <w:pPr>
        <w:pStyle w:val="12-14"/>
        <w:spacing w:after="202" w:line="420" w:lineRule="exact"/>
        <w:jc w:val="center"/>
        <w:rPr>
          <w:kern w:val="0"/>
          <w:sz w:val="21"/>
          <w:szCs w:val="21"/>
        </w:rPr>
      </w:pPr>
      <w:r>
        <w:br w:type="page"/>
      </w:r>
      <w:r w:rsidRPr="00BB13C3">
        <w:rPr>
          <w:rFonts w:hint="eastAsia"/>
          <w:kern w:val="0"/>
          <w:sz w:val="21"/>
          <w:szCs w:val="21"/>
        </w:rPr>
        <w:lastRenderedPageBreak/>
        <w:t>（裏</w:t>
      </w:r>
      <w:r w:rsidR="00A7043A">
        <w:rPr>
          <w:rFonts w:hint="eastAsia"/>
          <w:kern w:val="0"/>
          <w:sz w:val="21"/>
          <w:szCs w:val="21"/>
        </w:rPr>
        <w:t xml:space="preserve">　</w:t>
      </w:r>
      <w:r w:rsidRPr="00BB13C3">
        <w:rPr>
          <w:rFonts w:hint="eastAsia"/>
          <w:kern w:val="0"/>
          <w:sz w:val="21"/>
          <w:szCs w:val="21"/>
        </w:rPr>
        <w:t>面）</w:t>
      </w:r>
    </w:p>
    <w:tbl>
      <w:tblPr>
        <w:tblW w:w="96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992"/>
        <w:gridCol w:w="2268"/>
        <w:gridCol w:w="1284"/>
        <w:gridCol w:w="190"/>
        <w:gridCol w:w="1490"/>
        <w:gridCol w:w="1689"/>
      </w:tblGrid>
      <w:tr w:rsidR="00D27CF5" w:rsidRPr="00BB13C3" w:rsidTr="004C7EB5">
        <w:trPr>
          <w:cantSplit/>
          <w:trHeight w:val="475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④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有価証券</w:t>
            </w:r>
          </w:p>
        </w:tc>
        <w:tc>
          <w:tcPr>
            <w:tcW w:w="992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rightChars="-35" w:right="-91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種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額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面</w:t>
            </w:r>
          </w:p>
        </w:tc>
        <w:tc>
          <w:tcPr>
            <w:tcW w:w="1689" w:type="dxa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評価概算額</w:t>
            </w: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D27CF5" w:rsidRPr="004C7EB5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0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  <w:tc>
          <w:tcPr>
            <w:tcW w:w="1689" w:type="dxa"/>
          </w:tcPr>
          <w:p w:rsidR="00D27CF5" w:rsidRPr="004C7EB5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0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⑤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各種保険</w:t>
            </w:r>
          </w:p>
        </w:tc>
        <w:tc>
          <w:tcPr>
            <w:tcW w:w="992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right="-91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契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約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先</w:t>
            </w:r>
          </w:p>
        </w:tc>
        <w:tc>
          <w:tcPr>
            <w:tcW w:w="1680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契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約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金</w:t>
            </w:r>
          </w:p>
        </w:tc>
        <w:tc>
          <w:tcPr>
            <w:tcW w:w="1689" w:type="dxa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保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険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料</w:t>
            </w: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:rsidR="00D27CF5" w:rsidRPr="004C7EB5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0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  <w:tc>
          <w:tcPr>
            <w:tcW w:w="1689" w:type="dxa"/>
          </w:tcPr>
          <w:p w:rsidR="00D27CF5" w:rsidRPr="004C7EB5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0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⑥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預貯金</w:t>
            </w:r>
          </w:p>
        </w:tc>
        <w:tc>
          <w:tcPr>
            <w:tcW w:w="992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vAlign w:val="center"/>
          </w:tcPr>
          <w:p w:rsidR="00D27CF5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4C7EB5">
              <w:rPr>
                <w:rFonts w:ascii="Century" w:hAnsi="Century" w:hint="eastAsia"/>
                <w:spacing w:val="90"/>
                <w:kern w:val="0"/>
                <w:sz w:val="21"/>
                <w:szCs w:val="21"/>
                <w:fitText w:val="1380" w:id="1549451520"/>
              </w:rPr>
              <w:t>預貯金</w:t>
            </w:r>
            <w:r w:rsidRPr="004C7EB5">
              <w:rPr>
                <w:rFonts w:ascii="Century" w:hAnsi="Century" w:hint="eastAsia"/>
                <w:kern w:val="0"/>
                <w:sz w:val="21"/>
                <w:szCs w:val="21"/>
                <w:fitText w:val="1380" w:id="1549451520"/>
              </w:rPr>
              <w:t>先</w:t>
            </w:r>
          </w:p>
          <w:p w:rsidR="004C7EB5" w:rsidRPr="00BB13C3" w:rsidRDefault="004C7EB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4C7EB5">
              <w:rPr>
                <w:rFonts w:ascii="Century" w:hAnsi="Century" w:hint="eastAsia"/>
                <w:sz w:val="18"/>
                <w:szCs w:val="21"/>
              </w:rPr>
              <w:t>（銀行名・支店名等）</w:t>
            </w:r>
          </w:p>
        </w:tc>
        <w:tc>
          <w:tcPr>
            <w:tcW w:w="1474" w:type="dxa"/>
            <w:gridSpan w:val="2"/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口座氏名</w:t>
            </w:r>
          </w:p>
        </w:tc>
        <w:tc>
          <w:tcPr>
            <w:tcW w:w="1490" w:type="dxa"/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口座番号</w:t>
            </w:r>
          </w:p>
        </w:tc>
        <w:tc>
          <w:tcPr>
            <w:tcW w:w="1689" w:type="dxa"/>
            <w:vAlign w:val="center"/>
          </w:tcPr>
          <w:p w:rsidR="00D27CF5" w:rsidRPr="00BB13C3" w:rsidRDefault="00D27CF5" w:rsidP="004C7EB5">
            <w:pPr>
              <w:pStyle w:val="12-14"/>
              <w:ind w:left="26" w:right="26"/>
              <w:jc w:val="center"/>
              <w:rPr>
                <w:rFonts w:ascii="Century" w:hAnsi="Century"/>
                <w:sz w:val="21"/>
                <w:szCs w:val="21"/>
              </w:rPr>
            </w:pPr>
            <w:r w:rsidRPr="004927A9">
              <w:rPr>
                <w:rFonts w:ascii="Century" w:hAnsi="Century" w:hint="eastAsia"/>
                <w:spacing w:val="45"/>
                <w:kern w:val="0"/>
                <w:sz w:val="21"/>
                <w:szCs w:val="21"/>
                <w:fitText w:val="1150" w:id="1549451521"/>
              </w:rPr>
              <w:t>預貯金</w:t>
            </w:r>
            <w:r w:rsidRPr="004927A9">
              <w:rPr>
                <w:rFonts w:ascii="Century" w:hAnsi="Century" w:hint="eastAsia"/>
                <w:spacing w:val="15"/>
                <w:kern w:val="0"/>
                <w:sz w:val="21"/>
                <w:szCs w:val="21"/>
                <w:fitText w:val="1150" w:id="1549451521"/>
              </w:rPr>
              <w:t>額</w:t>
            </w:r>
          </w:p>
        </w:tc>
      </w:tr>
      <w:tr w:rsidR="00D27CF5" w:rsidRPr="00BB13C3" w:rsidTr="004C7EB5">
        <w:trPr>
          <w:cantSplit/>
          <w:trHeight w:val="660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</w:tcPr>
          <w:p w:rsidR="00D27CF5" w:rsidRPr="00BB13C3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1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</w:tr>
      <w:tr w:rsidR="00D27CF5" w:rsidRPr="00BB13C3" w:rsidTr="004C7EB5">
        <w:trPr>
          <w:cantSplit/>
          <w:trHeight w:val="712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4C7EB5">
        <w:trPr>
          <w:cantSplit/>
          <w:trHeight w:val="695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  <w:tr w:rsidR="00D27CF5" w:rsidRPr="00BB13C3" w:rsidTr="004C7EB5">
        <w:trPr>
          <w:cantSplit/>
          <w:trHeight w:hRule="exact" w:val="624"/>
        </w:trPr>
        <w:tc>
          <w:tcPr>
            <w:tcW w:w="463" w:type="dxa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現金</w:t>
            </w:r>
          </w:p>
        </w:tc>
        <w:tc>
          <w:tcPr>
            <w:tcW w:w="992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6921" w:type="dxa"/>
            <w:gridSpan w:val="5"/>
            <w:vAlign w:val="center"/>
          </w:tcPr>
          <w:p w:rsidR="00D27CF5" w:rsidRPr="00BB13C3" w:rsidRDefault="00D27CF5">
            <w:pPr>
              <w:pStyle w:val="12-14"/>
              <w:ind w:left="26" w:right="2201"/>
              <w:jc w:val="right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円</w:t>
            </w:r>
          </w:p>
        </w:tc>
      </w:tr>
      <w:tr w:rsidR="00D27CF5" w:rsidRPr="00BB13C3" w:rsidTr="004C7EB5">
        <w:trPr>
          <w:cantSplit/>
          <w:trHeight w:hRule="exact" w:val="624"/>
        </w:trPr>
        <w:tc>
          <w:tcPr>
            <w:tcW w:w="463" w:type="dxa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⑧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貴金属</w:t>
            </w:r>
          </w:p>
        </w:tc>
        <w:tc>
          <w:tcPr>
            <w:tcW w:w="992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6921" w:type="dxa"/>
            <w:gridSpan w:val="5"/>
            <w:vAlign w:val="center"/>
          </w:tcPr>
          <w:p w:rsidR="00D27CF5" w:rsidRPr="00BB13C3" w:rsidRDefault="00D27CF5" w:rsidP="00BB13C3">
            <w:pPr>
              <w:pStyle w:val="12-14"/>
              <w:ind w:left="26" w:right="26" w:firstLineChars="100" w:firstLine="230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品　名</w:t>
            </w:r>
          </w:p>
        </w:tc>
      </w:tr>
      <w:tr w:rsidR="00D27CF5" w:rsidRPr="00BB13C3" w:rsidTr="004C7EB5">
        <w:trPr>
          <w:cantSplit/>
          <w:trHeight w:hRule="exact" w:val="624"/>
        </w:trPr>
        <w:tc>
          <w:tcPr>
            <w:tcW w:w="463" w:type="dxa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⑨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その他高価なも</w:t>
            </w:r>
          </w:p>
          <w:p w:rsidR="00D27CF5" w:rsidRPr="00BB13C3" w:rsidRDefault="00D27CF5">
            <w:pPr>
              <w:pStyle w:val="12-14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の</w:t>
            </w:r>
          </w:p>
        </w:tc>
        <w:tc>
          <w:tcPr>
            <w:tcW w:w="992" w:type="dxa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6921" w:type="dxa"/>
            <w:gridSpan w:val="5"/>
            <w:vAlign w:val="center"/>
          </w:tcPr>
          <w:p w:rsidR="00D27CF5" w:rsidRPr="00BB13C3" w:rsidRDefault="00D27CF5" w:rsidP="00BB13C3">
            <w:pPr>
              <w:pStyle w:val="12-14"/>
              <w:ind w:left="26" w:right="26" w:firstLineChars="100" w:firstLine="230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品　名</w:t>
            </w:r>
          </w:p>
        </w:tc>
      </w:tr>
      <w:tr w:rsidR="00D27CF5" w:rsidRPr="00BB13C3" w:rsidTr="004C7EB5">
        <w:trPr>
          <w:cantSplit/>
          <w:trHeight w:val="464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⑩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負債</w:t>
            </w:r>
          </w:p>
        </w:tc>
        <w:tc>
          <w:tcPr>
            <w:tcW w:w="992" w:type="dxa"/>
            <w:vMerge w:val="restart"/>
            <w:vAlign w:val="center"/>
          </w:tcPr>
          <w:p w:rsidR="00D27CF5" w:rsidRPr="00BB13C3" w:rsidRDefault="00D27CF5">
            <w:pPr>
              <w:pStyle w:val="12-14"/>
              <w:ind w:left="26" w:right="26"/>
              <w:jc w:val="distribute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有・無</w:t>
            </w:r>
          </w:p>
        </w:tc>
        <w:tc>
          <w:tcPr>
            <w:tcW w:w="3742" w:type="dxa"/>
            <w:gridSpan w:val="3"/>
            <w:vAlign w:val="center"/>
          </w:tcPr>
          <w:p w:rsidR="00D27CF5" w:rsidRPr="00BB13C3" w:rsidRDefault="00D27CF5" w:rsidP="004C7EB5">
            <w:pPr>
              <w:pStyle w:val="12-14"/>
              <w:ind w:right="-43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借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入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先</w:t>
            </w:r>
          </w:p>
        </w:tc>
        <w:tc>
          <w:tcPr>
            <w:tcW w:w="3179" w:type="dxa"/>
            <w:gridSpan w:val="2"/>
            <w:vAlign w:val="center"/>
          </w:tcPr>
          <w:p w:rsidR="00D27CF5" w:rsidRPr="00BB13C3" w:rsidRDefault="00D27CF5" w:rsidP="004C7EB5">
            <w:pPr>
              <w:pStyle w:val="12-14"/>
              <w:ind w:right="-124"/>
              <w:jc w:val="center"/>
              <w:rPr>
                <w:rFonts w:ascii="Century" w:hAnsi="Century"/>
                <w:sz w:val="21"/>
                <w:szCs w:val="21"/>
              </w:rPr>
            </w:pPr>
            <w:r w:rsidRPr="00BB13C3">
              <w:rPr>
                <w:rFonts w:ascii="Century" w:hAnsi="Century" w:hint="eastAsia"/>
                <w:sz w:val="21"/>
                <w:szCs w:val="21"/>
              </w:rPr>
              <w:t>金</w:t>
            </w:r>
            <w:r w:rsidR="004C7EB5">
              <w:rPr>
                <w:rFonts w:ascii="Century" w:hAnsi="Century" w:hint="eastAsia"/>
                <w:sz w:val="21"/>
                <w:szCs w:val="21"/>
              </w:rPr>
              <w:t xml:space="preserve">　　</w:t>
            </w:r>
            <w:r w:rsidRPr="00BB13C3">
              <w:rPr>
                <w:rFonts w:ascii="Century" w:hAnsi="Century" w:hint="eastAsia"/>
                <w:sz w:val="21"/>
                <w:szCs w:val="21"/>
              </w:rPr>
              <w:t>額</w:t>
            </w:r>
          </w:p>
        </w:tc>
      </w:tr>
      <w:tr w:rsidR="00D27CF5" w:rsidRPr="00BB13C3" w:rsidTr="004C7EB5">
        <w:trPr>
          <w:cantSplit/>
          <w:trHeight w:val="611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D27CF5" w:rsidRPr="00BB13C3" w:rsidRDefault="00D27CF5">
            <w:pPr>
              <w:pStyle w:val="12-14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27CF5" w:rsidRPr="00BB13C3" w:rsidRDefault="00D27CF5">
            <w:pPr>
              <w:pStyle w:val="12-14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42" w:type="dxa"/>
            <w:gridSpan w:val="3"/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79" w:type="dxa"/>
            <w:gridSpan w:val="2"/>
          </w:tcPr>
          <w:p w:rsidR="00D27CF5" w:rsidRPr="00BB13C3" w:rsidRDefault="00D27CF5">
            <w:pPr>
              <w:pStyle w:val="12-14"/>
              <w:ind w:left="26" w:right="-78"/>
              <w:jc w:val="right"/>
              <w:rPr>
                <w:rFonts w:ascii="Century" w:hAnsi="Century"/>
                <w:sz w:val="21"/>
                <w:szCs w:val="21"/>
              </w:rPr>
            </w:pPr>
            <w:r w:rsidRPr="004C7EB5">
              <w:rPr>
                <w:rFonts w:ascii="Century" w:hAnsi="Century" w:hint="eastAsia"/>
                <w:sz w:val="20"/>
                <w:szCs w:val="21"/>
              </w:rPr>
              <w:t>円</w:t>
            </w:r>
          </w:p>
        </w:tc>
      </w:tr>
      <w:tr w:rsidR="00D27CF5" w:rsidRPr="00BB13C3" w:rsidTr="004C7EB5">
        <w:trPr>
          <w:cantSplit/>
          <w:trHeight w:val="563"/>
        </w:trPr>
        <w:tc>
          <w:tcPr>
            <w:tcW w:w="4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7CF5" w:rsidRPr="00BB13C3" w:rsidRDefault="00D27CF5">
            <w:pPr>
              <w:pStyle w:val="12-14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42" w:type="dxa"/>
            <w:gridSpan w:val="3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  <w:vAlign w:val="center"/>
          </w:tcPr>
          <w:p w:rsidR="00D27CF5" w:rsidRPr="00BB13C3" w:rsidRDefault="00D27CF5">
            <w:pPr>
              <w:pStyle w:val="12-14"/>
              <w:ind w:left="26" w:right="26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D27CF5" w:rsidRPr="00BB13C3" w:rsidRDefault="00D27CF5">
      <w:pPr>
        <w:pStyle w:val="12-14"/>
        <w:spacing w:before="121" w:line="360" w:lineRule="exact"/>
        <w:ind w:left="649" w:right="114" w:hanging="519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>注１　この申告書は、保護を受けようとする方が記入してください。</w:t>
      </w:r>
    </w:p>
    <w:p w:rsidR="00D27CF5" w:rsidRPr="00BB13C3" w:rsidRDefault="00D27CF5">
      <w:pPr>
        <w:pStyle w:val="12-14"/>
        <w:spacing w:line="360" w:lineRule="exact"/>
        <w:ind w:left="649" w:right="114" w:hanging="519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 xml:space="preserve">　２　資産の種類ごとにその有無等について○で囲み、その内容を具体的に右の内容欄に記入してください。</w:t>
      </w:r>
    </w:p>
    <w:p w:rsidR="00D27CF5" w:rsidRPr="00BB13C3" w:rsidRDefault="00D27CF5">
      <w:pPr>
        <w:pStyle w:val="12-14"/>
        <w:spacing w:line="360" w:lineRule="exact"/>
        <w:ind w:left="649" w:right="114" w:hanging="519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 xml:space="preserve">　３　有を○で囲んだ資産については、下記に従って記入してください。</w:t>
      </w:r>
    </w:p>
    <w:p w:rsidR="00D27CF5" w:rsidRPr="00BB13C3" w:rsidRDefault="00D27CF5">
      <w:pPr>
        <w:pStyle w:val="12-14"/>
        <w:spacing w:line="360" w:lineRule="exact"/>
        <w:ind w:left="908" w:right="114" w:hanging="320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>(1)　同じ種類の資産を複数所有している場合は、そのすべてを記入してください。</w:t>
      </w:r>
    </w:p>
    <w:p w:rsidR="00D27CF5" w:rsidRPr="00BB13C3" w:rsidRDefault="00D27CF5">
      <w:pPr>
        <w:pStyle w:val="12-14"/>
        <w:spacing w:line="360" w:lineRule="exact"/>
        <w:ind w:left="908" w:right="114" w:hanging="320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>(2)　有価証券は、例えば「株券、国債」等と記入し、その評価概算額は、現在売却した場合のおおよその金額を記入してください。</w:t>
      </w:r>
    </w:p>
    <w:p w:rsidR="00D27CF5" w:rsidRPr="00BB13C3" w:rsidRDefault="00D27CF5">
      <w:pPr>
        <w:pStyle w:val="12-14"/>
        <w:spacing w:line="360" w:lineRule="exact"/>
        <w:ind w:left="908" w:right="114" w:hanging="320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>(3)　貴金属は、例えば「ダイヤの指輪」等と記入してください。</w:t>
      </w:r>
    </w:p>
    <w:p w:rsidR="00D27CF5" w:rsidRPr="00BB13C3" w:rsidRDefault="00D27CF5">
      <w:pPr>
        <w:pStyle w:val="12-14"/>
        <w:spacing w:line="360" w:lineRule="exact"/>
        <w:ind w:left="649" w:right="114" w:hanging="519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 xml:space="preserve">　４　書ききれない場合は、余白に記入するか、又は別紙に記入の上添付してください。</w:t>
      </w:r>
    </w:p>
    <w:p w:rsidR="00D27CF5" w:rsidRPr="00BB13C3" w:rsidRDefault="00D27CF5">
      <w:pPr>
        <w:pStyle w:val="12-14"/>
        <w:spacing w:line="360" w:lineRule="exact"/>
        <w:ind w:left="649" w:right="114" w:hanging="519"/>
        <w:rPr>
          <w:sz w:val="21"/>
          <w:szCs w:val="21"/>
        </w:rPr>
      </w:pPr>
      <w:r w:rsidRPr="00BB13C3">
        <w:rPr>
          <w:rFonts w:hint="eastAsia"/>
          <w:sz w:val="21"/>
          <w:szCs w:val="21"/>
        </w:rPr>
        <w:t xml:space="preserve">　５　</w:t>
      </w:r>
      <w:r w:rsidRPr="00BB13C3">
        <w:rPr>
          <w:rFonts w:hint="eastAsia"/>
          <w:spacing w:val="-2"/>
          <w:sz w:val="21"/>
          <w:szCs w:val="21"/>
        </w:rPr>
        <w:t>不実の申告をして不正に保護を受けた場合は、生活保護法第85条又は刑法の</w:t>
      </w:r>
      <w:r w:rsidRPr="00BB13C3">
        <w:rPr>
          <w:rFonts w:hint="eastAsia"/>
          <w:sz w:val="21"/>
          <w:szCs w:val="21"/>
        </w:rPr>
        <w:t>規定によって処罰されることがあります。</w:t>
      </w:r>
    </w:p>
    <w:p w:rsidR="00D27CF5" w:rsidRDefault="00D27CF5" w:rsidP="00BB13C3">
      <w:pPr>
        <w:pStyle w:val="12-14"/>
        <w:spacing w:line="300" w:lineRule="exact"/>
        <w:jc w:val="right"/>
      </w:pPr>
      <w:r>
        <w:rPr>
          <w:rFonts w:hint="eastAsia"/>
          <w:sz w:val="18"/>
        </w:rPr>
        <w:t xml:space="preserve">　　　　一部改正〔平成17年規則31号</w:t>
      </w:r>
      <w:r w:rsidR="00D83DF9">
        <w:rPr>
          <w:rFonts w:hint="eastAsia"/>
          <w:sz w:val="18"/>
        </w:rPr>
        <w:t>・26年17号</w:t>
      </w:r>
      <w:r>
        <w:rPr>
          <w:rFonts w:hint="eastAsia"/>
          <w:sz w:val="18"/>
        </w:rPr>
        <w:t>〕</w:t>
      </w:r>
      <w:bookmarkStart w:id="0" w:name="_GoBack"/>
      <w:bookmarkEnd w:id="0"/>
    </w:p>
    <w:sectPr w:rsidR="00D27CF5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34A5"/>
    <w:multiLevelType w:val="hybridMultilevel"/>
    <w:tmpl w:val="E138DA2C"/>
    <w:lvl w:ilvl="0" w:tplc="3A509518">
      <w:start w:val="1"/>
      <w:numFmt w:val="decimal"/>
      <w:lvlText w:val="(%1)"/>
      <w:lvlJc w:val="left"/>
      <w:pPr>
        <w:tabs>
          <w:tab w:val="num" w:pos="1239"/>
        </w:tabs>
        <w:ind w:left="1239" w:hanging="720"/>
      </w:pPr>
      <w:rPr>
        <w:rFonts w:hint="eastAsia"/>
      </w:rPr>
    </w:lvl>
    <w:lvl w:ilvl="1" w:tplc="3280CE40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7EC5B90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13A4FEA6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AA54DF4A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C0D43D48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3F003154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ACA028CA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43DCA35A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" w15:restartNumberingAfterBreak="0">
    <w:nsid w:val="34990864"/>
    <w:multiLevelType w:val="hybridMultilevel"/>
    <w:tmpl w:val="962ED5CE"/>
    <w:lvl w:ilvl="0" w:tplc="42FC2F92">
      <w:start w:val="1"/>
      <w:numFmt w:val="decimal"/>
      <w:lvlText w:val="(%1)"/>
      <w:lvlJc w:val="left"/>
      <w:pPr>
        <w:tabs>
          <w:tab w:val="num" w:pos="1239"/>
        </w:tabs>
        <w:ind w:left="1239" w:hanging="720"/>
      </w:pPr>
      <w:rPr>
        <w:rFonts w:hint="eastAsia"/>
      </w:rPr>
    </w:lvl>
    <w:lvl w:ilvl="1" w:tplc="750CE6B4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37AA64C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2C32F704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9FEB24E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CDF020A0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F2CC1026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D2662156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521C5F18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2" w15:restartNumberingAfterBreak="0">
    <w:nsid w:val="44D90272"/>
    <w:multiLevelType w:val="hybridMultilevel"/>
    <w:tmpl w:val="C9961F2C"/>
    <w:lvl w:ilvl="0" w:tplc="BBB214D0">
      <w:start w:val="1"/>
      <w:numFmt w:val="decimal"/>
      <w:lvlText w:val="(%1)"/>
      <w:lvlJc w:val="left"/>
      <w:pPr>
        <w:tabs>
          <w:tab w:val="num" w:pos="1239"/>
        </w:tabs>
        <w:ind w:left="1239" w:hanging="720"/>
      </w:pPr>
      <w:rPr>
        <w:rFonts w:hint="eastAsia"/>
      </w:rPr>
    </w:lvl>
    <w:lvl w:ilvl="1" w:tplc="B27EF824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17821D02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45D436EE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B6FC5BDE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B518DC46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E74FD0E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9AAEB2B6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6D8639E2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3" w15:restartNumberingAfterBreak="0">
    <w:nsid w:val="5CA14F09"/>
    <w:multiLevelType w:val="hybridMultilevel"/>
    <w:tmpl w:val="BAE68CD6"/>
    <w:lvl w:ilvl="0" w:tplc="FD08B8C0">
      <w:start w:val="2"/>
      <w:numFmt w:val="decimal"/>
      <w:lvlText w:val="(%1)"/>
      <w:lvlJc w:val="left"/>
      <w:pPr>
        <w:tabs>
          <w:tab w:val="num" w:pos="1239"/>
        </w:tabs>
        <w:ind w:left="1239" w:hanging="720"/>
      </w:pPr>
      <w:rPr>
        <w:rFonts w:hint="eastAsia"/>
      </w:rPr>
    </w:lvl>
    <w:lvl w:ilvl="1" w:tplc="434AD72A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DEA88F76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4E80DBD4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1550E362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E00CCF56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B45CC770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BA107768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74A68D4E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4" w15:restartNumberingAfterBreak="0">
    <w:nsid w:val="61635505"/>
    <w:multiLevelType w:val="hybridMultilevel"/>
    <w:tmpl w:val="23E46216"/>
    <w:lvl w:ilvl="0" w:tplc="B4C2041C">
      <w:start w:val="1"/>
      <w:numFmt w:val="decimal"/>
      <w:lvlText w:val="(%1)"/>
      <w:lvlJc w:val="left"/>
      <w:pPr>
        <w:tabs>
          <w:tab w:val="num" w:pos="1240"/>
        </w:tabs>
        <w:ind w:left="1240" w:hanging="720"/>
      </w:pPr>
      <w:rPr>
        <w:rFonts w:hint="eastAsia"/>
      </w:rPr>
    </w:lvl>
    <w:lvl w:ilvl="1" w:tplc="08D057CE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7D0F072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DF182C3A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3800A048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9ABE0808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5C00FCA2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96F0F4F0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2EB07688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9"/>
    <w:rsid w:val="002B5915"/>
    <w:rsid w:val="003066F0"/>
    <w:rsid w:val="003D6253"/>
    <w:rsid w:val="004927A9"/>
    <w:rsid w:val="004C7EB5"/>
    <w:rsid w:val="006F3AF8"/>
    <w:rsid w:val="00A7043A"/>
    <w:rsid w:val="00AC71B4"/>
    <w:rsid w:val="00BB13C3"/>
    <w:rsid w:val="00BE1E51"/>
    <w:rsid w:val="00C87C9E"/>
    <w:rsid w:val="00D27CF5"/>
    <w:rsid w:val="00D410F1"/>
    <w:rsid w:val="00D83DF9"/>
    <w:rsid w:val="00EC259E"/>
    <w:rsid w:val="00F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C57C7-F50C-4E1C-A13E-9D94D352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Balloon Text"/>
    <w:basedOn w:val="a"/>
    <w:link w:val="a5"/>
    <w:rsid w:val="00BB13C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B13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116</TotalTime>
  <Pages>2</Pages>
  <Words>742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小山内　将之介</cp:lastModifiedBy>
  <cp:revision>6</cp:revision>
  <cp:lastPrinted>2017-12-11T01:44:00Z</cp:lastPrinted>
  <dcterms:created xsi:type="dcterms:W3CDTF">2016-12-05T04:38:00Z</dcterms:created>
  <dcterms:modified xsi:type="dcterms:W3CDTF">2019-12-20T02:42:00Z</dcterms:modified>
</cp:coreProperties>
</file>