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28D6" w14:textId="0D6E3AEE" w:rsidR="0088410C" w:rsidRPr="0088410C" w:rsidRDefault="0088410C" w:rsidP="0088410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84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8410C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6C42766D" w14:textId="77777777" w:rsidR="00CD7C7C" w:rsidRPr="00CA355C" w:rsidRDefault="0088410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A355C">
        <w:rPr>
          <w:rFonts w:ascii="HG丸ｺﾞｼｯｸM-PRO" w:eastAsia="HG丸ｺﾞｼｯｸM-PRO" w:hAnsi="HG丸ｺﾞｼｯｸM-PRO" w:hint="eastAsia"/>
          <w:sz w:val="28"/>
          <w:szCs w:val="28"/>
        </w:rPr>
        <w:t>狭山市</w:t>
      </w:r>
      <w:r w:rsidR="00CD7C7C" w:rsidRPr="00CA355C">
        <w:rPr>
          <w:rFonts w:ascii="HG丸ｺﾞｼｯｸM-PRO" w:eastAsia="HG丸ｺﾞｼｯｸM-PRO" w:hAnsi="HG丸ｺﾞｼｯｸM-PRO" w:hint="eastAsia"/>
          <w:sz w:val="28"/>
          <w:szCs w:val="28"/>
        </w:rPr>
        <w:t>病児保育</w:t>
      </w:r>
      <w:r w:rsidR="00F51722" w:rsidRPr="00CA355C">
        <w:rPr>
          <w:rFonts w:ascii="HG丸ｺﾞｼｯｸM-PRO" w:eastAsia="HG丸ｺﾞｼｯｸM-PRO" w:hAnsi="HG丸ｺﾞｼｯｸM-PRO" w:hint="eastAsia"/>
          <w:sz w:val="28"/>
          <w:szCs w:val="28"/>
        </w:rPr>
        <w:t>事業</w:t>
      </w:r>
      <w:r w:rsidR="004D613A">
        <w:rPr>
          <w:rFonts w:ascii="HG丸ｺﾞｼｯｸM-PRO" w:eastAsia="HG丸ｺﾞｼｯｸM-PRO" w:hAnsi="HG丸ｺﾞｼｯｸM-PRO" w:hint="eastAsia"/>
          <w:sz w:val="28"/>
          <w:szCs w:val="28"/>
        </w:rPr>
        <w:t>（病後児対応型）</w:t>
      </w:r>
      <w:r w:rsidR="00CD7C7C" w:rsidRPr="00CA355C">
        <w:rPr>
          <w:rFonts w:ascii="HG丸ｺﾞｼｯｸM-PRO" w:eastAsia="HG丸ｺﾞｼｯｸM-PRO" w:hAnsi="HG丸ｺﾞｼｯｸM-PRO" w:hint="eastAsia"/>
          <w:sz w:val="28"/>
          <w:szCs w:val="28"/>
        </w:rPr>
        <w:t>利用</w:t>
      </w:r>
      <w:r w:rsidR="004D613A">
        <w:rPr>
          <w:rFonts w:ascii="HG丸ｺﾞｼｯｸM-PRO" w:eastAsia="HG丸ｺﾞｼｯｸM-PRO" w:hAnsi="HG丸ｺﾞｼｯｸM-PRO" w:hint="eastAsia"/>
          <w:sz w:val="28"/>
          <w:szCs w:val="28"/>
        </w:rPr>
        <w:t>許可申請書</w:t>
      </w:r>
    </w:p>
    <w:p w14:paraId="4CC627E3" w14:textId="77777777" w:rsidR="00CD7C7C" w:rsidRPr="0088410C" w:rsidRDefault="00CD7C7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F505B5" w14:textId="77777777" w:rsidR="00CD7C7C" w:rsidRPr="0088410C" w:rsidRDefault="00CA35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（宛先）狭山市立</w:t>
      </w:r>
      <w:r w:rsidR="004D613A">
        <w:rPr>
          <w:rFonts w:ascii="HG丸ｺﾞｼｯｸM-PRO" w:eastAsia="HG丸ｺﾞｼｯｸM-PRO" w:hAnsi="HG丸ｺﾞｼｯｸM-PRO" w:hint="eastAsia"/>
          <w:sz w:val="24"/>
          <w:szCs w:val="24"/>
        </w:rPr>
        <w:t>保育所指定管理者（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祇園保育所</w:t>
      </w:r>
      <w:r w:rsidR="00645191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4D613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AE8CD38" w14:textId="77777777" w:rsidR="00CA355C" w:rsidRDefault="00CA355C" w:rsidP="00006AB9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15965D" w14:textId="77777777" w:rsidR="00CD7C7C" w:rsidRPr="0088410C" w:rsidRDefault="004D613A" w:rsidP="00EB116F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CD7C7C" w:rsidRPr="00884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者　</w:t>
      </w:r>
      <w:r w:rsidR="00CD7C7C" w:rsidRPr="008841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</w:t>
      </w:r>
    </w:p>
    <w:p w14:paraId="07365065" w14:textId="77777777" w:rsidR="00CD7C7C" w:rsidRPr="0088410C" w:rsidRDefault="00CD7C7C" w:rsidP="00EB116F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B6E7AA" w14:textId="77777777" w:rsidR="00CD7C7C" w:rsidRPr="0088410C" w:rsidRDefault="00CD7C7C" w:rsidP="00EB116F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841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</w:t>
      </w:r>
    </w:p>
    <w:p w14:paraId="08E24EB6" w14:textId="77777777" w:rsidR="00CD7C7C" w:rsidRPr="0088410C" w:rsidRDefault="00CD7C7C" w:rsidP="00EB116F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F24972" w14:textId="77777777" w:rsidR="00CD7C7C" w:rsidRPr="0088410C" w:rsidRDefault="00CD7C7C" w:rsidP="00EB116F">
      <w:pPr>
        <w:tabs>
          <w:tab w:val="left" w:pos="9639"/>
        </w:tabs>
        <w:spacing w:line="240" w:lineRule="exact"/>
        <w:ind w:right="-1" w:firstLineChars="2550" w:firstLine="6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841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</w:t>
      </w:r>
      <w:r w:rsidRPr="0088410C">
        <w:rPr>
          <w:rFonts w:ascii="HG丸ｺﾞｼｯｸM-PRO" w:eastAsia="HG丸ｺﾞｼｯｸM-PRO" w:hAnsi="HG丸ｺﾞｼｯｸM-PRO"/>
          <w:sz w:val="24"/>
          <w:szCs w:val="24"/>
          <w:u w:val="single"/>
        </w:rPr>
        <w:t>(</w:t>
      </w:r>
      <w:r w:rsidRPr="008841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自宅</w:t>
      </w:r>
      <w:r w:rsidRPr="0088410C">
        <w:rPr>
          <w:rFonts w:ascii="HG丸ｺﾞｼｯｸM-PRO" w:eastAsia="HG丸ｺﾞｼｯｸM-PRO" w:hAnsi="HG丸ｺﾞｼｯｸM-PRO"/>
          <w:sz w:val="24"/>
          <w:szCs w:val="24"/>
          <w:u w:val="single"/>
        </w:rPr>
        <w:t>)</w:t>
      </w:r>
      <w:r w:rsidRPr="008841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14:paraId="25F8967F" w14:textId="77777777" w:rsidR="00006AB9" w:rsidRDefault="00CD7C7C" w:rsidP="00EB116F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84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CB2582F" w14:textId="77777777" w:rsidR="00006AB9" w:rsidRPr="00006AB9" w:rsidRDefault="00006AB9" w:rsidP="00EB116F">
      <w:pPr>
        <w:spacing w:line="240" w:lineRule="exact"/>
        <w:ind w:rightChars="-67" w:right="-141"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006A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登録番号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06A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70EDD8F0" w14:textId="77777777" w:rsidR="00CD7C7C" w:rsidRPr="008B2CA7" w:rsidRDefault="00CD7C7C" w:rsidP="00006AB9">
      <w:pPr>
        <w:spacing w:before="12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B2CA7">
        <w:rPr>
          <w:rFonts w:ascii="HG丸ｺﾞｼｯｸM-PRO" w:eastAsia="HG丸ｺﾞｼｯｸM-PRO" w:hAnsi="HG丸ｺﾞｼｯｸM-PRO" w:hint="eastAsia"/>
          <w:sz w:val="24"/>
          <w:szCs w:val="24"/>
        </w:rPr>
        <w:t>病児保育</w:t>
      </w:r>
      <w:r w:rsidR="00394AAA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D57C60">
        <w:rPr>
          <w:rFonts w:ascii="HG丸ｺﾞｼｯｸM-PRO" w:eastAsia="HG丸ｺﾞｼｯｸM-PRO" w:hAnsi="HG丸ｺﾞｼｯｸM-PRO" w:hint="eastAsia"/>
          <w:sz w:val="24"/>
          <w:szCs w:val="24"/>
        </w:rPr>
        <w:t>（病後児対応型）</w:t>
      </w:r>
      <w:r w:rsidRPr="008B2CA7">
        <w:rPr>
          <w:rFonts w:ascii="HG丸ｺﾞｼｯｸM-PRO" w:eastAsia="HG丸ｺﾞｼｯｸM-PRO" w:hAnsi="HG丸ｺﾞｼｯｸM-PRO" w:hint="eastAsia"/>
          <w:sz w:val="24"/>
          <w:szCs w:val="24"/>
        </w:rPr>
        <w:t>の利用について、次のとおり</w:t>
      </w:r>
      <w:r w:rsidR="00D57C60">
        <w:rPr>
          <w:rFonts w:ascii="HG丸ｺﾞｼｯｸM-PRO" w:eastAsia="HG丸ｺﾞｼｯｸM-PRO" w:hAnsi="HG丸ｺﾞｼｯｸM-PRO" w:hint="eastAsia"/>
          <w:sz w:val="24"/>
          <w:szCs w:val="24"/>
        </w:rPr>
        <w:t>申請し</w:t>
      </w:r>
      <w:r w:rsidRPr="008B2CA7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88"/>
        <w:gridCol w:w="992"/>
        <w:gridCol w:w="735"/>
        <w:gridCol w:w="399"/>
        <w:gridCol w:w="2694"/>
      </w:tblGrid>
      <w:tr w:rsidR="00CF689C" w:rsidRPr="0088410C" w14:paraId="3867CFF4" w14:textId="77777777" w:rsidTr="00D57C60">
        <w:trPr>
          <w:cantSplit/>
          <w:trHeight w:val="294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6FA87588" w14:textId="77777777" w:rsidR="00CF689C" w:rsidRPr="008B2CA7" w:rsidRDefault="00CF689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788" w:type="dxa"/>
            <w:tcBorders>
              <w:bottom w:val="dashed" w:sz="4" w:space="0" w:color="auto"/>
            </w:tcBorders>
          </w:tcPr>
          <w:p w14:paraId="2CB1D679" w14:textId="77777777" w:rsidR="00CF689C" w:rsidRPr="008B2CA7" w:rsidRDefault="00CF68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D7DA15F" w14:textId="77777777" w:rsidR="00CF689C" w:rsidRPr="008B2CA7" w:rsidRDefault="00CF689C" w:rsidP="00CF689C">
            <w:pPr>
              <w:ind w:rightChars="20" w:right="4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7A482F2" w14:textId="77777777" w:rsidR="00CF689C" w:rsidRPr="008B2CA7" w:rsidRDefault="00CF689C" w:rsidP="00CF689C">
            <w:pPr>
              <w:ind w:rightChars="20" w:right="4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14:paraId="1D4031B1" w14:textId="5BC2FDCC" w:rsidR="00CF689C" w:rsidRPr="008B2CA7" w:rsidRDefault="00D57C60" w:rsidP="00D57C60">
            <w:pPr>
              <w:ind w:right="43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CF689C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</w:t>
            </w:r>
          </w:p>
          <w:p w14:paraId="42BF1A7C" w14:textId="77777777" w:rsidR="00CF689C" w:rsidRPr="008B2CA7" w:rsidRDefault="00CF689C" w:rsidP="00CF689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歳　　か月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</w:tc>
      </w:tr>
      <w:tr w:rsidR="00CF689C" w:rsidRPr="0088410C" w14:paraId="458649C3" w14:textId="77777777" w:rsidTr="00D57C60">
        <w:trPr>
          <w:cantSplit/>
          <w:trHeight w:val="521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01A1935E" w14:textId="77777777" w:rsidR="00CF689C" w:rsidRPr="008B2CA7" w:rsidRDefault="00CF689C" w:rsidP="0088410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児童氏名</w:t>
            </w:r>
          </w:p>
        </w:tc>
        <w:tc>
          <w:tcPr>
            <w:tcW w:w="2788" w:type="dxa"/>
            <w:tcBorders>
              <w:top w:val="dashed" w:sz="4" w:space="0" w:color="auto"/>
            </w:tcBorders>
          </w:tcPr>
          <w:p w14:paraId="2E9F3AD1" w14:textId="77777777" w:rsidR="00CF689C" w:rsidRPr="008B2CA7" w:rsidRDefault="00CF689C" w:rsidP="0088410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DA02A36" w14:textId="77777777" w:rsidR="00CF689C" w:rsidRPr="008B2CA7" w:rsidRDefault="00CF689C" w:rsidP="00CF689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男・女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4802721" w14:textId="77777777" w:rsidR="00CF689C" w:rsidRPr="008B2CA7" w:rsidRDefault="00CF689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736A0672" w14:textId="77777777" w:rsidR="00CF689C" w:rsidRPr="008B2CA7" w:rsidRDefault="00CF689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D7C7C" w:rsidRPr="0088410C" w14:paraId="1F16DBFA" w14:textId="77777777" w:rsidTr="008B2CA7">
        <w:trPr>
          <w:cantSplit/>
          <w:trHeight w:val="571"/>
        </w:trPr>
        <w:tc>
          <w:tcPr>
            <w:tcW w:w="1890" w:type="dxa"/>
            <w:vAlign w:val="center"/>
          </w:tcPr>
          <w:p w14:paraId="4BC88B8A" w14:textId="77777777" w:rsidR="00CD7C7C" w:rsidRPr="008B2CA7" w:rsidRDefault="00CD7C7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3780" w:type="dxa"/>
            <w:gridSpan w:val="2"/>
            <w:vAlign w:val="center"/>
          </w:tcPr>
          <w:p w14:paraId="679E14D5" w14:textId="77777777" w:rsidR="00CD7C7C" w:rsidRPr="008B2CA7" w:rsidRDefault="00CD7C7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6921834" w14:textId="77777777" w:rsidR="00CD7C7C" w:rsidRPr="008B2CA7" w:rsidRDefault="00CD7C7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1DB76127" w14:textId="77777777" w:rsidR="00CD7C7C" w:rsidRPr="008B2CA7" w:rsidRDefault="00CD7C7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CD05B3" w:rsidRPr="0088410C" w14:paraId="1D024F9F" w14:textId="77777777" w:rsidTr="00C101E3">
        <w:trPr>
          <w:cantSplit/>
          <w:trHeight w:val="1146"/>
        </w:trPr>
        <w:tc>
          <w:tcPr>
            <w:tcW w:w="1890" w:type="dxa"/>
            <w:vAlign w:val="center"/>
          </w:tcPr>
          <w:p w14:paraId="4B01D23F" w14:textId="77777777" w:rsidR="00CD05B3" w:rsidRPr="008B2CA7" w:rsidRDefault="00CD05B3" w:rsidP="008625B5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利用期間</w:t>
            </w:r>
          </w:p>
        </w:tc>
        <w:tc>
          <w:tcPr>
            <w:tcW w:w="7608" w:type="dxa"/>
            <w:gridSpan w:val="5"/>
            <w:vAlign w:val="center"/>
          </w:tcPr>
          <w:p w14:paraId="1FEB9F38" w14:textId="32A43CB1" w:rsidR="00CD05B3" w:rsidRPr="008B2CA7" w:rsidRDefault="00CD05B3" w:rsidP="00C101E3">
            <w:pPr>
              <w:spacing w:line="276" w:lineRule="auto"/>
              <w:ind w:right="18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　月　　　日　</w:t>
            </w:r>
            <w:r w:rsidR="00C101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から</w:t>
            </w:r>
            <w:r w:rsidR="00D57C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年　　　月　　　日</w:t>
            </w:r>
            <w:r w:rsidR="00C101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まで</w:t>
            </w:r>
          </w:p>
          <w:p w14:paraId="2D47E323" w14:textId="77777777" w:rsidR="00CD05B3" w:rsidRPr="008B2CA7" w:rsidRDefault="00CD05B3" w:rsidP="00652C1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日間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  <w:p w14:paraId="39E18D9B" w14:textId="77777777" w:rsidR="00E13D13" w:rsidRPr="008B2CA7" w:rsidRDefault="00E13D13" w:rsidP="00D57C60">
            <w:pPr>
              <w:spacing w:line="276" w:lineRule="auto"/>
              <w:ind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　　分　から　　　</w:t>
            </w:r>
            <w:r w:rsidR="00D57C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分まで</w:t>
            </w:r>
          </w:p>
        </w:tc>
      </w:tr>
      <w:tr w:rsidR="00CD7C7C" w:rsidRPr="0088410C" w14:paraId="5EC117A3" w14:textId="77777777" w:rsidTr="00C101E3">
        <w:trPr>
          <w:cantSplit/>
          <w:trHeight w:val="615"/>
        </w:trPr>
        <w:tc>
          <w:tcPr>
            <w:tcW w:w="1890" w:type="dxa"/>
            <w:vMerge w:val="restart"/>
            <w:vAlign w:val="center"/>
          </w:tcPr>
          <w:p w14:paraId="7CB55835" w14:textId="77777777" w:rsidR="00CD7C7C" w:rsidRPr="008B2CA7" w:rsidRDefault="00CD7C7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緊急連絡先</w:t>
            </w:r>
          </w:p>
        </w:tc>
        <w:tc>
          <w:tcPr>
            <w:tcW w:w="4515" w:type="dxa"/>
            <w:gridSpan w:val="3"/>
            <w:tcBorders>
              <w:bottom w:val="nil"/>
              <w:right w:val="nil"/>
            </w:tcBorders>
            <w:vAlign w:val="center"/>
          </w:tcPr>
          <w:p w14:paraId="5405D41A" w14:textId="77777777" w:rsidR="00CD7C7C" w:rsidRPr="008B2CA7" w:rsidRDefault="00CD7C7C" w:rsidP="00C101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氏名：</w:t>
            </w:r>
          </w:p>
        </w:tc>
        <w:tc>
          <w:tcPr>
            <w:tcW w:w="3093" w:type="dxa"/>
            <w:gridSpan w:val="2"/>
            <w:tcBorders>
              <w:left w:val="nil"/>
              <w:bottom w:val="nil"/>
            </w:tcBorders>
            <w:vAlign w:val="center"/>
          </w:tcPr>
          <w:p w14:paraId="7EA6C42E" w14:textId="77777777" w:rsidR="00CD7C7C" w:rsidRPr="008B2CA7" w:rsidRDefault="00CD7C7C" w:rsidP="00C101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続柄：</w:t>
            </w:r>
          </w:p>
        </w:tc>
      </w:tr>
      <w:tr w:rsidR="00CD7C7C" w:rsidRPr="0088410C" w14:paraId="452A1EDF" w14:textId="77777777" w:rsidTr="00006AB9">
        <w:trPr>
          <w:cantSplit/>
          <w:trHeight w:val="615"/>
        </w:trPr>
        <w:tc>
          <w:tcPr>
            <w:tcW w:w="1890" w:type="dxa"/>
            <w:vMerge/>
            <w:vAlign w:val="center"/>
          </w:tcPr>
          <w:p w14:paraId="30B4BD08" w14:textId="77777777" w:rsidR="00CD7C7C" w:rsidRPr="008B2CA7" w:rsidRDefault="00CD7C7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608" w:type="dxa"/>
            <w:gridSpan w:val="5"/>
            <w:tcBorders>
              <w:top w:val="nil"/>
              <w:bottom w:val="nil"/>
            </w:tcBorders>
            <w:vAlign w:val="center"/>
          </w:tcPr>
          <w:p w14:paraId="20C49634" w14:textId="77777777" w:rsidR="00CD7C7C" w:rsidRPr="008B2CA7" w:rsidRDefault="00CD7C7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電話：</w:t>
            </w:r>
          </w:p>
          <w:p w14:paraId="30C30882" w14:textId="77777777" w:rsidR="00CD7C7C" w:rsidRPr="00652C14" w:rsidRDefault="00CD7C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52C14">
              <w:rPr>
                <w:rFonts w:ascii="HG丸ｺﾞｼｯｸM-PRO" w:eastAsia="HG丸ｺﾞｼｯｸM-PRO" w:hAnsi="HG丸ｺﾞｼｯｸM-PRO" w:hint="eastAsia"/>
                <w:szCs w:val="21"/>
              </w:rPr>
              <w:t>※　確実に連絡することができる電話番号を記入してください。</w:t>
            </w:r>
          </w:p>
        </w:tc>
      </w:tr>
      <w:tr w:rsidR="00CD7C7C" w:rsidRPr="0088410C" w14:paraId="69D4B69C" w14:textId="77777777" w:rsidTr="00006AB9">
        <w:trPr>
          <w:cantSplit/>
          <w:trHeight w:val="708"/>
        </w:trPr>
        <w:tc>
          <w:tcPr>
            <w:tcW w:w="1890" w:type="dxa"/>
            <w:vMerge w:val="restart"/>
            <w:vAlign w:val="center"/>
          </w:tcPr>
          <w:p w14:paraId="7BEF1AF6" w14:textId="77777777" w:rsidR="00CD7C7C" w:rsidRPr="008B2CA7" w:rsidRDefault="00CD7C7C" w:rsidP="0088410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児童が通って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</w:t>
            </w:r>
            <w:r w:rsidRPr="008B2CA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る保育所等</w:t>
            </w:r>
          </w:p>
        </w:tc>
        <w:tc>
          <w:tcPr>
            <w:tcW w:w="7608" w:type="dxa"/>
            <w:gridSpan w:val="5"/>
            <w:tcBorders>
              <w:bottom w:val="dotted" w:sz="4" w:space="0" w:color="auto"/>
            </w:tcBorders>
            <w:vAlign w:val="center"/>
          </w:tcPr>
          <w:p w14:paraId="1EEA5A49" w14:textId="77777777" w:rsidR="00CD7C7C" w:rsidRPr="008B2CA7" w:rsidRDefault="00CD7C7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現在通っている保育所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園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D57C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認定こども園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又は</w:t>
            </w:r>
            <w:r w:rsidR="00D57C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地域型保育事業所等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の名称</w:t>
            </w:r>
          </w:p>
          <w:p w14:paraId="1F96735F" w14:textId="77777777" w:rsidR="00CD7C7C" w:rsidRPr="008B2CA7" w:rsidRDefault="00CD7C7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電話：　　　　　　　　　　</w:t>
            </w:r>
          </w:p>
        </w:tc>
      </w:tr>
      <w:tr w:rsidR="00CD7C7C" w:rsidRPr="0088410C" w14:paraId="11994968" w14:textId="77777777" w:rsidTr="00C101E3">
        <w:trPr>
          <w:cantSplit/>
          <w:trHeight w:val="852"/>
        </w:trPr>
        <w:tc>
          <w:tcPr>
            <w:tcW w:w="1890" w:type="dxa"/>
            <w:vMerge/>
            <w:vAlign w:val="center"/>
          </w:tcPr>
          <w:p w14:paraId="206E7A3B" w14:textId="77777777" w:rsidR="00CD7C7C" w:rsidRPr="008B2CA7" w:rsidRDefault="00CD7C7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608" w:type="dxa"/>
            <w:gridSpan w:val="5"/>
            <w:tcBorders>
              <w:top w:val="nil"/>
            </w:tcBorders>
          </w:tcPr>
          <w:p w14:paraId="4953F111" w14:textId="77777777" w:rsidR="00CD7C7C" w:rsidRPr="008B2CA7" w:rsidRDefault="00CD7C7C" w:rsidP="00C101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現在通っている小学校の名称</w:t>
            </w:r>
          </w:p>
          <w:p w14:paraId="24911BB1" w14:textId="77777777" w:rsidR="00C101E3" w:rsidRDefault="00C101E3" w:rsidP="00C101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453E587" w14:textId="1BFEE370" w:rsidR="00CD7C7C" w:rsidRPr="008B2CA7" w:rsidRDefault="00CD7C7C" w:rsidP="00C101E3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  <w:r w:rsidR="00CD37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C101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CD7C7C" w:rsidRPr="0088410C" w14:paraId="3E5BD48D" w14:textId="77777777" w:rsidTr="00D57C60">
        <w:trPr>
          <w:trHeight w:val="1088"/>
        </w:trPr>
        <w:tc>
          <w:tcPr>
            <w:tcW w:w="1890" w:type="dxa"/>
            <w:vAlign w:val="center"/>
          </w:tcPr>
          <w:p w14:paraId="40A1DAB2" w14:textId="77777777" w:rsidR="00CD7C7C" w:rsidRPr="008B2CA7" w:rsidRDefault="00CD7C7C" w:rsidP="001215A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児童を看護することができない理</w:t>
            </w:r>
            <w:r w:rsidR="001215A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由</w:t>
            </w:r>
          </w:p>
        </w:tc>
        <w:tc>
          <w:tcPr>
            <w:tcW w:w="7608" w:type="dxa"/>
            <w:gridSpan w:val="5"/>
            <w:vAlign w:val="center"/>
          </w:tcPr>
          <w:p w14:paraId="1C4FB62F" w14:textId="77777777" w:rsidR="00CD7C7C" w:rsidRPr="008B2CA7" w:rsidRDefault="00CD7C7C" w:rsidP="00D57C60">
            <w:pPr>
              <w:spacing w:beforeLines="50" w:before="167"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勤務　　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傷病　　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事故　　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出産</w:t>
            </w:r>
          </w:p>
          <w:p w14:paraId="390CE28C" w14:textId="77777777" w:rsidR="00CD7C7C" w:rsidRPr="008B2CA7" w:rsidRDefault="00CD7C7C" w:rsidP="00D57C60">
            <w:pPr>
              <w:spacing w:beforeLines="50" w:before="167"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その他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</w:tc>
      </w:tr>
      <w:tr w:rsidR="00C96484" w:rsidRPr="0088410C" w14:paraId="02F46656" w14:textId="77777777" w:rsidTr="00C101E3">
        <w:trPr>
          <w:trHeight w:val="581"/>
        </w:trPr>
        <w:tc>
          <w:tcPr>
            <w:tcW w:w="1890" w:type="dxa"/>
            <w:vAlign w:val="center"/>
          </w:tcPr>
          <w:p w14:paraId="63F5E7D5" w14:textId="77777777" w:rsidR="00C96484" w:rsidRPr="008B2CA7" w:rsidRDefault="001048CF" w:rsidP="001048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児童の</w:t>
            </w:r>
            <w:r w:rsidR="00C9648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傷病名</w:t>
            </w:r>
          </w:p>
        </w:tc>
        <w:tc>
          <w:tcPr>
            <w:tcW w:w="7608" w:type="dxa"/>
            <w:gridSpan w:val="5"/>
            <w:vAlign w:val="center"/>
          </w:tcPr>
          <w:p w14:paraId="6BCBC293" w14:textId="77777777" w:rsidR="00C96484" w:rsidRPr="008B2CA7" w:rsidRDefault="00C96484" w:rsidP="00CD05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D05B3" w:rsidRPr="0088410C" w14:paraId="3EBA52CA" w14:textId="77777777" w:rsidTr="001048CF">
        <w:trPr>
          <w:trHeight w:val="561"/>
        </w:trPr>
        <w:tc>
          <w:tcPr>
            <w:tcW w:w="1890" w:type="dxa"/>
            <w:vAlign w:val="center"/>
          </w:tcPr>
          <w:p w14:paraId="75069821" w14:textId="77777777" w:rsidR="00CD05B3" w:rsidRPr="008B2CA7" w:rsidRDefault="001048CF" w:rsidP="00CD05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昼食の利用</w:t>
            </w:r>
          </w:p>
        </w:tc>
        <w:tc>
          <w:tcPr>
            <w:tcW w:w="7608" w:type="dxa"/>
            <w:gridSpan w:val="5"/>
            <w:vAlign w:val="center"/>
          </w:tcPr>
          <w:p w14:paraId="19070E3F" w14:textId="77777777" w:rsidR="00CD05B3" w:rsidRPr="008B2CA7" w:rsidRDefault="00CD05B3" w:rsidP="00CD05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有り　・　無し</w:t>
            </w:r>
          </w:p>
        </w:tc>
      </w:tr>
      <w:tr w:rsidR="001048CF" w:rsidRPr="0088410C" w14:paraId="373E2985" w14:textId="77777777" w:rsidTr="001048CF">
        <w:trPr>
          <w:trHeight w:val="561"/>
        </w:trPr>
        <w:tc>
          <w:tcPr>
            <w:tcW w:w="1890" w:type="dxa"/>
            <w:vAlign w:val="center"/>
          </w:tcPr>
          <w:p w14:paraId="0D06E94D" w14:textId="77777777" w:rsidR="001048CF" w:rsidRPr="008B2CA7" w:rsidRDefault="001048CF" w:rsidP="00CD05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おやつの利用</w:t>
            </w:r>
          </w:p>
        </w:tc>
        <w:tc>
          <w:tcPr>
            <w:tcW w:w="7608" w:type="dxa"/>
            <w:gridSpan w:val="5"/>
            <w:vAlign w:val="center"/>
          </w:tcPr>
          <w:p w14:paraId="5D30E140" w14:textId="77777777" w:rsidR="001048CF" w:rsidRPr="008B2CA7" w:rsidRDefault="001048CF" w:rsidP="00CD05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有り　・　無し</w:t>
            </w:r>
          </w:p>
        </w:tc>
      </w:tr>
      <w:tr w:rsidR="00CD7C7C" w:rsidRPr="0088410C" w14:paraId="462BFDAE" w14:textId="77777777" w:rsidTr="00006AB9">
        <w:trPr>
          <w:trHeight w:val="1539"/>
        </w:trPr>
        <w:tc>
          <w:tcPr>
            <w:tcW w:w="1890" w:type="dxa"/>
            <w:vAlign w:val="center"/>
          </w:tcPr>
          <w:p w14:paraId="66CBA1EA" w14:textId="77777777" w:rsidR="00CD7C7C" w:rsidRPr="008B2CA7" w:rsidRDefault="00CD7C7C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7608" w:type="dxa"/>
            <w:gridSpan w:val="5"/>
          </w:tcPr>
          <w:p w14:paraId="2D0F7C9A" w14:textId="77777777" w:rsidR="00CD7C7C" w:rsidRPr="008B2CA7" w:rsidRDefault="00CD7C7C" w:rsidP="008B2CA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＊</w:t>
            </w:r>
            <w:r w:rsidR="005208C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児童の体質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薬物アレルギー等</w:t>
            </w:r>
            <w:r w:rsidRPr="008B2CA7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</w:t>
            </w:r>
            <w:r w:rsidR="005208C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くせ等の心配なこと、</w:t>
            </w:r>
            <w:r w:rsidR="00C9648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昼食を</w:t>
            </w:r>
            <w:r w:rsidR="005208C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含</w:t>
            </w:r>
            <w:r w:rsidR="00C96484"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め</w:t>
            </w:r>
            <w:r w:rsidRPr="008B2C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配慮してほしいこと、食事の状況等を記入してください。</w:t>
            </w:r>
          </w:p>
        </w:tc>
      </w:tr>
    </w:tbl>
    <w:p w14:paraId="20AFDEF8" w14:textId="77777777" w:rsidR="00CD7C7C" w:rsidRPr="0088410C" w:rsidRDefault="0088410C">
      <w:pPr>
        <w:ind w:left="210" w:hanging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この</w:t>
      </w:r>
      <w:r w:rsidR="00250682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 w:rsidR="00CD7C7C" w:rsidRPr="0088410C">
        <w:rPr>
          <w:rFonts w:ascii="HG丸ｺﾞｼｯｸM-PRO" w:eastAsia="HG丸ｺﾞｼｯｸM-PRO" w:hAnsi="HG丸ｺﾞｼｯｸM-PRO" w:hint="eastAsia"/>
          <w:sz w:val="24"/>
          <w:szCs w:val="24"/>
        </w:rPr>
        <w:t>診療情報提供書</w:t>
      </w:r>
      <w:r w:rsidR="00C47FB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狭山市</w:t>
      </w:r>
      <w:r w:rsidR="00CD7C7C" w:rsidRPr="0088410C">
        <w:rPr>
          <w:rFonts w:ascii="HG丸ｺﾞｼｯｸM-PRO" w:eastAsia="HG丸ｺﾞｼｯｸM-PRO" w:hAnsi="HG丸ｺﾞｼｯｸM-PRO" w:hint="eastAsia"/>
          <w:sz w:val="24"/>
          <w:szCs w:val="24"/>
        </w:rPr>
        <w:t>病後児保育</w:t>
      </w:r>
      <w:r w:rsidR="001048CF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 w:rsidR="00C47FB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D7C7C" w:rsidRPr="0088410C">
        <w:rPr>
          <w:rFonts w:ascii="HG丸ｺﾞｼｯｸM-PRO" w:eastAsia="HG丸ｺﾞｼｯｸM-PRO" w:hAnsi="HG丸ｺﾞｼｯｸM-PRO" w:hint="eastAsia"/>
          <w:sz w:val="24"/>
          <w:szCs w:val="24"/>
        </w:rPr>
        <w:t>を必ず添付してください。</w:t>
      </w:r>
    </w:p>
    <w:p w14:paraId="16099302" w14:textId="77777777" w:rsidR="00A050B2" w:rsidRPr="00EC6979" w:rsidRDefault="00CD7C7C" w:rsidP="005C62EE">
      <w:pPr>
        <w:ind w:left="21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884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なお、児童の容態の急変により診察等を行うことがあることを、あらかじめご了承ください。</w:t>
      </w:r>
    </w:p>
    <w:sectPr w:rsidR="00A050B2" w:rsidRPr="00EC6979" w:rsidSect="001048CF">
      <w:pgSz w:w="11906" w:h="16838" w:code="9"/>
      <w:pgMar w:top="1134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D1E6" w14:textId="77777777" w:rsidR="00BC3127" w:rsidRDefault="00BC3127" w:rsidP="001B1644">
      <w:r>
        <w:separator/>
      </w:r>
    </w:p>
  </w:endnote>
  <w:endnote w:type="continuationSeparator" w:id="0">
    <w:p w14:paraId="29EF2C8C" w14:textId="77777777" w:rsidR="00BC3127" w:rsidRDefault="00BC3127" w:rsidP="001B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6F13" w14:textId="77777777" w:rsidR="00BC3127" w:rsidRDefault="00BC3127" w:rsidP="001B1644">
      <w:r>
        <w:separator/>
      </w:r>
    </w:p>
  </w:footnote>
  <w:footnote w:type="continuationSeparator" w:id="0">
    <w:p w14:paraId="23E56739" w14:textId="77777777" w:rsidR="00BC3127" w:rsidRDefault="00BC3127" w:rsidP="001B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C7C"/>
    <w:rsid w:val="00006AB9"/>
    <w:rsid w:val="000142F9"/>
    <w:rsid w:val="0002269A"/>
    <w:rsid w:val="000C055C"/>
    <w:rsid w:val="001048CF"/>
    <w:rsid w:val="0011009F"/>
    <w:rsid w:val="001215A4"/>
    <w:rsid w:val="00135BE2"/>
    <w:rsid w:val="00187EE3"/>
    <w:rsid w:val="001B1644"/>
    <w:rsid w:val="0024334E"/>
    <w:rsid w:val="00245D6E"/>
    <w:rsid w:val="00250682"/>
    <w:rsid w:val="0025235C"/>
    <w:rsid w:val="0029746B"/>
    <w:rsid w:val="002F25A6"/>
    <w:rsid w:val="003124DA"/>
    <w:rsid w:val="00315A7C"/>
    <w:rsid w:val="00394AAA"/>
    <w:rsid w:val="0039687D"/>
    <w:rsid w:val="00396B33"/>
    <w:rsid w:val="003B014F"/>
    <w:rsid w:val="003F088E"/>
    <w:rsid w:val="00401029"/>
    <w:rsid w:val="004A3805"/>
    <w:rsid w:val="004D613A"/>
    <w:rsid w:val="004D6CE8"/>
    <w:rsid w:val="0050493F"/>
    <w:rsid w:val="005208C4"/>
    <w:rsid w:val="00551C04"/>
    <w:rsid w:val="005A5EFD"/>
    <w:rsid w:val="005C62EE"/>
    <w:rsid w:val="00606CF3"/>
    <w:rsid w:val="006335E0"/>
    <w:rsid w:val="00645191"/>
    <w:rsid w:val="00652C14"/>
    <w:rsid w:val="006A22FE"/>
    <w:rsid w:val="006B409F"/>
    <w:rsid w:val="006F7438"/>
    <w:rsid w:val="007E756D"/>
    <w:rsid w:val="008625B5"/>
    <w:rsid w:val="0088410C"/>
    <w:rsid w:val="008A11CA"/>
    <w:rsid w:val="008B2CA7"/>
    <w:rsid w:val="008B71B3"/>
    <w:rsid w:val="00906216"/>
    <w:rsid w:val="009104D6"/>
    <w:rsid w:val="00927536"/>
    <w:rsid w:val="00975D8F"/>
    <w:rsid w:val="00982C8E"/>
    <w:rsid w:val="00995406"/>
    <w:rsid w:val="00A050B2"/>
    <w:rsid w:val="00A24A70"/>
    <w:rsid w:val="00A74388"/>
    <w:rsid w:val="00A81D26"/>
    <w:rsid w:val="00B00F17"/>
    <w:rsid w:val="00B85DA1"/>
    <w:rsid w:val="00BB0099"/>
    <w:rsid w:val="00BC3127"/>
    <w:rsid w:val="00BD1ECB"/>
    <w:rsid w:val="00BD6B5A"/>
    <w:rsid w:val="00C00498"/>
    <w:rsid w:val="00C101E3"/>
    <w:rsid w:val="00C30B86"/>
    <w:rsid w:val="00C47FB3"/>
    <w:rsid w:val="00C506EE"/>
    <w:rsid w:val="00C96484"/>
    <w:rsid w:val="00CA355C"/>
    <w:rsid w:val="00CA6258"/>
    <w:rsid w:val="00CB6C17"/>
    <w:rsid w:val="00CD05B3"/>
    <w:rsid w:val="00CD37A6"/>
    <w:rsid w:val="00CD7C7C"/>
    <w:rsid w:val="00CF689C"/>
    <w:rsid w:val="00D0476D"/>
    <w:rsid w:val="00D57C60"/>
    <w:rsid w:val="00DF67E5"/>
    <w:rsid w:val="00E13D13"/>
    <w:rsid w:val="00E90F5B"/>
    <w:rsid w:val="00EA381F"/>
    <w:rsid w:val="00EB116F"/>
    <w:rsid w:val="00EC6979"/>
    <w:rsid w:val="00F26EC1"/>
    <w:rsid w:val="00F3447C"/>
    <w:rsid w:val="00F51722"/>
    <w:rsid w:val="00F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B8AB10"/>
  <w14:defaultImageDpi w14:val="0"/>
  <w15:docId w15:val="{2E104EF8-D945-48ED-ACC9-D05A433D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F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47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047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D26E-ADAF-4BD1-86D6-482647E4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18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第3号様式(第14条関係)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第3号様式(第14条関係)</dc:title>
  <dc:creator>(株)ぎょうせい</dc:creator>
  <cp:lastModifiedBy>Administrator</cp:lastModifiedBy>
  <cp:revision>6</cp:revision>
  <cp:lastPrinted>2013-12-09T09:35:00Z</cp:lastPrinted>
  <dcterms:created xsi:type="dcterms:W3CDTF">2015-03-04T06:19:00Z</dcterms:created>
  <dcterms:modified xsi:type="dcterms:W3CDTF">2024-05-10T04:42:00Z</dcterms:modified>
</cp:coreProperties>
</file>