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37" w:rsidRPr="00603282" w:rsidRDefault="00332237" w:rsidP="00603282">
      <w:pPr>
        <w:wordWrap w:val="0"/>
        <w:spacing w:line="240" w:lineRule="auto"/>
        <w:rPr>
          <w:rFonts w:hAnsi="Century"/>
          <w:sz w:val="24"/>
        </w:rPr>
      </w:pPr>
      <w:bookmarkStart w:id="0" w:name="_GoBack"/>
      <w:bookmarkEnd w:id="0"/>
      <w:r w:rsidRPr="00603282">
        <w:rPr>
          <w:rFonts w:hAnsi="Century" w:hint="eastAsia"/>
        </w:rPr>
        <w:t>様式第</w:t>
      </w:r>
      <w:r w:rsidR="005255E1" w:rsidRPr="00603282">
        <w:rPr>
          <w:rFonts w:hAnsi="Century" w:hint="eastAsia"/>
        </w:rPr>
        <w:t>１４</w:t>
      </w:r>
      <w:r w:rsidRPr="00603282">
        <w:rPr>
          <w:rFonts w:hAnsi="Century" w:hint="eastAsia"/>
        </w:rPr>
        <w:t>号（第</w:t>
      </w:r>
      <w:r w:rsidR="005255E1" w:rsidRPr="00603282">
        <w:rPr>
          <w:rFonts w:hAnsi="Century" w:hint="eastAsia"/>
        </w:rPr>
        <w:t>１５</w:t>
      </w:r>
      <w:r w:rsidRPr="00603282">
        <w:rPr>
          <w:rFonts w:hAnsi="Century" w:hint="eastAsia"/>
        </w:rPr>
        <w:t>条関係）</w:t>
      </w:r>
    </w:p>
    <w:p w:rsidR="00332237" w:rsidRPr="00603282" w:rsidRDefault="00332237" w:rsidP="00853B06">
      <w:pPr>
        <w:spacing w:line="240" w:lineRule="auto"/>
        <w:rPr>
          <w:szCs w:val="22"/>
        </w:rPr>
      </w:pPr>
    </w:p>
    <w:p w:rsidR="00332237" w:rsidRPr="00603282" w:rsidRDefault="00332237" w:rsidP="00853B06">
      <w:pPr>
        <w:spacing w:line="240" w:lineRule="auto"/>
        <w:jc w:val="center"/>
        <w:rPr>
          <w:sz w:val="24"/>
        </w:rPr>
      </w:pPr>
      <w:r w:rsidRPr="00603282">
        <w:rPr>
          <w:rFonts w:hint="eastAsia"/>
        </w:rPr>
        <w:t>狭山市下水道排水設備工事責任技術者証再交付申請書</w:t>
      </w:r>
    </w:p>
    <w:p w:rsidR="00332237" w:rsidRPr="00603282" w:rsidRDefault="00332237" w:rsidP="00853B06">
      <w:pPr>
        <w:spacing w:line="240" w:lineRule="auto"/>
        <w:rPr>
          <w:szCs w:val="22"/>
        </w:rPr>
      </w:pPr>
    </w:p>
    <w:p w:rsidR="00332237" w:rsidRPr="00603282" w:rsidRDefault="00332237" w:rsidP="00853B06">
      <w:pPr>
        <w:spacing w:line="240" w:lineRule="auto"/>
        <w:ind w:right="501"/>
        <w:jc w:val="right"/>
        <w:rPr>
          <w:szCs w:val="22"/>
        </w:rPr>
      </w:pPr>
      <w:r w:rsidRPr="00603282">
        <w:rPr>
          <w:rFonts w:hint="eastAsia"/>
          <w:szCs w:val="22"/>
        </w:rPr>
        <w:t>年　　月　　日</w:t>
      </w:r>
    </w:p>
    <w:p w:rsidR="00332237" w:rsidRPr="00603282" w:rsidRDefault="00332237" w:rsidP="00853B06">
      <w:pPr>
        <w:spacing w:line="240" w:lineRule="auto"/>
        <w:ind w:right="501"/>
        <w:rPr>
          <w:szCs w:val="22"/>
        </w:rPr>
      </w:pPr>
    </w:p>
    <w:p w:rsidR="00332237" w:rsidRPr="00603282" w:rsidRDefault="00332237" w:rsidP="00853B06">
      <w:pPr>
        <w:spacing w:line="240" w:lineRule="auto"/>
        <w:ind w:right="501"/>
        <w:rPr>
          <w:szCs w:val="22"/>
        </w:rPr>
      </w:pPr>
    </w:p>
    <w:p w:rsidR="00332237" w:rsidRPr="00603282" w:rsidRDefault="00332237" w:rsidP="00853B06">
      <w:pPr>
        <w:spacing w:line="240" w:lineRule="auto"/>
        <w:ind w:right="501"/>
        <w:rPr>
          <w:szCs w:val="22"/>
        </w:rPr>
      </w:pPr>
      <w:r w:rsidRPr="00603282">
        <w:rPr>
          <w:rFonts w:hint="eastAsia"/>
          <w:szCs w:val="22"/>
        </w:rPr>
        <w:t xml:space="preserve">　　　（</w:t>
      </w:r>
      <w:r w:rsidR="00CE2090" w:rsidRPr="00603282">
        <w:rPr>
          <w:rFonts w:hint="eastAsia"/>
          <w:szCs w:val="22"/>
        </w:rPr>
        <w:t>宛</w:t>
      </w:r>
      <w:r w:rsidRPr="00603282">
        <w:rPr>
          <w:rFonts w:hint="eastAsia"/>
          <w:szCs w:val="22"/>
        </w:rPr>
        <w:t>先）狭山市</w:t>
      </w:r>
      <w:r w:rsidR="00372152" w:rsidRPr="00603282">
        <w:rPr>
          <w:rFonts w:hint="eastAsia"/>
          <w:szCs w:val="22"/>
        </w:rPr>
        <w:t>長</w:t>
      </w:r>
    </w:p>
    <w:p w:rsidR="00332237" w:rsidRPr="00603282" w:rsidRDefault="0065045E" w:rsidP="00853B06">
      <w:pPr>
        <w:spacing w:line="240" w:lineRule="auto"/>
        <w:ind w:right="501"/>
        <w:rPr>
          <w:szCs w:val="22"/>
        </w:rPr>
      </w:pPr>
      <w:r w:rsidRPr="00603282">
        <w:rPr>
          <w:rFonts w:hint="eastAsia"/>
          <w:szCs w:val="22"/>
        </w:rPr>
        <w:t xml:space="preserve">　　　</w:t>
      </w:r>
    </w:p>
    <w:p w:rsidR="0065045E" w:rsidRPr="00603282" w:rsidRDefault="004A5EC2" w:rsidP="00EE588C">
      <w:pPr>
        <w:ind w:leftChars="200" w:left="479" w:firstLineChars="100" w:firstLine="240"/>
      </w:pPr>
      <w:r w:rsidRPr="00603282">
        <w:rPr>
          <w:rFonts w:hint="eastAsia"/>
          <w:szCs w:val="22"/>
        </w:rPr>
        <w:t>責任技術者証の再交付について、狭山市下水道排水設備指定工事店規程第１５条第４項の規定により、次のとおり申請します。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1560"/>
        <w:gridCol w:w="6760"/>
      </w:tblGrid>
      <w:tr w:rsidR="00332237" w:rsidRPr="00603282" w:rsidTr="00332237">
        <w:trPr>
          <w:cantSplit/>
          <w:trHeight w:val="1250"/>
        </w:trPr>
        <w:tc>
          <w:tcPr>
            <w:tcW w:w="520" w:type="dxa"/>
            <w:vMerge w:val="restart"/>
            <w:textDirection w:val="tbRlV"/>
            <w:vAlign w:val="center"/>
          </w:tcPr>
          <w:p w:rsidR="00332237" w:rsidRPr="00603282" w:rsidRDefault="00332237" w:rsidP="00603282">
            <w:pPr>
              <w:spacing w:line="240" w:lineRule="auto"/>
              <w:jc w:val="center"/>
              <w:rPr>
                <w:szCs w:val="22"/>
              </w:rPr>
            </w:pPr>
            <w:r w:rsidRPr="00603282">
              <w:rPr>
                <w:rFonts w:hint="eastAsia"/>
                <w:spacing w:val="770"/>
                <w:szCs w:val="22"/>
              </w:rPr>
              <w:t>申請</w:t>
            </w:r>
            <w:r w:rsidRPr="00603282">
              <w:rPr>
                <w:rFonts w:hint="eastAsia"/>
                <w:szCs w:val="22"/>
              </w:rPr>
              <w:t>者</w:t>
            </w: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ふりがな</w:t>
            </w:r>
          </w:p>
          <w:p w:rsidR="00332237" w:rsidRPr="00603282" w:rsidRDefault="00332237" w:rsidP="00853B06">
            <w:pPr>
              <w:tabs>
                <w:tab w:val="left" w:pos="2241"/>
              </w:tabs>
              <w:spacing w:before="120" w:line="240" w:lineRule="auto"/>
              <w:ind w:right="28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氏名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  <w:p w:rsidR="00332237" w:rsidRPr="00603282" w:rsidRDefault="00B54912" w:rsidP="00B54912">
            <w:pPr>
              <w:spacing w:line="240" w:lineRule="auto"/>
              <w:ind w:right="681"/>
              <w:jc w:val="right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㊞</w:t>
            </w:r>
          </w:p>
        </w:tc>
      </w:tr>
      <w:tr w:rsidR="00332237" w:rsidRPr="00603282" w:rsidTr="00332237">
        <w:trPr>
          <w:cantSplit/>
          <w:trHeight w:val="800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生年月日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jc w:val="center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年　　　月　　　日生</w:t>
            </w:r>
          </w:p>
        </w:tc>
      </w:tr>
      <w:tr w:rsidR="00332237" w:rsidRPr="00603282" w:rsidTr="00332237">
        <w:trPr>
          <w:cantSplit/>
          <w:trHeight w:val="1216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住所</w:t>
            </w:r>
          </w:p>
        </w:tc>
        <w:tc>
          <w:tcPr>
            <w:tcW w:w="6760" w:type="dxa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</w:tc>
      </w:tr>
      <w:tr w:rsidR="00332237" w:rsidRPr="00603282" w:rsidTr="00332237">
        <w:trPr>
          <w:cantSplit/>
          <w:trHeight w:val="790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jc w:val="center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（　　）</w:t>
            </w:r>
          </w:p>
        </w:tc>
      </w:tr>
      <w:tr w:rsidR="00332237" w:rsidRPr="00603282" w:rsidTr="00332237">
        <w:trPr>
          <w:cantSplit/>
          <w:trHeight w:val="790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登録番号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firstLine="1975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第　　　　　　号</w:t>
            </w:r>
          </w:p>
        </w:tc>
      </w:tr>
      <w:tr w:rsidR="00332237" w:rsidRPr="00603282" w:rsidTr="00332237">
        <w:trPr>
          <w:cantSplit/>
          <w:trHeight w:val="816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jc w:val="center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専属指定工事店</w:t>
            </w:r>
          </w:p>
        </w:tc>
        <w:tc>
          <w:tcPr>
            <w:tcW w:w="1560" w:type="dxa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指定番号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</w:tc>
      </w:tr>
      <w:tr w:rsidR="00332237" w:rsidRPr="00603282" w:rsidTr="0065045E">
        <w:trPr>
          <w:cantSplit/>
          <w:trHeight w:val="785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名称</w:t>
            </w:r>
          </w:p>
        </w:tc>
        <w:tc>
          <w:tcPr>
            <w:tcW w:w="6760" w:type="dxa"/>
          </w:tcPr>
          <w:p w:rsidR="00332237" w:rsidRPr="00603282" w:rsidRDefault="00332237" w:rsidP="00853B06">
            <w:pPr>
              <w:spacing w:line="240" w:lineRule="auto"/>
              <w:ind w:right="501"/>
              <w:rPr>
                <w:szCs w:val="22"/>
              </w:rPr>
            </w:pPr>
          </w:p>
        </w:tc>
      </w:tr>
      <w:tr w:rsidR="00332237" w:rsidRPr="00603282" w:rsidTr="0065045E">
        <w:trPr>
          <w:cantSplit/>
          <w:trHeight w:val="1202"/>
        </w:trPr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520" w:type="dxa"/>
            <w:vMerge/>
            <w:vAlign w:val="center"/>
          </w:tcPr>
          <w:p w:rsidR="00332237" w:rsidRPr="00603282" w:rsidRDefault="00332237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32237" w:rsidRPr="00603282" w:rsidRDefault="00332237" w:rsidP="00853B06">
            <w:pPr>
              <w:tabs>
                <w:tab w:val="left" w:pos="2241"/>
              </w:tabs>
              <w:spacing w:line="240" w:lineRule="auto"/>
              <w:ind w:right="29"/>
              <w:jc w:val="distribute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所在地</w:t>
            </w:r>
          </w:p>
        </w:tc>
        <w:tc>
          <w:tcPr>
            <w:tcW w:w="6760" w:type="dxa"/>
            <w:vAlign w:val="center"/>
          </w:tcPr>
          <w:p w:rsidR="00332237" w:rsidRPr="00603282" w:rsidRDefault="00332237" w:rsidP="00853B06">
            <w:pPr>
              <w:spacing w:line="240" w:lineRule="auto"/>
              <w:ind w:right="657"/>
              <w:rPr>
                <w:szCs w:val="22"/>
              </w:rPr>
            </w:pPr>
          </w:p>
          <w:p w:rsidR="00332237" w:rsidRPr="00603282" w:rsidRDefault="00332237" w:rsidP="00853B06">
            <w:pPr>
              <w:spacing w:line="240" w:lineRule="auto"/>
              <w:ind w:right="657"/>
              <w:rPr>
                <w:szCs w:val="22"/>
              </w:rPr>
            </w:pPr>
          </w:p>
          <w:p w:rsidR="00332237" w:rsidRPr="00603282" w:rsidRDefault="00332237" w:rsidP="00853B06">
            <w:pPr>
              <w:spacing w:line="240" w:lineRule="auto"/>
              <w:ind w:right="657" w:firstLine="1981"/>
              <w:rPr>
                <w:szCs w:val="22"/>
              </w:rPr>
            </w:pPr>
            <w:r w:rsidRPr="00603282">
              <w:rPr>
                <w:rFonts w:hint="eastAsia"/>
                <w:szCs w:val="22"/>
              </w:rPr>
              <w:t>電話　　　（　　）</w:t>
            </w:r>
          </w:p>
        </w:tc>
      </w:tr>
    </w:tbl>
    <w:p w:rsidR="00332237" w:rsidRPr="00603282" w:rsidRDefault="00332237" w:rsidP="00F236F4">
      <w:pPr>
        <w:pStyle w:val="a4"/>
        <w:spacing w:line="240" w:lineRule="auto"/>
        <w:ind w:leftChars="-5" w:left="714" w:right="-14" w:hangingChars="303" w:hanging="726"/>
        <w:rPr>
          <w:szCs w:val="22"/>
        </w:rPr>
      </w:pPr>
      <w:r w:rsidRPr="00603282">
        <w:rPr>
          <w:rFonts w:hint="eastAsia"/>
          <w:szCs w:val="22"/>
        </w:rPr>
        <w:t xml:space="preserve">　添付書類</w:t>
      </w:r>
    </w:p>
    <w:p w:rsidR="007774CC" w:rsidRPr="00603282" w:rsidRDefault="00332237" w:rsidP="008A0B8B">
      <w:pPr>
        <w:pStyle w:val="a4"/>
        <w:spacing w:line="240" w:lineRule="auto"/>
        <w:ind w:leftChars="88" w:left="211" w:right="-14" w:firstLineChars="100" w:firstLine="240"/>
        <w:rPr>
          <w:szCs w:val="22"/>
        </w:rPr>
      </w:pPr>
      <w:r w:rsidRPr="00603282">
        <w:rPr>
          <w:rFonts w:hint="eastAsia"/>
          <w:szCs w:val="22"/>
        </w:rPr>
        <w:t>１　写真（最近３月以内に撮影した上半身のもの、縦</w:t>
      </w:r>
      <w:r w:rsidR="00975A19" w:rsidRPr="00603282">
        <w:rPr>
          <w:rFonts w:hint="eastAsia"/>
          <w:szCs w:val="22"/>
        </w:rPr>
        <w:t>２．５</w:t>
      </w:r>
      <w:r w:rsidRPr="00603282">
        <w:rPr>
          <w:rFonts w:hint="eastAsia"/>
          <w:szCs w:val="22"/>
        </w:rPr>
        <w:t>㎝×横２㎝）２枚</w:t>
      </w:r>
    </w:p>
    <w:p w:rsidR="007774CC" w:rsidRPr="00603282" w:rsidRDefault="00332237" w:rsidP="008A0B8B">
      <w:pPr>
        <w:pStyle w:val="a4"/>
        <w:spacing w:line="240" w:lineRule="auto"/>
        <w:ind w:leftChars="87" w:left="208" w:right="-14" w:firstLineChars="100" w:firstLine="240"/>
        <w:rPr>
          <w:szCs w:val="22"/>
        </w:rPr>
      </w:pPr>
      <w:r w:rsidRPr="00603282">
        <w:rPr>
          <w:rFonts w:hint="eastAsia"/>
          <w:szCs w:val="22"/>
        </w:rPr>
        <w:t>２　住民票の写し</w:t>
      </w:r>
    </w:p>
    <w:p w:rsidR="00CC1F0D" w:rsidRPr="00603282" w:rsidRDefault="00332237" w:rsidP="00CC1F0D">
      <w:pPr>
        <w:pStyle w:val="a4"/>
        <w:spacing w:line="240" w:lineRule="auto"/>
        <w:ind w:leftChars="94" w:left="225" w:right="-14" w:firstLineChars="100" w:firstLine="240"/>
        <w:rPr>
          <w:szCs w:val="22"/>
        </w:rPr>
      </w:pPr>
      <w:r w:rsidRPr="00603282">
        <w:rPr>
          <w:rFonts w:hint="eastAsia"/>
          <w:szCs w:val="22"/>
        </w:rPr>
        <w:t xml:space="preserve">３　</w:t>
      </w:r>
      <w:r w:rsidR="0082713F" w:rsidRPr="00603282">
        <w:rPr>
          <w:rFonts w:hint="eastAsia"/>
          <w:szCs w:val="22"/>
        </w:rPr>
        <w:t>責任</w:t>
      </w:r>
      <w:r w:rsidR="00B54912" w:rsidRPr="00603282">
        <w:rPr>
          <w:rFonts w:hint="eastAsia"/>
          <w:szCs w:val="22"/>
        </w:rPr>
        <w:t>技術者証の</w:t>
      </w:r>
      <w:r w:rsidR="00DF65FE" w:rsidRPr="00603282">
        <w:rPr>
          <w:rFonts w:hint="eastAsia"/>
          <w:szCs w:val="22"/>
        </w:rPr>
        <w:t>汚損</w:t>
      </w:r>
      <w:r w:rsidR="00B54912" w:rsidRPr="00603282">
        <w:rPr>
          <w:rFonts w:hint="eastAsia"/>
          <w:szCs w:val="22"/>
        </w:rPr>
        <w:t>による再交付の場合は、当該汚損した</w:t>
      </w:r>
      <w:r w:rsidR="0082713F" w:rsidRPr="00603282">
        <w:rPr>
          <w:rFonts w:hint="eastAsia"/>
          <w:szCs w:val="22"/>
        </w:rPr>
        <w:t>責任</w:t>
      </w:r>
      <w:r w:rsidRPr="00603282">
        <w:rPr>
          <w:rFonts w:hint="eastAsia"/>
          <w:szCs w:val="22"/>
        </w:rPr>
        <w:t>技術者証</w:t>
      </w:r>
    </w:p>
    <w:p w:rsidR="00CC1F0D" w:rsidRPr="00603282" w:rsidRDefault="00CC1F0D" w:rsidP="00CC1F0D">
      <w:pPr>
        <w:pStyle w:val="a4"/>
        <w:spacing w:line="240" w:lineRule="auto"/>
        <w:ind w:left="0" w:rightChars="0" w:right="0" w:firstLineChars="0" w:firstLine="0"/>
        <w:rPr>
          <w:szCs w:val="22"/>
        </w:rPr>
      </w:pPr>
    </w:p>
    <w:sectPr w:rsidR="00CC1F0D" w:rsidRPr="00603282" w:rsidSect="00603282">
      <w:pgSz w:w="11906" w:h="16838" w:code="9"/>
      <w:pgMar w:top="1134" w:right="1021" w:bottom="1134" w:left="1021" w:header="454" w:footer="45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207" w:rsidRDefault="00CA2207" w:rsidP="00A52558">
      <w:pPr>
        <w:spacing w:line="240" w:lineRule="auto"/>
      </w:pPr>
      <w:r>
        <w:separator/>
      </w:r>
    </w:p>
  </w:endnote>
  <w:endnote w:type="continuationSeparator" w:id="0">
    <w:p w:rsidR="00CA2207" w:rsidRDefault="00CA2207" w:rsidP="00A52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207" w:rsidRDefault="00CA2207" w:rsidP="00A52558">
      <w:pPr>
        <w:spacing w:line="240" w:lineRule="auto"/>
      </w:pPr>
      <w:r>
        <w:separator/>
      </w:r>
    </w:p>
  </w:footnote>
  <w:footnote w:type="continuationSeparator" w:id="0">
    <w:p w:rsidR="00CA2207" w:rsidRDefault="00CA2207" w:rsidP="00A52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840"/>
  <w:drawingGridHorizontalSpacing w:val="12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90"/>
    <w:rsid w:val="00004DAC"/>
    <w:rsid w:val="000200D2"/>
    <w:rsid w:val="00027987"/>
    <w:rsid w:val="0004672A"/>
    <w:rsid w:val="00062D43"/>
    <w:rsid w:val="000678AB"/>
    <w:rsid w:val="00076EBC"/>
    <w:rsid w:val="000F78FD"/>
    <w:rsid w:val="00112642"/>
    <w:rsid w:val="00123AD5"/>
    <w:rsid w:val="00155D56"/>
    <w:rsid w:val="00185703"/>
    <w:rsid w:val="001861EC"/>
    <w:rsid w:val="001D09DB"/>
    <w:rsid w:val="001D19EC"/>
    <w:rsid w:val="001D65C9"/>
    <w:rsid w:val="001E1743"/>
    <w:rsid w:val="00221292"/>
    <w:rsid w:val="002218F0"/>
    <w:rsid w:val="00223358"/>
    <w:rsid w:val="00225D9A"/>
    <w:rsid w:val="00227C90"/>
    <w:rsid w:val="00276C59"/>
    <w:rsid w:val="00285094"/>
    <w:rsid w:val="002B5D8E"/>
    <w:rsid w:val="002D12F7"/>
    <w:rsid w:val="003059A8"/>
    <w:rsid w:val="003137B7"/>
    <w:rsid w:val="00317003"/>
    <w:rsid w:val="00317D32"/>
    <w:rsid w:val="00332237"/>
    <w:rsid w:val="003445F1"/>
    <w:rsid w:val="00372152"/>
    <w:rsid w:val="003738B8"/>
    <w:rsid w:val="0037780D"/>
    <w:rsid w:val="003B0469"/>
    <w:rsid w:val="003B2C0E"/>
    <w:rsid w:val="00457515"/>
    <w:rsid w:val="004A5EC2"/>
    <w:rsid w:val="004A7AFA"/>
    <w:rsid w:val="004B0D9B"/>
    <w:rsid w:val="004B1A98"/>
    <w:rsid w:val="004C5CC0"/>
    <w:rsid w:val="004E696D"/>
    <w:rsid w:val="004F4045"/>
    <w:rsid w:val="00512DFC"/>
    <w:rsid w:val="005255E1"/>
    <w:rsid w:val="005322F6"/>
    <w:rsid w:val="00565F32"/>
    <w:rsid w:val="005A55A8"/>
    <w:rsid w:val="005C5F5A"/>
    <w:rsid w:val="005D2515"/>
    <w:rsid w:val="005D33C6"/>
    <w:rsid w:val="005E1ECF"/>
    <w:rsid w:val="005E7FA3"/>
    <w:rsid w:val="00600316"/>
    <w:rsid w:val="00603282"/>
    <w:rsid w:val="00604BE4"/>
    <w:rsid w:val="00625476"/>
    <w:rsid w:val="0063489D"/>
    <w:rsid w:val="00635D03"/>
    <w:rsid w:val="0065045E"/>
    <w:rsid w:val="00687D1F"/>
    <w:rsid w:val="006B2EFE"/>
    <w:rsid w:val="006C450F"/>
    <w:rsid w:val="006D5599"/>
    <w:rsid w:val="006F0662"/>
    <w:rsid w:val="00703CE4"/>
    <w:rsid w:val="00704FDC"/>
    <w:rsid w:val="00714F00"/>
    <w:rsid w:val="0073210F"/>
    <w:rsid w:val="0074261F"/>
    <w:rsid w:val="00746C8E"/>
    <w:rsid w:val="0075554C"/>
    <w:rsid w:val="00765249"/>
    <w:rsid w:val="007774CC"/>
    <w:rsid w:val="00790A6B"/>
    <w:rsid w:val="007A3F79"/>
    <w:rsid w:val="007E7FBD"/>
    <w:rsid w:val="007F225F"/>
    <w:rsid w:val="00803D9E"/>
    <w:rsid w:val="0082713F"/>
    <w:rsid w:val="00831651"/>
    <w:rsid w:val="0085134F"/>
    <w:rsid w:val="00853B06"/>
    <w:rsid w:val="00865EDB"/>
    <w:rsid w:val="0086755C"/>
    <w:rsid w:val="008758ED"/>
    <w:rsid w:val="008A0B8B"/>
    <w:rsid w:val="008A35DE"/>
    <w:rsid w:val="008A5919"/>
    <w:rsid w:val="008D5AAF"/>
    <w:rsid w:val="008E263B"/>
    <w:rsid w:val="008E7620"/>
    <w:rsid w:val="008F0E07"/>
    <w:rsid w:val="008F33E7"/>
    <w:rsid w:val="008F3AE3"/>
    <w:rsid w:val="009229D7"/>
    <w:rsid w:val="00975A19"/>
    <w:rsid w:val="009B226D"/>
    <w:rsid w:val="009C5A68"/>
    <w:rsid w:val="00A17A6B"/>
    <w:rsid w:val="00A2302F"/>
    <w:rsid w:val="00A26A62"/>
    <w:rsid w:val="00A301FC"/>
    <w:rsid w:val="00A45A19"/>
    <w:rsid w:val="00A50575"/>
    <w:rsid w:val="00A52558"/>
    <w:rsid w:val="00A52F10"/>
    <w:rsid w:val="00A62233"/>
    <w:rsid w:val="00A62376"/>
    <w:rsid w:val="00A94736"/>
    <w:rsid w:val="00AD16C2"/>
    <w:rsid w:val="00AE3A01"/>
    <w:rsid w:val="00B01C34"/>
    <w:rsid w:val="00B11521"/>
    <w:rsid w:val="00B54912"/>
    <w:rsid w:val="00B57AEA"/>
    <w:rsid w:val="00B70A77"/>
    <w:rsid w:val="00B77F81"/>
    <w:rsid w:val="00B85864"/>
    <w:rsid w:val="00BB1E36"/>
    <w:rsid w:val="00BC07AC"/>
    <w:rsid w:val="00BF0312"/>
    <w:rsid w:val="00C0416C"/>
    <w:rsid w:val="00C17EBD"/>
    <w:rsid w:val="00C559DB"/>
    <w:rsid w:val="00C765F8"/>
    <w:rsid w:val="00C819F0"/>
    <w:rsid w:val="00C92E66"/>
    <w:rsid w:val="00CA2207"/>
    <w:rsid w:val="00CA5166"/>
    <w:rsid w:val="00CB18AB"/>
    <w:rsid w:val="00CC1F0D"/>
    <w:rsid w:val="00CC630E"/>
    <w:rsid w:val="00CD78B9"/>
    <w:rsid w:val="00CE2090"/>
    <w:rsid w:val="00CE50E0"/>
    <w:rsid w:val="00CE7795"/>
    <w:rsid w:val="00CF7AD9"/>
    <w:rsid w:val="00D01CB3"/>
    <w:rsid w:val="00D11BE5"/>
    <w:rsid w:val="00D51BBC"/>
    <w:rsid w:val="00D93838"/>
    <w:rsid w:val="00DC6890"/>
    <w:rsid w:val="00DD4083"/>
    <w:rsid w:val="00DE6A5F"/>
    <w:rsid w:val="00DF65FE"/>
    <w:rsid w:val="00E0059B"/>
    <w:rsid w:val="00E13C25"/>
    <w:rsid w:val="00E2116B"/>
    <w:rsid w:val="00E211B9"/>
    <w:rsid w:val="00E3467E"/>
    <w:rsid w:val="00E7661A"/>
    <w:rsid w:val="00ED2569"/>
    <w:rsid w:val="00ED65A1"/>
    <w:rsid w:val="00EE1125"/>
    <w:rsid w:val="00EE588C"/>
    <w:rsid w:val="00F042C2"/>
    <w:rsid w:val="00F06F5F"/>
    <w:rsid w:val="00F236F4"/>
    <w:rsid w:val="00F42902"/>
    <w:rsid w:val="00F451A9"/>
    <w:rsid w:val="00F51C06"/>
    <w:rsid w:val="00F62400"/>
    <w:rsid w:val="00FA0DDA"/>
    <w:rsid w:val="00FC41D8"/>
    <w:rsid w:val="00FE03A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E42CAB-FC10-4BFD-B1CE-623C91D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06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rsid w:val="00C92E66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rsid w:val="00C92E66"/>
    <w:pPr>
      <w:spacing w:line="420" w:lineRule="exact"/>
    </w:pPr>
  </w:style>
  <w:style w:type="paragraph" w:customStyle="1" w:styleId="10-12">
    <w:name w:val="表スタイル10-12"/>
    <w:basedOn w:val="a"/>
    <w:rsid w:val="00C92E66"/>
    <w:pPr>
      <w:spacing w:line="240" w:lineRule="exact"/>
    </w:pPr>
    <w:rPr>
      <w:sz w:val="20"/>
    </w:rPr>
  </w:style>
  <w:style w:type="paragraph" w:styleId="a4">
    <w:name w:val="Block Text"/>
    <w:basedOn w:val="a"/>
    <w:uiPriority w:val="99"/>
    <w:semiHidden/>
    <w:rsid w:val="00C92E66"/>
    <w:pPr>
      <w:ind w:left="776" w:rightChars="-6" w:right="-16" w:hangingChars="299" w:hanging="776"/>
    </w:pPr>
  </w:style>
  <w:style w:type="paragraph" w:styleId="a5">
    <w:name w:val="header"/>
    <w:basedOn w:val="a"/>
    <w:link w:val="a6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A7AFA"/>
    <w:pPr>
      <w:spacing w:line="300" w:lineRule="exact"/>
      <w:ind w:rightChars="20" w:right="52"/>
    </w:pPr>
  </w:style>
  <w:style w:type="character" w:customStyle="1" w:styleId="aa">
    <w:name w:val="本文 (文字)"/>
    <w:basedOn w:val="a0"/>
    <w:link w:val="a9"/>
    <w:uiPriority w:val="99"/>
    <w:semiHidden/>
    <w:locked/>
    <w:rsid w:val="004A7AFA"/>
    <w:rPr>
      <w:rFonts w:ascii="ＭＳ 明朝" w:eastAsia="ＭＳ 明朝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0059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0059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64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sfd012</dc:creator>
  <cp:keywords/>
  <dc:description/>
  <cp:lastModifiedBy>sfd012</cp:lastModifiedBy>
  <cp:revision>2</cp:revision>
  <cp:lastPrinted>2018-02-16T01:26:00Z</cp:lastPrinted>
  <dcterms:created xsi:type="dcterms:W3CDTF">2019-02-04T01:11:00Z</dcterms:created>
  <dcterms:modified xsi:type="dcterms:W3CDTF">2019-02-04T01:11:00Z</dcterms:modified>
</cp:coreProperties>
</file>