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AFA" w:rsidRPr="00154691" w:rsidRDefault="004A7AFA" w:rsidP="00154691">
      <w:pPr>
        <w:wordWrap w:val="0"/>
        <w:spacing w:line="240" w:lineRule="auto"/>
        <w:rPr>
          <w:rFonts w:hAnsi="Century"/>
          <w:sz w:val="24"/>
        </w:rPr>
      </w:pPr>
      <w:bookmarkStart w:id="0" w:name="_GoBack"/>
      <w:bookmarkEnd w:id="0"/>
      <w:r w:rsidRPr="00154691">
        <w:rPr>
          <w:rFonts w:hAnsi="Century" w:hint="eastAsia"/>
        </w:rPr>
        <w:t>様式第５号（第７条関係）</w:t>
      </w:r>
    </w:p>
    <w:p w:rsidR="004A7AFA" w:rsidRPr="00154691" w:rsidRDefault="004A7AFA" w:rsidP="00853B06">
      <w:pPr>
        <w:spacing w:line="240" w:lineRule="auto"/>
        <w:rPr>
          <w:szCs w:val="22"/>
        </w:rPr>
      </w:pPr>
    </w:p>
    <w:p w:rsidR="004A7AFA" w:rsidRPr="00154691" w:rsidRDefault="004A7AFA" w:rsidP="00853B06">
      <w:pPr>
        <w:spacing w:line="240" w:lineRule="auto"/>
        <w:jc w:val="center"/>
        <w:rPr>
          <w:sz w:val="24"/>
        </w:rPr>
      </w:pPr>
      <w:r w:rsidRPr="00154691">
        <w:rPr>
          <w:rFonts w:hint="eastAsia"/>
        </w:rPr>
        <w:t>狭山市下水道排水設備指定工事店証再交付申請書</w:t>
      </w:r>
    </w:p>
    <w:p w:rsidR="004A7AFA" w:rsidRPr="00154691" w:rsidRDefault="004A7AFA" w:rsidP="00F7124E">
      <w:pPr>
        <w:spacing w:line="240" w:lineRule="atLeast"/>
        <w:rPr>
          <w:szCs w:val="22"/>
        </w:rPr>
      </w:pPr>
    </w:p>
    <w:p w:rsidR="004A7AFA" w:rsidRPr="00154691" w:rsidRDefault="004A7AFA" w:rsidP="00F7124E">
      <w:pPr>
        <w:spacing w:line="240" w:lineRule="atLeast"/>
        <w:ind w:right="371"/>
        <w:jc w:val="right"/>
        <w:rPr>
          <w:szCs w:val="22"/>
        </w:rPr>
      </w:pPr>
      <w:r w:rsidRPr="00154691">
        <w:rPr>
          <w:rFonts w:hint="eastAsia"/>
          <w:szCs w:val="22"/>
        </w:rPr>
        <w:t>年　　月　　日</w:t>
      </w:r>
    </w:p>
    <w:p w:rsidR="004A7AFA" w:rsidRPr="00154691" w:rsidRDefault="004A7AFA" w:rsidP="00F7124E">
      <w:pPr>
        <w:spacing w:line="240" w:lineRule="atLeast"/>
        <w:ind w:right="371"/>
        <w:rPr>
          <w:szCs w:val="22"/>
        </w:rPr>
      </w:pPr>
    </w:p>
    <w:p w:rsidR="004A7AFA" w:rsidRPr="00154691" w:rsidRDefault="004A7AFA" w:rsidP="00853B06">
      <w:pPr>
        <w:spacing w:line="240" w:lineRule="auto"/>
        <w:ind w:right="371"/>
        <w:rPr>
          <w:szCs w:val="22"/>
        </w:rPr>
      </w:pPr>
      <w:r w:rsidRPr="00154691">
        <w:rPr>
          <w:rFonts w:hint="eastAsia"/>
          <w:szCs w:val="22"/>
        </w:rPr>
        <w:t xml:space="preserve">　　　（</w:t>
      </w:r>
      <w:r w:rsidR="00CE2090" w:rsidRPr="00154691">
        <w:rPr>
          <w:rFonts w:hint="eastAsia"/>
          <w:szCs w:val="22"/>
        </w:rPr>
        <w:t>宛</w:t>
      </w:r>
      <w:r w:rsidRPr="00154691">
        <w:rPr>
          <w:rFonts w:hint="eastAsia"/>
          <w:szCs w:val="22"/>
        </w:rPr>
        <w:t>先）狭山市</w:t>
      </w:r>
      <w:r w:rsidR="00372152" w:rsidRPr="00154691">
        <w:rPr>
          <w:rFonts w:hint="eastAsia"/>
          <w:szCs w:val="22"/>
        </w:rPr>
        <w:t>長</w:t>
      </w:r>
    </w:p>
    <w:p w:rsidR="004A7AFA" w:rsidRPr="00154691" w:rsidRDefault="004A7AFA" w:rsidP="00853B06">
      <w:pPr>
        <w:spacing w:line="240" w:lineRule="auto"/>
        <w:ind w:right="371"/>
        <w:rPr>
          <w:szCs w:val="22"/>
        </w:rPr>
      </w:pPr>
    </w:p>
    <w:p w:rsidR="00890F83" w:rsidRPr="00154691" w:rsidRDefault="00484646" w:rsidP="00890F83">
      <w:pPr>
        <w:ind w:left="2156" w:hangingChars="900" w:hanging="2156"/>
        <w:rPr>
          <w:szCs w:val="22"/>
        </w:rPr>
      </w:pPr>
      <w:r w:rsidRPr="00154691">
        <w:rPr>
          <w:rFonts w:hint="eastAsia"/>
          <w:szCs w:val="22"/>
        </w:rPr>
        <w:t xml:space="preserve">　　</w:t>
      </w:r>
      <w:r w:rsidR="00F3027E" w:rsidRPr="00154691">
        <w:rPr>
          <w:rFonts w:hint="eastAsia"/>
          <w:szCs w:val="22"/>
        </w:rPr>
        <w:t xml:space="preserve">　</w:t>
      </w:r>
      <w:r w:rsidR="00890F83" w:rsidRPr="00154691">
        <w:rPr>
          <w:rFonts w:hint="eastAsia"/>
          <w:szCs w:val="22"/>
        </w:rPr>
        <w:t>狭山市下水道排水設備指定工事店証の再交付について、狭山市下水道排水設備指定</w:t>
      </w:r>
    </w:p>
    <w:p w:rsidR="00484646" w:rsidRPr="00154691" w:rsidRDefault="00890F83" w:rsidP="00890F83">
      <w:pPr>
        <w:ind w:leftChars="200" w:left="2156" w:hangingChars="700" w:hanging="1677"/>
        <w:rPr>
          <w:szCs w:val="22"/>
        </w:rPr>
      </w:pPr>
      <w:r w:rsidRPr="00154691">
        <w:rPr>
          <w:rFonts w:hint="eastAsia"/>
          <w:szCs w:val="22"/>
        </w:rPr>
        <w:t>工事店規程第７条第３項の規定により、次のとおり申請します。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25"/>
        <w:gridCol w:w="2101"/>
        <w:gridCol w:w="5179"/>
        <w:gridCol w:w="445"/>
        <w:gridCol w:w="1139"/>
      </w:tblGrid>
      <w:tr w:rsidR="004A7AFA" w:rsidRPr="00154691" w:rsidTr="004A7AFA">
        <w:trPr>
          <w:cantSplit/>
          <w:trHeight w:val="616"/>
        </w:trPr>
        <w:tc>
          <w:tcPr>
            <w:tcW w:w="525" w:type="dxa"/>
            <w:vMerge w:val="restart"/>
            <w:textDirection w:val="tbRlV"/>
            <w:vAlign w:val="center"/>
          </w:tcPr>
          <w:p w:rsidR="004A7AFA" w:rsidRPr="00154691" w:rsidRDefault="004A7AFA" w:rsidP="00154691">
            <w:pPr>
              <w:spacing w:line="240" w:lineRule="auto"/>
              <w:jc w:val="center"/>
              <w:rPr>
                <w:szCs w:val="22"/>
              </w:rPr>
            </w:pPr>
            <w:r w:rsidRPr="00154691">
              <w:rPr>
                <w:rFonts w:hint="eastAsia"/>
                <w:spacing w:val="220"/>
                <w:szCs w:val="22"/>
              </w:rPr>
              <w:t>申請者</w:t>
            </w:r>
          </w:p>
        </w:tc>
        <w:tc>
          <w:tcPr>
            <w:tcW w:w="2101" w:type="dxa"/>
            <w:vAlign w:val="center"/>
          </w:tcPr>
          <w:p w:rsidR="004A7AFA" w:rsidRPr="00154691" w:rsidRDefault="004A7AFA" w:rsidP="00853B06">
            <w:pPr>
              <w:spacing w:line="240" w:lineRule="auto"/>
              <w:ind w:right="52"/>
              <w:jc w:val="distribute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指定番号</w:t>
            </w:r>
          </w:p>
        </w:tc>
        <w:tc>
          <w:tcPr>
            <w:tcW w:w="6763" w:type="dxa"/>
            <w:gridSpan w:val="3"/>
            <w:vAlign w:val="center"/>
          </w:tcPr>
          <w:p w:rsidR="004A7AFA" w:rsidRPr="00154691" w:rsidRDefault="004A7AFA" w:rsidP="00853B06">
            <w:pPr>
              <w:spacing w:line="240" w:lineRule="auto"/>
              <w:ind w:right="1093" w:firstLine="1176"/>
              <w:jc w:val="distribute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第号</w:t>
            </w:r>
          </w:p>
        </w:tc>
      </w:tr>
      <w:tr w:rsidR="004A7AFA" w:rsidRPr="00154691" w:rsidTr="00DD4083">
        <w:trPr>
          <w:cantSplit/>
          <w:trHeight w:val="967"/>
        </w:trPr>
        <w:tc>
          <w:tcPr>
            <w:tcW w:w="525" w:type="dxa"/>
            <w:vMerge/>
            <w:vAlign w:val="center"/>
          </w:tcPr>
          <w:p w:rsidR="004A7AFA" w:rsidRPr="00154691" w:rsidRDefault="004A7AFA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2101" w:type="dxa"/>
            <w:vAlign w:val="center"/>
          </w:tcPr>
          <w:p w:rsidR="004A7AFA" w:rsidRPr="00154691" w:rsidRDefault="004A7AFA" w:rsidP="00853B06">
            <w:pPr>
              <w:tabs>
                <w:tab w:val="left" w:pos="1738"/>
              </w:tabs>
              <w:spacing w:line="240" w:lineRule="auto"/>
              <w:ind w:right="52"/>
              <w:jc w:val="distribute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ふりがな</w:t>
            </w:r>
          </w:p>
          <w:p w:rsidR="004A7AFA" w:rsidRPr="00154691" w:rsidRDefault="004A7AFA" w:rsidP="00853B06">
            <w:pPr>
              <w:tabs>
                <w:tab w:val="left" w:pos="1738"/>
              </w:tabs>
              <w:spacing w:line="240" w:lineRule="auto"/>
              <w:ind w:right="51"/>
              <w:jc w:val="distribute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指定工事店名</w:t>
            </w:r>
          </w:p>
        </w:tc>
        <w:tc>
          <w:tcPr>
            <w:tcW w:w="6763" w:type="dxa"/>
            <w:gridSpan w:val="3"/>
            <w:vAlign w:val="center"/>
          </w:tcPr>
          <w:p w:rsidR="004A7AFA" w:rsidRPr="00154691" w:rsidRDefault="004A7AFA" w:rsidP="00853B06">
            <w:pPr>
              <w:spacing w:line="240" w:lineRule="auto"/>
              <w:ind w:right="371"/>
              <w:rPr>
                <w:szCs w:val="22"/>
              </w:rPr>
            </w:pPr>
          </w:p>
        </w:tc>
      </w:tr>
      <w:tr w:rsidR="004A7AFA" w:rsidRPr="00154691" w:rsidTr="00DD4083">
        <w:trPr>
          <w:cantSplit/>
          <w:trHeight w:val="1008"/>
        </w:trPr>
        <w:tc>
          <w:tcPr>
            <w:tcW w:w="525" w:type="dxa"/>
            <w:vMerge/>
            <w:vAlign w:val="center"/>
          </w:tcPr>
          <w:p w:rsidR="004A7AFA" w:rsidRPr="00154691" w:rsidRDefault="004A7AFA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2101" w:type="dxa"/>
            <w:vAlign w:val="center"/>
          </w:tcPr>
          <w:p w:rsidR="004A7AFA" w:rsidRPr="00154691" w:rsidRDefault="004A7AFA" w:rsidP="00853B06">
            <w:pPr>
              <w:pStyle w:val="a9"/>
              <w:spacing w:line="240" w:lineRule="auto"/>
              <w:ind w:right="48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営業所又は店舗</w:t>
            </w:r>
          </w:p>
          <w:p w:rsidR="004A7AFA" w:rsidRPr="00154691" w:rsidRDefault="004A7AFA" w:rsidP="00853B06">
            <w:pPr>
              <w:pStyle w:val="12-14"/>
              <w:tabs>
                <w:tab w:val="left" w:pos="1738"/>
              </w:tabs>
              <w:spacing w:line="240" w:lineRule="auto"/>
              <w:ind w:right="51"/>
              <w:rPr>
                <w:sz w:val="22"/>
                <w:szCs w:val="22"/>
              </w:rPr>
            </w:pPr>
            <w:r w:rsidRPr="00154691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763" w:type="dxa"/>
            <w:gridSpan w:val="3"/>
            <w:vAlign w:val="center"/>
          </w:tcPr>
          <w:p w:rsidR="004A7AFA" w:rsidRPr="00154691" w:rsidRDefault="004A7AFA" w:rsidP="00853B06">
            <w:pPr>
              <w:tabs>
                <w:tab w:val="left" w:pos="6562"/>
              </w:tabs>
              <w:spacing w:line="240" w:lineRule="auto"/>
              <w:ind w:right="-99"/>
              <w:jc w:val="center"/>
              <w:rPr>
                <w:szCs w:val="22"/>
              </w:rPr>
            </w:pPr>
          </w:p>
          <w:p w:rsidR="004A7AFA" w:rsidRPr="00154691" w:rsidRDefault="004A7AFA" w:rsidP="00853B06">
            <w:pPr>
              <w:tabs>
                <w:tab w:val="left" w:pos="6562"/>
              </w:tabs>
              <w:spacing w:line="240" w:lineRule="auto"/>
              <w:ind w:right="-99"/>
              <w:jc w:val="center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電話　　　　　（　　）</w:t>
            </w:r>
          </w:p>
        </w:tc>
      </w:tr>
      <w:tr w:rsidR="004A7AFA" w:rsidRPr="00154691" w:rsidTr="00DD4083">
        <w:trPr>
          <w:cantSplit/>
          <w:trHeight w:val="1358"/>
        </w:trPr>
        <w:tc>
          <w:tcPr>
            <w:tcW w:w="525" w:type="dxa"/>
            <w:vMerge/>
            <w:vAlign w:val="center"/>
          </w:tcPr>
          <w:p w:rsidR="004A7AFA" w:rsidRPr="00154691" w:rsidRDefault="004A7AFA" w:rsidP="00853B06">
            <w:pPr>
              <w:widowControl/>
              <w:autoSpaceDE/>
              <w:autoSpaceDN/>
              <w:spacing w:line="240" w:lineRule="auto"/>
              <w:jc w:val="left"/>
              <w:rPr>
                <w:szCs w:val="22"/>
              </w:rPr>
            </w:pPr>
          </w:p>
        </w:tc>
        <w:tc>
          <w:tcPr>
            <w:tcW w:w="2101" w:type="dxa"/>
            <w:vAlign w:val="center"/>
          </w:tcPr>
          <w:p w:rsidR="004A7AFA" w:rsidRPr="00154691" w:rsidRDefault="004A7AFA" w:rsidP="00853B06">
            <w:pPr>
              <w:tabs>
                <w:tab w:val="left" w:pos="1738"/>
              </w:tabs>
              <w:spacing w:line="240" w:lineRule="auto"/>
              <w:ind w:right="52"/>
              <w:jc w:val="distribute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ふりがな</w:t>
            </w:r>
          </w:p>
          <w:p w:rsidR="004A7AFA" w:rsidRPr="00154691" w:rsidRDefault="004A7AFA" w:rsidP="00853B06">
            <w:pPr>
              <w:tabs>
                <w:tab w:val="left" w:pos="1738"/>
              </w:tabs>
              <w:spacing w:line="240" w:lineRule="auto"/>
              <w:ind w:right="51"/>
              <w:jc w:val="distribute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氏名（代表者氏</w:t>
            </w:r>
          </w:p>
          <w:p w:rsidR="004A7AFA" w:rsidRPr="00154691" w:rsidRDefault="004A7AFA" w:rsidP="00853B06">
            <w:pPr>
              <w:tabs>
                <w:tab w:val="left" w:pos="1738"/>
              </w:tabs>
              <w:spacing w:line="240" w:lineRule="auto"/>
              <w:ind w:right="51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名）</w:t>
            </w:r>
          </w:p>
        </w:tc>
        <w:tc>
          <w:tcPr>
            <w:tcW w:w="5179" w:type="dxa"/>
            <w:vAlign w:val="center"/>
          </w:tcPr>
          <w:p w:rsidR="004A7AFA" w:rsidRPr="00154691" w:rsidRDefault="004A7AFA" w:rsidP="00853B06">
            <w:pPr>
              <w:spacing w:line="240" w:lineRule="auto"/>
              <w:ind w:right="371" w:firstLine="776"/>
              <w:rPr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A7AFA" w:rsidRPr="00154691" w:rsidRDefault="00A62376" w:rsidP="007F225F">
            <w:pPr>
              <w:spacing w:line="240" w:lineRule="auto"/>
              <w:ind w:right="371"/>
              <w:jc w:val="center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㊞</w:t>
            </w:r>
          </w:p>
        </w:tc>
        <w:tc>
          <w:tcPr>
            <w:tcW w:w="1139" w:type="dxa"/>
            <w:vAlign w:val="center"/>
          </w:tcPr>
          <w:p w:rsidR="004A7AFA" w:rsidRPr="00154691" w:rsidRDefault="004A7AFA" w:rsidP="00853B06">
            <w:pPr>
              <w:spacing w:line="240" w:lineRule="auto"/>
              <w:ind w:right="371"/>
              <w:jc w:val="center"/>
              <w:rPr>
                <w:szCs w:val="22"/>
              </w:rPr>
            </w:pPr>
          </w:p>
        </w:tc>
      </w:tr>
      <w:tr w:rsidR="004A7AFA" w:rsidRPr="00154691" w:rsidTr="004A7AFA">
        <w:trPr>
          <w:cantSplit/>
          <w:trHeight w:val="5745"/>
        </w:trPr>
        <w:tc>
          <w:tcPr>
            <w:tcW w:w="9389" w:type="dxa"/>
            <w:gridSpan w:val="5"/>
          </w:tcPr>
          <w:p w:rsidR="004A7AFA" w:rsidRPr="00154691" w:rsidRDefault="004A7AFA" w:rsidP="00853B06">
            <w:pPr>
              <w:spacing w:line="240" w:lineRule="auto"/>
              <w:ind w:right="371"/>
              <w:rPr>
                <w:szCs w:val="22"/>
              </w:rPr>
            </w:pPr>
          </w:p>
          <w:p w:rsidR="004A7AFA" w:rsidRPr="00154691" w:rsidRDefault="004A7AFA" w:rsidP="00853B06">
            <w:pPr>
              <w:spacing w:line="240" w:lineRule="auto"/>
              <w:ind w:right="371"/>
              <w:rPr>
                <w:szCs w:val="22"/>
              </w:rPr>
            </w:pPr>
            <w:r w:rsidRPr="00154691">
              <w:rPr>
                <w:rFonts w:hint="eastAsia"/>
                <w:szCs w:val="22"/>
              </w:rPr>
              <w:t>再交付の理由及び経過説明</w:t>
            </w:r>
          </w:p>
        </w:tc>
      </w:tr>
    </w:tbl>
    <w:p w:rsidR="00EA3261" w:rsidRPr="00154691" w:rsidRDefault="004A7AFA" w:rsidP="00F7124E">
      <w:pPr>
        <w:tabs>
          <w:tab w:val="left" w:pos="5200"/>
        </w:tabs>
        <w:spacing w:line="240" w:lineRule="auto"/>
        <w:ind w:right="371"/>
        <w:rPr>
          <w:szCs w:val="22"/>
        </w:rPr>
      </w:pPr>
      <w:r w:rsidRPr="00154691">
        <w:rPr>
          <w:rFonts w:hint="eastAsia"/>
          <w:szCs w:val="22"/>
        </w:rPr>
        <w:t xml:space="preserve">　添付書類　</w:t>
      </w:r>
      <w:r w:rsidR="009C5A68" w:rsidRPr="00154691">
        <w:rPr>
          <w:rFonts w:hint="eastAsia"/>
          <w:szCs w:val="22"/>
        </w:rPr>
        <w:t>（汚損した場合）汚損した</w:t>
      </w:r>
      <w:r w:rsidRPr="00154691">
        <w:rPr>
          <w:rFonts w:hint="eastAsia"/>
          <w:szCs w:val="22"/>
        </w:rPr>
        <w:t>工事店証</w:t>
      </w:r>
    </w:p>
    <w:sectPr w:rsidR="00EA3261" w:rsidRPr="00154691" w:rsidSect="008D3773">
      <w:pgSz w:w="11906" w:h="16838" w:code="9"/>
      <w:pgMar w:top="1134" w:right="1021" w:bottom="1134" w:left="1021" w:header="454" w:footer="454" w:gutter="0"/>
      <w:cols w:space="425"/>
      <w:docGrid w:type="linesAndChars" w:linePitch="404" w:charSpace="40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4D3" w:rsidRDefault="006764D3" w:rsidP="00A52558">
      <w:pPr>
        <w:spacing w:line="240" w:lineRule="auto"/>
      </w:pPr>
      <w:r>
        <w:separator/>
      </w:r>
    </w:p>
  </w:endnote>
  <w:endnote w:type="continuationSeparator" w:id="0">
    <w:p w:rsidR="006764D3" w:rsidRDefault="006764D3" w:rsidP="00A52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4D3" w:rsidRDefault="006764D3" w:rsidP="00A52558">
      <w:pPr>
        <w:spacing w:line="240" w:lineRule="auto"/>
      </w:pPr>
      <w:r>
        <w:separator/>
      </w:r>
    </w:p>
  </w:footnote>
  <w:footnote w:type="continuationSeparator" w:id="0">
    <w:p w:rsidR="006764D3" w:rsidRDefault="006764D3" w:rsidP="00A5255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attachedTemplate r:id="rId1"/>
  <w:defaultTabStop w:val="840"/>
  <w:drawingGridHorizontalSpacing w:val="120"/>
  <w:drawingGridVerticalSpacing w:val="2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890"/>
    <w:rsid w:val="000200D2"/>
    <w:rsid w:val="00027987"/>
    <w:rsid w:val="0004672A"/>
    <w:rsid w:val="00062D43"/>
    <w:rsid w:val="0006672A"/>
    <w:rsid w:val="00076EBC"/>
    <w:rsid w:val="000F0ECD"/>
    <w:rsid w:val="000F78FD"/>
    <w:rsid w:val="00112642"/>
    <w:rsid w:val="00123AD5"/>
    <w:rsid w:val="00133FC5"/>
    <w:rsid w:val="00154691"/>
    <w:rsid w:val="00155D56"/>
    <w:rsid w:val="00185703"/>
    <w:rsid w:val="001861EC"/>
    <w:rsid w:val="001D09DB"/>
    <w:rsid w:val="001D19EC"/>
    <w:rsid w:val="001E1743"/>
    <w:rsid w:val="001E434A"/>
    <w:rsid w:val="002218F0"/>
    <w:rsid w:val="00223358"/>
    <w:rsid w:val="00225D9A"/>
    <w:rsid w:val="00227C90"/>
    <w:rsid w:val="00276C59"/>
    <w:rsid w:val="00285094"/>
    <w:rsid w:val="002B5D8E"/>
    <w:rsid w:val="002C6617"/>
    <w:rsid w:val="002D12F7"/>
    <w:rsid w:val="003059A8"/>
    <w:rsid w:val="00317003"/>
    <w:rsid w:val="00317D32"/>
    <w:rsid w:val="00332237"/>
    <w:rsid w:val="003445F1"/>
    <w:rsid w:val="00372152"/>
    <w:rsid w:val="003738B8"/>
    <w:rsid w:val="0037780D"/>
    <w:rsid w:val="003B0469"/>
    <w:rsid w:val="003B2C0E"/>
    <w:rsid w:val="00457515"/>
    <w:rsid w:val="00484646"/>
    <w:rsid w:val="004A7AFA"/>
    <w:rsid w:val="004B0D9B"/>
    <w:rsid w:val="004B1A98"/>
    <w:rsid w:val="004C2D65"/>
    <w:rsid w:val="004C5CC0"/>
    <w:rsid w:val="004F4045"/>
    <w:rsid w:val="00512DFC"/>
    <w:rsid w:val="005322F6"/>
    <w:rsid w:val="00565F32"/>
    <w:rsid w:val="005A55A8"/>
    <w:rsid w:val="005D2515"/>
    <w:rsid w:val="005D33C6"/>
    <w:rsid w:val="005E1ECF"/>
    <w:rsid w:val="005E7FA3"/>
    <w:rsid w:val="005F5609"/>
    <w:rsid w:val="00600316"/>
    <w:rsid w:val="00604BE4"/>
    <w:rsid w:val="00625476"/>
    <w:rsid w:val="0063489D"/>
    <w:rsid w:val="00635D03"/>
    <w:rsid w:val="00650834"/>
    <w:rsid w:val="006764D3"/>
    <w:rsid w:val="00687D1F"/>
    <w:rsid w:val="006B2EFE"/>
    <w:rsid w:val="006C450F"/>
    <w:rsid w:val="006D5599"/>
    <w:rsid w:val="00703CE4"/>
    <w:rsid w:val="00704FDC"/>
    <w:rsid w:val="0071664B"/>
    <w:rsid w:val="0073210F"/>
    <w:rsid w:val="0074261F"/>
    <w:rsid w:val="00746C8E"/>
    <w:rsid w:val="007477B6"/>
    <w:rsid w:val="0075554C"/>
    <w:rsid w:val="00765249"/>
    <w:rsid w:val="007774CC"/>
    <w:rsid w:val="00790A6B"/>
    <w:rsid w:val="007A3F79"/>
    <w:rsid w:val="007C04D1"/>
    <w:rsid w:val="007E7FBD"/>
    <w:rsid w:val="007F225F"/>
    <w:rsid w:val="00803D9E"/>
    <w:rsid w:val="00813F93"/>
    <w:rsid w:val="0082713F"/>
    <w:rsid w:val="00831651"/>
    <w:rsid w:val="00836C38"/>
    <w:rsid w:val="0085134F"/>
    <w:rsid w:val="00853B06"/>
    <w:rsid w:val="008758ED"/>
    <w:rsid w:val="00890F83"/>
    <w:rsid w:val="008A0B8B"/>
    <w:rsid w:val="008A35DE"/>
    <w:rsid w:val="008A5919"/>
    <w:rsid w:val="008D3773"/>
    <w:rsid w:val="008D5AAF"/>
    <w:rsid w:val="008E7620"/>
    <w:rsid w:val="008F0E07"/>
    <w:rsid w:val="008F33E7"/>
    <w:rsid w:val="009150AE"/>
    <w:rsid w:val="00975A19"/>
    <w:rsid w:val="009B226D"/>
    <w:rsid w:val="009C5A68"/>
    <w:rsid w:val="00A17A6B"/>
    <w:rsid w:val="00A2302F"/>
    <w:rsid w:val="00A301FC"/>
    <w:rsid w:val="00A45A19"/>
    <w:rsid w:val="00A50575"/>
    <w:rsid w:val="00A52558"/>
    <w:rsid w:val="00A52F10"/>
    <w:rsid w:val="00A62376"/>
    <w:rsid w:val="00A94736"/>
    <w:rsid w:val="00AD16C2"/>
    <w:rsid w:val="00AE3A01"/>
    <w:rsid w:val="00B01C34"/>
    <w:rsid w:val="00B11521"/>
    <w:rsid w:val="00B40A85"/>
    <w:rsid w:val="00B54912"/>
    <w:rsid w:val="00B57AEA"/>
    <w:rsid w:val="00B70A77"/>
    <w:rsid w:val="00B77F81"/>
    <w:rsid w:val="00B811BD"/>
    <w:rsid w:val="00B85864"/>
    <w:rsid w:val="00BA1C01"/>
    <w:rsid w:val="00BB1E36"/>
    <w:rsid w:val="00BF0312"/>
    <w:rsid w:val="00C0416C"/>
    <w:rsid w:val="00C17EBD"/>
    <w:rsid w:val="00C41A58"/>
    <w:rsid w:val="00C559DB"/>
    <w:rsid w:val="00C765F8"/>
    <w:rsid w:val="00C819F0"/>
    <w:rsid w:val="00CB18AB"/>
    <w:rsid w:val="00CC630E"/>
    <w:rsid w:val="00CD78B9"/>
    <w:rsid w:val="00CE2090"/>
    <w:rsid w:val="00CE50E0"/>
    <w:rsid w:val="00CF7AD9"/>
    <w:rsid w:val="00D01CB3"/>
    <w:rsid w:val="00D11BE5"/>
    <w:rsid w:val="00D32972"/>
    <w:rsid w:val="00D51BBC"/>
    <w:rsid w:val="00D93838"/>
    <w:rsid w:val="00D93BEE"/>
    <w:rsid w:val="00DC6890"/>
    <w:rsid w:val="00DD4083"/>
    <w:rsid w:val="00DE386D"/>
    <w:rsid w:val="00DE6A5F"/>
    <w:rsid w:val="00DF65FE"/>
    <w:rsid w:val="00E13C25"/>
    <w:rsid w:val="00E2116B"/>
    <w:rsid w:val="00E211B9"/>
    <w:rsid w:val="00E3467E"/>
    <w:rsid w:val="00E7661A"/>
    <w:rsid w:val="00EA3261"/>
    <w:rsid w:val="00ED65A1"/>
    <w:rsid w:val="00EE1125"/>
    <w:rsid w:val="00F042C2"/>
    <w:rsid w:val="00F06F5F"/>
    <w:rsid w:val="00F17987"/>
    <w:rsid w:val="00F236F4"/>
    <w:rsid w:val="00F3027E"/>
    <w:rsid w:val="00F42902"/>
    <w:rsid w:val="00F451A9"/>
    <w:rsid w:val="00F51C06"/>
    <w:rsid w:val="00F62400"/>
    <w:rsid w:val="00F7124E"/>
    <w:rsid w:val="00FC41D8"/>
    <w:rsid w:val="00FE03AB"/>
    <w:rsid w:val="00FE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917483-7D3E-416B-9436-EAE4A506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B06"/>
    <w:pPr>
      <w:widowControl w:val="0"/>
      <w:autoSpaceDE w:val="0"/>
      <w:autoSpaceDN w:val="0"/>
      <w:spacing w:line="420" w:lineRule="exact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-14">
    <w:name w:val="表スタイル12-14"/>
    <w:basedOn w:val="10-12"/>
    <w:rsid w:val="00D32972"/>
    <w:pPr>
      <w:spacing w:line="280" w:lineRule="exact"/>
    </w:pPr>
    <w:rPr>
      <w:sz w:val="24"/>
    </w:rPr>
  </w:style>
  <w:style w:type="paragraph" w:customStyle="1" w:styleId="a3">
    <w:name w:val="タイトル・本文・注"/>
    <w:basedOn w:val="12-14"/>
    <w:rsid w:val="00D32972"/>
    <w:pPr>
      <w:spacing w:line="420" w:lineRule="exact"/>
    </w:pPr>
  </w:style>
  <w:style w:type="paragraph" w:customStyle="1" w:styleId="10-12">
    <w:name w:val="表スタイル10-12"/>
    <w:basedOn w:val="a"/>
    <w:rsid w:val="00D32972"/>
    <w:pPr>
      <w:spacing w:line="240" w:lineRule="exact"/>
    </w:pPr>
    <w:rPr>
      <w:sz w:val="20"/>
    </w:rPr>
  </w:style>
  <w:style w:type="paragraph" w:styleId="a4">
    <w:name w:val="Block Text"/>
    <w:basedOn w:val="a"/>
    <w:uiPriority w:val="99"/>
    <w:semiHidden/>
    <w:rsid w:val="00D32972"/>
    <w:pPr>
      <w:ind w:left="776" w:rightChars="-6" w:right="-16" w:hangingChars="299" w:hanging="776"/>
    </w:pPr>
  </w:style>
  <w:style w:type="paragraph" w:styleId="a5">
    <w:name w:val="header"/>
    <w:basedOn w:val="a"/>
    <w:link w:val="a6"/>
    <w:uiPriority w:val="99"/>
    <w:unhideWhenUsed/>
    <w:rsid w:val="00A52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52558"/>
    <w:rPr>
      <w:rFonts w:ascii="ＭＳ 明朝" w:eastAsia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52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52558"/>
    <w:rPr>
      <w:rFonts w:ascii="ＭＳ 明朝" w:eastAsia="ＭＳ 明朝" w:cs="Times New Roman"/>
      <w:kern w:val="2"/>
      <w:sz w:val="24"/>
      <w:szCs w:val="24"/>
    </w:rPr>
  </w:style>
  <w:style w:type="paragraph" w:styleId="a9">
    <w:name w:val="Body Text"/>
    <w:basedOn w:val="a"/>
    <w:link w:val="aa"/>
    <w:uiPriority w:val="99"/>
    <w:semiHidden/>
    <w:unhideWhenUsed/>
    <w:rsid w:val="004A7AFA"/>
    <w:pPr>
      <w:spacing w:line="300" w:lineRule="exact"/>
      <w:ind w:rightChars="20" w:right="52"/>
    </w:pPr>
  </w:style>
  <w:style w:type="character" w:customStyle="1" w:styleId="aa">
    <w:name w:val="本文 (文字)"/>
    <w:basedOn w:val="a0"/>
    <w:link w:val="a9"/>
    <w:uiPriority w:val="99"/>
    <w:semiHidden/>
    <w:locked/>
    <w:rsid w:val="004A7AFA"/>
    <w:rPr>
      <w:rFonts w:ascii="ＭＳ 明朝" w:eastAsia="ＭＳ 明朝" w:cs="Times New Roman"/>
      <w:kern w:val="2"/>
      <w:sz w:val="24"/>
      <w:szCs w:val="24"/>
    </w:rPr>
  </w:style>
  <w:style w:type="table" w:styleId="ab">
    <w:name w:val="Table Grid"/>
    <w:basedOn w:val="a1"/>
    <w:uiPriority w:val="59"/>
    <w:rsid w:val="0037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484646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484646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2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377;&#12394;&#12415;&#20966;&#29702;&#20013;\&#20363;&#35215;\&#27096;&#24335;&#20837;&#21147;\&#29421;&#23665;&#24066;&#20363;&#35215;&#39006;&#3859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狭山市例規類集様式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sfd012</dc:creator>
  <cp:keywords/>
  <dc:description/>
  <cp:lastModifiedBy>sfd012</cp:lastModifiedBy>
  <cp:revision>2</cp:revision>
  <cp:lastPrinted>2018-02-15T04:08:00Z</cp:lastPrinted>
  <dcterms:created xsi:type="dcterms:W3CDTF">2019-02-04T01:11:00Z</dcterms:created>
  <dcterms:modified xsi:type="dcterms:W3CDTF">2019-02-04T01:11:00Z</dcterms:modified>
</cp:coreProperties>
</file>